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B198" w14:textId="2E81C1D1" w:rsidR="7B83E230" w:rsidRDefault="7B83E230" w:rsidP="7B83E230">
      <w:pPr>
        <w:rPr>
          <w:rStyle w:val="H1otsikko"/>
          <w:rFonts w:asciiTheme="minorHAnsi" w:hAnsiTheme="minorHAnsi" w:cstheme="minorBidi"/>
        </w:rPr>
      </w:pPr>
    </w:p>
    <w:p w14:paraId="03AD676C" w14:textId="77777777" w:rsidR="00131EE9" w:rsidRDefault="00131EE9" w:rsidP="7B83E230">
      <w:pPr>
        <w:rPr>
          <w:rStyle w:val="H1otsikko"/>
          <w:rFonts w:asciiTheme="minorHAnsi" w:hAnsiTheme="minorHAnsi" w:cstheme="minorBidi"/>
        </w:rPr>
      </w:pPr>
    </w:p>
    <w:p w14:paraId="4B4A635B" w14:textId="77777777" w:rsidR="00131EE9" w:rsidRDefault="00131EE9" w:rsidP="7B83E230">
      <w:pPr>
        <w:rPr>
          <w:rStyle w:val="H1otsikko"/>
          <w:rFonts w:asciiTheme="minorHAnsi" w:hAnsiTheme="minorHAnsi" w:cstheme="minorBidi"/>
        </w:rPr>
      </w:pPr>
    </w:p>
    <w:p w14:paraId="65C36F5E" w14:textId="538AA275" w:rsidR="7B83E230" w:rsidRDefault="7B83E230" w:rsidP="7B83E230">
      <w:pPr>
        <w:rPr>
          <w:rStyle w:val="H1otsikko"/>
          <w:rFonts w:asciiTheme="minorHAnsi" w:hAnsiTheme="minorHAnsi" w:cstheme="minorBidi"/>
        </w:rPr>
      </w:pPr>
    </w:p>
    <w:p w14:paraId="60C46F42" w14:textId="48A85395" w:rsidR="00557057" w:rsidRPr="000D2965" w:rsidRDefault="009E197B" w:rsidP="6F5E4417">
      <w:pPr>
        <w:rPr>
          <w:rStyle w:val="H1otsikko"/>
          <w:rFonts w:asciiTheme="minorHAnsi" w:hAnsiTheme="minorHAnsi" w:cstheme="minorHAnsi"/>
        </w:rPr>
      </w:pPr>
      <w:r>
        <w:rPr>
          <w:rStyle w:val="H1otsikko"/>
          <w:rFonts w:asciiTheme="minorHAnsi" w:hAnsiTheme="minorHAnsi" w:cstheme="minorHAnsi"/>
        </w:rPr>
        <w:t>VIESTINNÄN SUUNNITTELU JA TOTEUTTAMI</w:t>
      </w:r>
      <w:r w:rsidR="00220996">
        <w:rPr>
          <w:rStyle w:val="H1otsikko"/>
          <w:rFonts w:asciiTheme="minorHAnsi" w:hAnsiTheme="minorHAnsi" w:cstheme="minorHAnsi"/>
        </w:rPr>
        <w:t>NEN</w:t>
      </w:r>
      <w:r>
        <w:rPr>
          <w:rStyle w:val="H1otsikko"/>
          <w:rFonts w:asciiTheme="minorHAnsi" w:hAnsiTheme="minorHAnsi" w:cstheme="minorHAnsi"/>
        </w:rPr>
        <w:t xml:space="preserve"> </w:t>
      </w:r>
    </w:p>
    <w:p w14:paraId="4ED9E87A" w14:textId="77777777" w:rsidR="00AE3040" w:rsidRDefault="00AE3040" w:rsidP="00220996">
      <w:pPr>
        <w:rPr>
          <w:rFonts w:asciiTheme="minorHAnsi" w:hAnsiTheme="minorHAnsi" w:cstheme="minorHAnsi"/>
        </w:rPr>
      </w:pPr>
    </w:p>
    <w:p w14:paraId="1F1D752D" w14:textId="64B3C9D6" w:rsidR="00EC2520" w:rsidRDefault="00F06715" w:rsidP="00F06715">
      <w:pPr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Urakan nimi: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ksti27"/>
            <w:enabled/>
            <w:calcOnExit w:val="0"/>
            <w:textInput/>
          </w:ffData>
        </w:fldChar>
      </w:r>
      <w:bookmarkStart w:id="0" w:name="Teksti27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0"/>
    </w:p>
    <w:p w14:paraId="62EC23F7" w14:textId="1C7DE960" w:rsidR="00F06715" w:rsidRDefault="00F06715" w:rsidP="00F06715">
      <w:pPr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Urakoitsija: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ksti28"/>
            <w:enabled/>
            <w:calcOnExit w:val="0"/>
            <w:textInput/>
          </w:ffData>
        </w:fldChar>
      </w:r>
      <w:bookmarkStart w:id="1" w:name="Teksti28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"/>
    </w:p>
    <w:p w14:paraId="7C866601" w14:textId="57E617F1" w:rsidR="00F06715" w:rsidRDefault="00F06715" w:rsidP="00F06715">
      <w:pPr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Urakoitsijan projektipäällikkö: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ksti29"/>
            <w:enabled/>
            <w:calcOnExit w:val="0"/>
            <w:textInput/>
          </w:ffData>
        </w:fldChar>
      </w:r>
      <w:bookmarkStart w:id="2" w:name="Teksti29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2"/>
    </w:p>
    <w:p w14:paraId="00BD3133" w14:textId="50E94F5A" w:rsidR="00F06715" w:rsidRDefault="00F06715" w:rsidP="00F06715">
      <w:pPr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Työmaan vastaava työnjohtaja: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3" w:name="Teksti30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3"/>
    </w:p>
    <w:p w14:paraId="7BC53D87" w14:textId="64A59E15" w:rsidR="00F06715" w:rsidRDefault="00F06715" w:rsidP="001F16E3">
      <w:pPr>
        <w:tabs>
          <w:tab w:val="left" w:pos="3402"/>
        </w:tabs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Isännöitsijä: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ksti31"/>
            <w:enabled/>
            <w:calcOnExit w:val="0"/>
            <w:textInput/>
          </w:ffData>
        </w:fldChar>
      </w:r>
      <w:bookmarkStart w:id="4" w:name="Teksti3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4"/>
    </w:p>
    <w:p w14:paraId="5F8314FD" w14:textId="4E4204A1" w:rsidR="00F06715" w:rsidRDefault="00F06715" w:rsidP="00F06715">
      <w:pPr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Hallituksen puheenjohtaja: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ksti32"/>
            <w:enabled/>
            <w:calcOnExit w:val="0"/>
            <w:textInput/>
          </w:ffData>
        </w:fldChar>
      </w:r>
      <w:bookmarkStart w:id="5" w:name="Teksti3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5"/>
    </w:p>
    <w:p w14:paraId="6FD67B55" w14:textId="33D11CF4" w:rsidR="00F06715" w:rsidRDefault="00F06715" w:rsidP="00F06715">
      <w:pPr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Urakan aliotuspäivä: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ksti33"/>
            <w:enabled/>
            <w:calcOnExit w:val="0"/>
            <w:textInput/>
          </w:ffData>
        </w:fldChar>
      </w:r>
      <w:bookmarkStart w:id="6" w:name="Teksti33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6"/>
    </w:p>
    <w:p w14:paraId="1AB68A30" w14:textId="530236BA" w:rsidR="00F06715" w:rsidRDefault="00F06715" w:rsidP="00F06715">
      <w:pPr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Urakan päättymispäivä: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Teksti34"/>
            <w:enabled/>
            <w:calcOnExit w:val="0"/>
            <w:textInput/>
          </w:ffData>
        </w:fldChar>
      </w:r>
      <w:bookmarkStart w:id="7" w:name="Teksti34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7"/>
    </w:p>
    <w:p w14:paraId="4D0B743F" w14:textId="77777777" w:rsidR="00EC2520" w:rsidRDefault="00EC2520" w:rsidP="00220996">
      <w:pPr>
        <w:rPr>
          <w:rFonts w:asciiTheme="minorHAnsi" w:hAnsiTheme="minorHAnsi" w:cstheme="minorHAnsi"/>
        </w:rPr>
      </w:pPr>
    </w:p>
    <w:p w14:paraId="75E197A8" w14:textId="77777777" w:rsidR="00AE3040" w:rsidRDefault="00AE3040" w:rsidP="00220996">
      <w:pPr>
        <w:rPr>
          <w:rFonts w:asciiTheme="minorHAnsi" w:hAnsiTheme="minorHAnsi" w:cstheme="minorHAnsi"/>
        </w:rPr>
      </w:pPr>
    </w:p>
    <w:tbl>
      <w:tblPr>
        <w:tblStyle w:val="Vaalearuudukkotaulukko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2146"/>
        <w:gridCol w:w="2094"/>
      </w:tblGrid>
      <w:tr w:rsidR="001D4C29" w14:paraId="1A31BA1C" w14:textId="77777777" w:rsidTr="001F1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41494A"/>
          </w:tcPr>
          <w:p w14:paraId="70F4DD1A" w14:textId="7A2B300D" w:rsidR="00334799" w:rsidRPr="00C65E50" w:rsidRDefault="00334799" w:rsidP="0022099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C65E50">
              <w:rPr>
                <w:rFonts w:asciiTheme="minorHAnsi" w:hAnsiTheme="minorHAnsi" w:cstheme="minorHAnsi"/>
                <w:color w:val="FFFFFF" w:themeColor="background1"/>
              </w:rPr>
              <w:t>Tilanne ja viestinnän sisältö</w:t>
            </w:r>
          </w:p>
        </w:tc>
        <w:tc>
          <w:tcPr>
            <w:tcW w:w="2126" w:type="dxa"/>
            <w:shd w:val="clear" w:color="auto" w:fill="41494A"/>
          </w:tcPr>
          <w:p w14:paraId="7CD32128" w14:textId="2433E9F6" w:rsidR="00334799" w:rsidRPr="00C65E50" w:rsidRDefault="00334799" w:rsidP="002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 w:rsidRPr="00C65E50">
              <w:rPr>
                <w:rFonts w:asciiTheme="minorHAnsi" w:hAnsiTheme="minorHAnsi" w:cstheme="minorHAnsi"/>
                <w:color w:val="FFFFFF" w:themeColor="background1"/>
              </w:rPr>
              <w:t>Milloin viestimme?</w:t>
            </w:r>
          </w:p>
        </w:tc>
        <w:tc>
          <w:tcPr>
            <w:tcW w:w="2146" w:type="dxa"/>
            <w:shd w:val="clear" w:color="auto" w:fill="41494A"/>
          </w:tcPr>
          <w:p w14:paraId="4AABFF54" w14:textId="700BA820" w:rsidR="00334799" w:rsidRPr="00C65E50" w:rsidRDefault="009E206B" w:rsidP="002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 w:rsidRPr="00C65E50">
              <w:rPr>
                <w:rFonts w:asciiTheme="minorHAnsi" w:hAnsiTheme="minorHAnsi" w:cstheme="minorHAnsi"/>
                <w:color w:val="FFFFFF" w:themeColor="background1"/>
              </w:rPr>
              <w:t>Mitä kanavia tai järjestelmiä käytämme?</w:t>
            </w:r>
          </w:p>
        </w:tc>
        <w:tc>
          <w:tcPr>
            <w:tcW w:w="2094" w:type="dxa"/>
            <w:shd w:val="clear" w:color="auto" w:fill="41494A"/>
          </w:tcPr>
          <w:p w14:paraId="436F26D6" w14:textId="0294374B" w:rsidR="00334799" w:rsidRPr="00C65E50" w:rsidRDefault="009E206B" w:rsidP="002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 w:rsidRPr="00C65E50">
              <w:rPr>
                <w:rFonts w:asciiTheme="minorHAnsi" w:hAnsiTheme="minorHAnsi" w:cstheme="minorHAnsi"/>
                <w:color w:val="FFFFFF" w:themeColor="background1"/>
              </w:rPr>
              <w:t>Kuka vastaa viestinnästä?</w:t>
            </w:r>
          </w:p>
        </w:tc>
      </w:tr>
      <w:tr w:rsidR="001D4C29" w14:paraId="1677D082" w14:textId="77777777" w:rsidTr="001F1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00BD79E6" w14:textId="712CF2CE" w:rsidR="00334799" w:rsidRPr="001D4C29" w:rsidRDefault="009E206B" w:rsidP="0022099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D4C29">
              <w:rPr>
                <w:rFonts w:asciiTheme="minorHAnsi" w:hAnsiTheme="minorHAnsi" w:cstheme="minorHAnsi"/>
                <w:b w:val="0"/>
                <w:bCs w:val="0"/>
              </w:rPr>
              <w:t>Urakan yleisesittely ja alustava aikataulu</w:t>
            </w:r>
          </w:p>
        </w:tc>
        <w:tc>
          <w:tcPr>
            <w:tcW w:w="2126" w:type="dxa"/>
          </w:tcPr>
          <w:p w14:paraId="7FFA2918" w14:textId="77777777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2146" w:type="dxa"/>
          </w:tcPr>
          <w:p w14:paraId="3B0774EE" w14:textId="463D2A11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2094" w:type="dxa"/>
          </w:tcPr>
          <w:p w14:paraId="281DB364" w14:textId="144E593A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1D4C29" w14:paraId="23771EA0" w14:textId="77777777" w:rsidTr="001F1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0D86C227" w14:textId="621CAE5B" w:rsidR="00334799" w:rsidRPr="001D4C29" w:rsidRDefault="009E206B" w:rsidP="0022099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D4C29">
              <w:rPr>
                <w:rFonts w:asciiTheme="minorHAnsi" w:hAnsiTheme="minorHAnsi" w:cstheme="minorHAnsi"/>
                <w:b w:val="0"/>
                <w:bCs w:val="0"/>
              </w:rPr>
              <w:t>Töiden eteneminen</w:t>
            </w:r>
          </w:p>
        </w:tc>
        <w:tc>
          <w:tcPr>
            <w:tcW w:w="2126" w:type="dxa"/>
          </w:tcPr>
          <w:p w14:paraId="05D30B1E" w14:textId="6C7F914F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  <w:tc>
          <w:tcPr>
            <w:tcW w:w="2146" w:type="dxa"/>
          </w:tcPr>
          <w:p w14:paraId="0C5E332D" w14:textId="71BC8CD3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  <w:tc>
          <w:tcPr>
            <w:tcW w:w="2094" w:type="dxa"/>
          </w:tcPr>
          <w:p w14:paraId="14DDFE72" w14:textId="64AFBDBB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</w:tr>
      <w:tr w:rsidR="001D4C29" w14:paraId="085F1070" w14:textId="77777777" w:rsidTr="001F1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2BDEB758" w14:textId="3E48CCB6" w:rsidR="00334799" w:rsidRPr="001D4C29" w:rsidRDefault="009E206B" w:rsidP="0022099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D4C29">
              <w:rPr>
                <w:rFonts w:asciiTheme="minorHAnsi" w:hAnsiTheme="minorHAnsi" w:cstheme="minorHAnsi"/>
                <w:b w:val="0"/>
                <w:bCs w:val="0"/>
              </w:rPr>
              <w:t>Tilanne ja viestinnän sisältö</w:t>
            </w:r>
          </w:p>
        </w:tc>
        <w:tc>
          <w:tcPr>
            <w:tcW w:w="2126" w:type="dxa"/>
          </w:tcPr>
          <w:p w14:paraId="1A2C6EEE" w14:textId="6ACBA1CB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2146" w:type="dxa"/>
          </w:tcPr>
          <w:p w14:paraId="35A870A3" w14:textId="49E8D5ED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2094" w:type="dxa"/>
          </w:tcPr>
          <w:p w14:paraId="19F5DE55" w14:textId="6997EB5D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  <w:tr w:rsidR="001D4C29" w14:paraId="6719D5A4" w14:textId="77777777" w:rsidTr="001F1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42065CF3" w14:textId="12AE2770" w:rsidR="00334799" w:rsidRPr="001D4C29" w:rsidRDefault="009E206B" w:rsidP="0022099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D4C29">
              <w:rPr>
                <w:rFonts w:asciiTheme="minorHAnsi" w:hAnsiTheme="minorHAnsi" w:cstheme="minorHAnsi"/>
                <w:b w:val="0"/>
                <w:bCs w:val="0"/>
              </w:rPr>
              <w:t>Muutokset ja ongelmakohdat</w:t>
            </w:r>
          </w:p>
        </w:tc>
        <w:tc>
          <w:tcPr>
            <w:tcW w:w="2126" w:type="dxa"/>
          </w:tcPr>
          <w:p w14:paraId="09289BF7" w14:textId="52817F75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  <w:tc>
          <w:tcPr>
            <w:tcW w:w="2146" w:type="dxa"/>
          </w:tcPr>
          <w:p w14:paraId="75F4035B" w14:textId="5FB41E7D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  <w:tc>
          <w:tcPr>
            <w:tcW w:w="2094" w:type="dxa"/>
          </w:tcPr>
          <w:p w14:paraId="2D31B5D7" w14:textId="45D39F87" w:rsidR="00334799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</w:tr>
      <w:tr w:rsidR="001D4C29" w14:paraId="4831172E" w14:textId="77777777" w:rsidTr="001F1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270227A3" w14:textId="6138D1CF" w:rsidR="009E206B" w:rsidRPr="001D4C29" w:rsidRDefault="00CF3882" w:rsidP="0022099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D4C29">
              <w:rPr>
                <w:rFonts w:asciiTheme="minorHAnsi" w:hAnsiTheme="minorHAnsi" w:cstheme="minorHAnsi"/>
                <w:b w:val="0"/>
                <w:bCs w:val="0"/>
              </w:rPr>
              <w:t>Urakan valmistuminen</w:t>
            </w:r>
          </w:p>
        </w:tc>
        <w:tc>
          <w:tcPr>
            <w:tcW w:w="2126" w:type="dxa"/>
          </w:tcPr>
          <w:p w14:paraId="18B74F11" w14:textId="0FCB8F1B" w:rsidR="009E206B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  <w:tc>
          <w:tcPr>
            <w:tcW w:w="2146" w:type="dxa"/>
          </w:tcPr>
          <w:p w14:paraId="4B60F127" w14:textId="795D52AB" w:rsidR="009E206B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</w:tc>
        <w:tc>
          <w:tcPr>
            <w:tcW w:w="2094" w:type="dxa"/>
          </w:tcPr>
          <w:p w14:paraId="611044ED" w14:textId="73A055C5" w:rsidR="009E206B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2" w:name="Teksti2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</w:tc>
      </w:tr>
      <w:tr w:rsidR="001D4C29" w14:paraId="6DC4EFEB" w14:textId="77777777" w:rsidTr="001F1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</w:tcPr>
          <w:p w14:paraId="447F6340" w14:textId="3B0BAB50" w:rsidR="00CF3882" w:rsidRPr="001D4C29" w:rsidRDefault="00CF3882" w:rsidP="0022099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D4C29">
              <w:rPr>
                <w:rFonts w:asciiTheme="minorHAnsi" w:hAnsiTheme="minorHAnsi" w:cstheme="minorHAnsi"/>
                <w:b w:val="0"/>
                <w:bCs w:val="0"/>
              </w:rPr>
              <w:t>Palautteen keruu ja käsittely</w:t>
            </w:r>
          </w:p>
        </w:tc>
        <w:tc>
          <w:tcPr>
            <w:tcW w:w="2126" w:type="dxa"/>
          </w:tcPr>
          <w:p w14:paraId="660F57C1" w14:textId="6CBDD794" w:rsidR="00CF3882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3"/>
          </w:p>
        </w:tc>
        <w:tc>
          <w:tcPr>
            <w:tcW w:w="2146" w:type="dxa"/>
          </w:tcPr>
          <w:p w14:paraId="75A66838" w14:textId="5ABFD46A" w:rsidR="00CF3882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4" w:name="Teksti2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4"/>
          </w:p>
        </w:tc>
        <w:tc>
          <w:tcPr>
            <w:tcW w:w="2094" w:type="dxa"/>
          </w:tcPr>
          <w:p w14:paraId="0BF915C5" w14:textId="18D4629A" w:rsidR="00CF3882" w:rsidRDefault="005732AD" w:rsidP="00220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5" w:name="Teksti2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5"/>
          </w:p>
        </w:tc>
      </w:tr>
    </w:tbl>
    <w:p w14:paraId="679887D1" w14:textId="77777777" w:rsidR="00AE3040" w:rsidRPr="00220996" w:rsidRDefault="00AE3040" w:rsidP="00220996">
      <w:pPr>
        <w:rPr>
          <w:rFonts w:asciiTheme="minorHAnsi" w:hAnsiTheme="minorHAnsi" w:cstheme="minorHAnsi"/>
        </w:rPr>
      </w:pPr>
    </w:p>
    <w:sectPr w:rsidR="00AE3040" w:rsidRPr="00220996" w:rsidSect="00D33A8F">
      <w:headerReference w:type="default" r:id="rId12"/>
      <w:footerReference w:type="default" r:id="rId13"/>
      <w:headerReference w:type="first" r:id="rId14"/>
      <w:pgSz w:w="11900" w:h="16840"/>
      <w:pgMar w:top="2835" w:right="1134" w:bottom="1418" w:left="1134" w:header="709" w:footer="22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19ED" w14:textId="77777777" w:rsidR="00A70202" w:rsidRDefault="00A70202" w:rsidP="00FB4642">
      <w:r>
        <w:separator/>
      </w:r>
    </w:p>
  </w:endnote>
  <w:endnote w:type="continuationSeparator" w:id="0">
    <w:p w14:paraId="1FDC44A3" w14:textId="77777777" w:rsidR="00A70202" w:rsidRDefault="00A70202" w:rsidP="00FB4642">
      <w:r>
        <w:continuationSeparator/>
      </w:r>
    </w:p>
  </w:endnote>
  <w:endnote w:type="continuationNotice" w:id="1">
    <w:p w14:paraId="5CA56CA3" w14:textId="77777777" w:rsidR="00A70202" w:rsidRDefault="00A70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Leipäteksti, m">
    <w:altName w:val="Times New Roman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genda BoldItalic">
    <w:panose1 w:val="02000603040000090004"/>
    <w:charset w:val="4D"/>
    <w:family w:val="auto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EDB1" w14:textId="58481B58" w:rsidR="00FB4642" w:rsidRPr="00FB4642" w:rsidRDefault="006F26FE" w:rsidP="0032443B">
    <w:pPr>
      <w:pStyle w:val="Alatunniste"/>
      <w:tabs>
        <w:tab w:val="left" w:pos="4819"/>
      </w:tabs>
      <w:rPr>
        <w:rFonts w:ascii="Calibri Light" w:hAnsi="Calibri Light"/>
        <w:b/>
        <w:bCs/>
        <w:color w:val="ED7D31" w:themeColor="accent2"/>
        <w:sz w:val="18"/>
      </w:rPr>
    </w:pPr>
    <w:r>
      <w:rPr>
        <w:rFonts w:ascii="Calibri Light" w:hAnsi="Calibri Light"/>
        <w:color w:val="44546A" w:themeColor="text2"/>
        <w:sz w:val="18"/>
      </w:rPr>
      <w:t xml:space="preserve">Lisää </w:t>
    </w:r>
    <w:r w:rsidR="005D75D0">
      <w:rPr>
        <w:rFonts w:ascii="Calibri Light" w:hAnsi="Calibri Light"/>
        <w:color w:val="44546A" w:themeColor="text2"/>
        <w:sz w:val="18"/>
      </w:rPr>
      <w:t xml:space="preserve">neuvoja ja keinoja </w:t>
    </w:r>
    <w:r>
      <w:rPr>
        <w:rFonts w:ascii="Calibri Light" w:hAnsi="Calibri Light"/>
        <w:color w:val="44546A" w:themeColor="text2"/>
        <w:sz w:val="18"/>
      </w:rPr>
      <w:t>avuksi korjaushankkeisiin:</w:t>
    </w:r>
    <w:r>
      <w:rPr>
        <w:rFonts w:ascii="Calibri Light" w:hAnsi="Calibri Light"/>
        <w:color w:val="44546A" w:themeColor="text2"/>
        <w:sz w:val="18"/>
      </w:rPr>
      <w:t xml:space="preserve"> </w:t>
    </w:r>
    <w:r w:rsidR="00FB4642" w:rsidRPr="00FB4642">
      <w:rPr>
        <w:rFonts w:ascii="Calibri Light" w:hAnsi="Calibri Light"/>
        <w:b/>
        <w:bCs/>
        <w:color w:val="ED7D31" w:themeColor="accent2"/>
        <w:sz w:val="18"/>
      </w:rPr>
      <w:t>rala.fi</w:t>
    </w:r>
  </w:p>
  <w:p w14:paraId="5E0877A4" w14:textId="77777777" w:rsidR="00FB4642" w:rsidRPr="00FB4642" w:rsidRDefault="00FB4642">
    <w:pPr>
      <w:pStyle w:val="Alatunniste"/>
      <w:rPr>
        <w:rFonts w:ascii="Calibri Light" w:hAnsi="Calibri Ligh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CDB8" w14:textId="77777777" w:rsidR="00A70202" w:rsidRDefault="00A70202" w:rsidP="00FB4642">
      <w:r>
        <w:separator/>
      </w:r>
    </w:p>
  </w:footnote>
  <w:footnote w:type="continuationSeparator" w:id="0">
    <w:p w14:paraId="69DE44B5" w14:textId="77777777" w:rsidR="00A70202" w:rsidRDefault="00A70202" w:rsidP="00FB4642">
      <w:r>
        <w:continuationSeparator/>
      </w:r>
    </w:p>
  </w:footnote>
  <w:footnote w:type="continuationNotice" w:id="1">
    <w:p w14:paraId="5CCC2114" w14:textId="77777777" w:rsidR="00A70202" w:rsidRDefault="00A702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5E48" w14:textId="77777777" w:rsidR="00FB4642" w:rsidRDefault="00FB4642">
    <w:pPr>
      <w:pStyle w:val="Yltunniste"/>
    </w:pPr>
    <w:r w:rsidRPr="00FB4642">
      <w:rPr>
        <w:noProof/>
      </w:rPr>
      <w:drawing>
        <wp:anchor distT="0" distB="0" distL="114300" distR="114300" simplePos="0" relativeHeight="251658240" behindDoc="1" locked="0" layoutInCell="1" allowOverlap="1" wp14:anchorId="76A55133" wp14:editId="3F2919AC">
          <wp:simplePos x="0" y="0"/>
          <wp:positionH relativeFrom="column">
            <wp:posOffset>-489619</wp:posOffset>
          </wp:positionH>
          <wp:positionV relativeFrom="paragraph">
            <wp:posOffset>-217137</wp:posOffset>
          </wp:positionV>
          <wp:extent cx="1346400" cy="432000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F853" w14:textId="77777777" w:rsidR="003403B8" w:rsidRDefault="003403B8">
    <w:pPr>
      <w:pStyle w:val="Yltunniste"/>
    </w:pPr>
    <w:r w:rsidRPr="00FB4642">
      <w:rPr>
        <w:noProof/>
      </w:rPr>
      <w:drawing>
        <wp:anchor distT="0" distB="0" distL="114300" distR="114300" simplePos="0" relativeHeight="251658242" behindDoc="1" locked="0" layoutInCell="1" allowOverlap="1" wp14:anchorId="54D54BA3" wp14:editId="15C382AF">
          <wp:simplePos x="0" y="0"/>
          <wp:positionH relativeFrom="column">
            <wp:posOffset>-490889</wp:posOffset>
          </wp:positionH>
          <wp:positionV relativeFrom="paragraph">
            <wp:posOffset>-211054</wp:posOffset>
          </wp:positionV>
          <wp:extent cx="1346400" cy="432000"/>
          <wp:effectExtent l="0" t="0" r="0" b="0"/>
          <wp:wrapNone/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114C2"/>
    <w:multiLevelType w:val="hybridMultilevel"/>
    <w:tmpl w:val="FFFFFFFF"/>
    <w:lvl w:ilvl="0" w:tplc="EE8AE6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18F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CA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8A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0D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EC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E4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2F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00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F218A"/>
    <w:multiLevelType w:val="hybridMultilevel"/>
    <w:tmpl w:val="437EB044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CCD99"/>
    <w:multiLevelType w:val="hybridMultilevel"/>
    <w:tmpl w:val="FFFFFFFF"/>
    <w:lvl w:ilvl="0" w:tplc="45B469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78C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C4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E6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85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8D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4F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04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C3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E528A"/>
    <w:multiLevelType w:val="hybridMultilevel"/>
    <w:tmpl w:val="9858FA24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BD3257"/>
    <w:multiLevelType w:val="hybridMultilevel"/>
    <w:tmpl w:val="FFFFFFFF"/>
    <w:lvl w:ilvl="0" w:tplc="73A28B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683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402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87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C2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C4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69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4B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65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B1492"/>
    <w:multiLevelType w:val="hybridMultilevel"/>
    <w:tmpl w:val="FFFFFFFF"/>
    <w:lvl w:ilvl="0" w:tplc="ECF626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4682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0F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62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80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0B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E6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65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8C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73D4D"/>
    <w:multiLevelType w:val="hybridMultilevel"/>
    <w:tmpl w:val="FFFFFFFF"/>
    <w:lvl w:ilvl="0" w:tplc="F7D8A6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062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23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40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C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85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29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AC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0A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DD613"/>
    <w:multiLevelType w:val="hybridMultilevel"/>
    <w:tmpl w:val="FFFFFFFF"/>
    <w:lvl w:ilvl="0" w:tplc="3DC87C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5C5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A0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4E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64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03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E7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CD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CF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1A01B"/>
    <w:multiLevelType w:val="hybridMultilevel"/>
    <w:tmpl w:val="FFFFFFFF"/>
    <w:lvl w:ilvl="0" w:tplc="045A48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8AD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28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09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4B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E4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4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E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08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B7B8B"/>
    <w:multiLevelType w:val="hybridMultilevel"/>
    <w:tmpl w:val="FFFFFFFF"/>
    <w:lvl w:ilvl="0" w:tplc="E7DED9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38B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6D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82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42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64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01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AE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63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05840">
    <w:abstractNumId w:val="0"/>
  </w:num>
  <w:num w:numId="2" w16cid:durableId="366686179">
    <w:abstractNumId w:val="5"/>
  </w:num>
  <w:num w:numId="3" w16cid:durableId="1911235857">
    <w:abstractNumId w:val="9"/>
  </w:num>
  <w:num w:numId="4" w16cid:durableId="20476244">
    <w:abstractNumId w:val="4"/>
  </w:num>
  <w:num w:numId="5" w16cid:durableId="1187015906">
    <w:abstractNumId w:val="2"/>
  </w:num>
  <w:num w:numId="6" w16cid:durableId="1497458981">
    <w:abstractNumId w:val="7"/>
  </w:num>
  <w:num w:numId="7" w16cid:durableId="125507867">
    <w:abstractNumId w:val="6"/>
  </w:num>
  <w:num w:numId="8" w16cid:durableId="1203253612">
    <w:abstractNumId w:val="8"/>
  </w:num>
  <w:num w:numId="9" w16cid:durableId="1853640439">
    <w:abstractNumId w:val="1"/>
  </w:num>
  <w:num w:numId="10" w16cid:durableId="92828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ocumentProtection w:edit="forms" w:enforcement="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02"/>
    <w:rsid w:val="00022A7F"/>
    <w:rsid w:val="0003015B"/>
    <w:rsid w:val="00052152"/>
    <w:rsid w:val="00077CD5"/>
    <w:rsid w:val="000A290E"/>
    <w:rsid w:val="000D2965"/>
    <w:rsid w:val="001305BE"/>
    <w:rsid w:val="00131EE9"/>
    <w:rsid w:val="001328E4"/>
    <w:rsid w:val="00133C3E"/>
    <w:rsid w:val="00140368"/>
    <w:rsid w:val="00156178"/>
    <w:rsid w:val="00170DDA"/>
    <w:rsid w:val="00194BFD"/>
    <w:rsid w:val="00197DDD"/>
    <w:rsid w:val="001A341F"/>
    <w:rsid w:val="001C7099"/>
    <w:rsid w:val="001C7C0B"/>
    <w:rsid w:val="001D0BDF"/>
    <w:rsid w:val="001D4C29"/>
    <w:rsid w:val="001E781A"/>
    <w:rsid w:val="001F16E3"/>
    <w:rsid w:val="001F4617"/>
    <w:rsid w:val="00213C3C"/>
    <w:rsid w:val="00214CED"/>
    <w:rsid w:val="00220996"/>
    <w:rsid w:val="002725BE"/>
    <w:rsid w:val="002A5E44"/>
    <w:rsid w:val="002F1976"/>
    <w:rsid w:val="0032443B"/>
    <w:rsid w:val="00334799"/>
    <w:rsid w:val="003403B8"/>
    <w:rsid w:val="00342FC3"/>
    <w:rsid w:val="003854D2"/>
    <w:rsid w:val="00386F23"/>
    <w:rsid w:val="00394ED7"/>
    <w:rsid w:val="003A7C9A"/>
    <w:rsid w:val="003B6D59"/>
    <w:rsid w:val="003E5D71"/>
    <w:rsid w:val="003E6372"/>
    <w:rsid w:val="004719F2"/>
    <w:rsid w:val="004825FC"/>
    <w:rsid w:val="00491152"/>
    <w:rsid w:val="00497FC2"/>
    <w:rsid w:val="004A3D0B"/>
    <w:rsid w:val="004B698D"/>
    <w:rsid w:val="004E12EB"/>
    <w:rsid w:val="004E69DF"/>
    <w:rsid w:val="005102A4"/>
    <w:rsid w:val="005254DB"/>
    <w:rsid w:val="00543E87"/>
    <w:rsid w:val="00546AF1"/>
    <w:rsid w:val="00557057"/>
    <w:rsid w:val="005629DD"/>
    <w:rsid w:val="005732AD"/>
    <w:rsid w:val="00577B12"/>
    <w:rsid w:val="005A7619"/>
    <w:rsid w:val="005D1959"/>
    <w:rsid w:val="005D75D0"/>
    <w:rsid w:val="005F3466"/>
    <w:rsid w:val="00602BC3"/>
    <w:rsid w:val="006135EC"/>
    <w:rsid w:val="00620C52"/>
    <w:rsid w:val="00632C17"/>
    <w:rsid w:val="00647077"/>
    <w:rsid w:val="0065460C"/>
    <w:rsid w:val="0068051C"/>
    <w:rsid w:val="006A4D43"/>
    <w:rsid w:val="006E029C"/>
    <w:rsid w:val="006E1507"/>
    <w:rsid w:val="006F26FE"/>
    <w:rsid w:val="007160B4"/>
    <w:rsid w:val="00736391"/>
    <w:rsid w:val="0074147E"/>
    <w:rsid w:val="00752C72"/>
    <w:rsid w:val="0078579E"/>
    <w:rsid w:val="00790437"/>
    <w:rsid w:val="007A4ACC"/>
    <w:rsid w:val="007B51D9"/>
    <w:rsid w:val="007E09C4"/>
    <w:rsid w:val="00815B16"/>
    <w:rsid w:val="00826779"/>
    <w:rsid w:val="00840EF8"/>
    <w:rsid w:val="008462D5"/>
    <w:rsid w:val="00861454"/>
    <w:rsid w:val="0086296D"/>
    <w:rsid w:val="0089047B"/>
    <w:rsid w:val="0089057B"/>
    <w:rsid w:val="008937AC"/>
    <w:rsid w:val="008A4F31"/>
    <w:rsid w:val="008A564B"/>
    <w:rsid w:val="008A7D87"/>
    <w:rsid w:val="008C1F0A"/>
    <w:rsid w:val="008F7869"/>
    <w:rsid w:val="009231E9"/>
    <w:rsid w:val="009672EC"/>
    <w:rsid w:val="009D1ACA"/>
    <w:rsid w:val="009E197B"/>
    <w:rsid w:val="009E206B"/>
    <w:rsid w:val="00A33593"/>
    <w:rsid w:val="00A36AED"/>
    <w:rsid w:val="00A45546"/>
    <w:rsid w:val="00A5141E"/>
    <w:rsid w:val="00A562B1"/>
    <w:rsid w:val="00A70202"/>
    <w:rsid w:val="00A70950"/>
    <w:rsid w:val="00A85DA6"/>
    <w:rsid w:val="00AB6B81"/>
    <w:rsid w:val="00AD69C9"/>
    <w:rsid w:val="00AE3040"/>
    <w:rsid w:val="00AE380E"/>
    <w:rsid w:val="00AE75C9"/>
    <w:rsid w:val="00B04524"/>
    <w:rsid w:val="00B3194C"/>
    <w:rsid w:val="00B52D88"/>
    <w:rsid w:val="00B53897"/>
    <w:rsid w:val="00B6043B"/>
    <w:rsid w:val="00B82195"/>
    <w:rsid w:val="00B83B64"/>
    <w:rsid w:val="00B83D7B"/>
    <w:rsid w:val="00B922E0"/>
    <w:rsid w:val="00BA5FAC"/>
    <w:rsid w:val="00BB6E0E"/>
    <w:rsid w:val="00BE7323"/>
    <w:rsid w:val="00C20245"/>
    <w:rsid w:val="00C24CFC"/>
    <w:rsid w:val="00C31775"/>
    <w:rsid w:val="00C573AC"/>
    <w:rsid w:val="00C61305"/>
    <w:rsid w:val="00C64871"/>
    <w:rsid w:val="00C65E50"/>
    <w:rsid w:val="00C67679"/>
    <w:rsid w:val="00C7403B"/>
    <w:rsid w:val="00C75A34"/>
    <w:rsid w:val="00CD1A51"/>
    <w:rsid w:val="00CD563B"/>
    <w:rsid w:val="00CD65EF"/>
    <w:rsid w:val="00CF3882"/>
    <w:rsid w:val="00CF56AA"/>
    <w:rsid w:val="00D031BE"/>
    <w:rsid w:val="00D13EB0"/>
    <w:rsid w:val="00D22B02"/>
    <w:rsid w:val="00D309FB"/>
    <w:rsid w:val="00D316CA"/>
    <w:rsid w:val="00D33A8F"/>
    <w:rsid w:val="00D36BD1"/>
    <w:rsid w:val="00D46840"/>
    <w:rsid w:val="00D57CE8"/>
    <w:rsid w:val="00D736EB"/>
    <w:rsid w:val="00D94FCA"/>
    <w:rsid w:val="00DA5B46"/>
    <w:rsid w:val="00DB0BAC"/>
    <w:rsid w:val="00DF59CA"/>
    <w:rsid w:val="00E02C73"/>
    <w:rsid w:val="00E20127"/>
    <w:rsid w:val="00E46387"/>
    <w:rsid w:val="00E758DD"/>
    <w:rsid w:val="00EB76DB"/>
    <w:rsid w:val="00EC2520"/>
    <w:rsid w:val="00ED0D71"/>
    <w:rsid w:val="00EE4DDF"/>
    <w:rsid w:val="00EF4078"/>
    <w:rsid w:val="00EF7FAA"/>
    <w:rsid w:val="00F06715"/>
    <w:rsid w:val="00F2764F"/>
    <w:rsid w:val="00F36813"/>
    <w:rsid w:val="00F43421"/>
    <w:rsid w:val="00F5064D"/>
    <w:rsid w:val="00F53F4D"/>
    <w:rsid w:val="00F8190B"/>
    <w:rsid w:val="00FB4642"/>
    <w:rsid w:val="00FB68DA"/>
    <w:rsid w:val="00FD4F7E"/>
    <w:rsid w:val="00FF7D12"/>
    <w:rsid w:val="015EEBB2"/>
    <w:rsid w:val="020061AC"/>
    <w:rsid w:val="0EAD4AF1"/>
    <w:rsid w:val="102982B3"/>
    <w:rsid w:val="137D461B"/>
    <w:rsid w:val="17D26B04"/>
    <w:rsid w:val="1AB5BD56"/>
    <w:rsid w:val="1F8AF97E"/>
    <w:rsid w:val="1FB5E406"/>
    <w:rsid w:val="2137953E"/>
    <w:rsid w:val="22FAFDD3"/>
    <w:rsid w:val="232B7513"/>
    <w:rsid w:val="24FE4ABC"/>
    <w:rsid w:val="2517401D"/>
    <w:rsid w:val="25809BAB"/>
    <w:rsid w:val="277917C7"/>
    <w:rsid w:val="28B19965"/>
    <w:rsid w:val="29881726"/>
    <w:rsid w:val="29BCB83E"/>
    <w:rsid w:val="2BE6A225"/>
    <w:rsid w:val="2BFFEBC9"/>
    <w:rsid w:val="2E217705"/>
    <w:rsid w:val="2E61FA53"/>
    <w:rsid w:val="3216E9E7"/>
    <w:rsid w:val="3260674B"/>
    <w:rsid w:val="3A966AB2"/>
    <w:rsid w:val="3C5CD5B3"/>
    <w:rsid w:val="40F135A3"/>
    <w:rsid w:val="42437A34"/>
    <w:rsid w:val="431F4594"/>
    <w:rsid w:val="435A988C"/>
    <w:rsid w:val="43AFE61E"/>
    <w:rsid w:val="4747DA49"/>
    <w:rsid w:val="4CA9FFB2"/>
    <w:rsid w:val="4D54D6D7"/>
    <w:rsid w:val="50C2C216"/>
    <w:rsid w:val="51D5B52F"/>
    <w:rsid w:val="52CF8E14"/>
    <w:rsid w:val="5482F504"/>
    <w:rsid w:val="5685B161"/>
    <w:rsid w:val="5963A3C1"/>
    <w:rsid w:val="59FC6573"/>
    <w:rsid w:val="5EC7B404"/>
    <w:rsid w:val="607E1EE6"/>
    <w:rsid w:val="60C06754"/>
    <w:rsid w:val="617C5F3C"/>
    <w:rsid w:val="61E22AF2"/>
    <w:rsid w:val="63C4B45B"/>
    <w:rsid w:val="6422B7CD"/>
    <w:rsid w:val="64BFA747"/>
    <w:rsid w:val="672B7B41"/>
    <w:rsid w:val="6ADBE259"/>
    <w:rsid w:val="6C50A3C2"/>
    <w:rsid w:val="6C63B443"/>
    <w:rsid w:val="6D12E133"/>
    <w:rsid w:val="6F5E4417"/>
    <w:rsid w:val="6F7CFFDA"/>
    <w:rsid w:val="705D98E4"/>
    <w:rsid w:val="707CC754"/>
    <w:rsid w:val="718F6CEF"/>
    <w:rsid w:val="73F9DDD3"/>
    <w:rsid w:val="74D22B5B"/>
    <w:rsid w:val="7520777E"/>
    <w:rsid w:val="761D92CC"/>
    <w:rsid w:val="77F1AB61"/>
    <w:rsid w:val="7B83E230"/>
    <w:rsid w:val="7DB0A524"/>
    <w:rsid w:val="7F19E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286CA"/>
  <w15:chartTrackingRefBased/>
  <w15:docId w15:val="{1EBD47E3-0554-5C47-BD87-F713A467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p_leipäteksti"/>
    <w:qFormat/>
    <w:rsid w:val="00213C3C"/>
    <w:rPr>
      <w:rFonts w:asciiTheme="majorHAnsi" w:eastAsiaTheme="minorEastAsia" w:hAnsiTheme="majorHAnsi" w:cs="Times New Roman (Leipäteksti, m"/>
      <w:sz w:val="22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213C3C"/>
    <w:pPr>
      <w:keepNext/>
      <w:keepLines/>
      <w:spacing w:before="240"/>
      <w:outlineLvl w:val="0"/>
    </w:pPr>
    <w:rPr>
      <w:rFonts w:eastAsiaTheme="majorEastAsia" w:cstheme="majorHAnsi"/>
      <w:sz w:val="28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213C3C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213C3C"/>
    <w:pPr>
      <w:keepNext/>
      <w:keepLines/>
      <w:spacing w:before="40"/>
      <w:outlineLvl w:val="2"/>
    </w:pPr>
    <w:rPr>
      <w:rFonts w:ascii="Calibri" w:eastAsiaTheme="majorEastAsia" w:hAnsi="Calibr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B464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B4642"/>
    <w:rPr>
      <w:rFonts w:ascii="Agenda BoldItalic" w:hAnsi="Agenda BoldItalic" w:cs="Times New Roman (Leipäteksti, m"/>
    </w:rPr>
  </w:style>
  <w:style w:type="paragraph" w:styleId="Alatunniste">
    <w:name w:val="footer"/>
    <w:basedOn w:val="Normaali"/>
    <w:link w:val="AlatunnisteChar"/>
    <w:uiPriority w:val="99"/>
    <w:unhideWhenUsed/>
    <w:rsid w:val="00FB464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B4642"/>
    <w:rPr>
      <w:rFonts w:ascii="Agenda BoldItalic" w:hAnsi="Agenda BoldItalic" w:cs="Times New Roman (Leipäteksti, m"/>
    </w:rPr>
  </w:style>
  <w:style w:type="paragraph" w:styleId="Eivli">
    <w:name w:val="No Spacing"/>
    <w:link w:val="EivliChar"/>
    <w:uiPriority w:val="1"/>
    <w:qFormat/>
    <w:rsid w:val="0089047B"/>
    <w:rPr>
      <w:rFonts w:eastAsiaTheme="minorEastAsia"/>
      <w:sz w:val="22"/>
      <w:szCs w:val="22"/>
      <w:lang w:val="en-US" w:eastAsia="zh-CN"/>
    </w:rPr>
  </w:style>
  <w:style w:type="character" w:customStyle="1" w:styleId="EivliChar">
    <w:name w:val="Ei väliä Char"/>
    <w:basedOn w:val="Kappaleenoletusfontti"/>
    <w:link w:val="Eivli"/>
    <w:uiPriority w:val="1"/>
    <w:rsid w:val="0089047B"/>
    <w:rPr>
      <w:rFonts w:eastAsiaTheme="minorEastAsia"/>
      <w:sz w:val="22"/>
      <w:szCs w:val="22"/>
      <w:lang w:val="en-US" w:eastAsia="zh-CN"/>
    </w:rPr>
  </w:style>
  <w:style w:type="paragraph" w:styleId="Otsikko">
    <w:name w:val="Title"/>
    <w:basedOn w:val="Normaali"/>
    <w:next w:val="Normaali"/>
    <w:link w:val="OtsikkoChar"/>
    <w:uiPriority w:val="10"/>
    <w:rsid w:val="0055705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enovarainenkorostus">
    <w:name w:val="Subtle Emphasis"/>
    <w:basedOn w:val="Kappaleenoletusfontti"/>
    <w:uiPriority w:val="19"/>
    <w:rsid w:val="00557057"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rsid w:val="00557057"/>
    <w:rPr>
      <w:i/>
      <w:iCs/>
    </w:rPr>
  </w:style>
  <w:style w:type="character" w:customStyle="1" w:styleId="H1otsikko">
    <w:name w:val="H1_otsikko"/>
    <w:basedOn w:val="Kappaleenoletusfontti"/>
    <w:uiPriority w:val="1"/>
    <w:qFormat/>
    <w:rsid w:val="00213C3C"/>
    <w:rPr>
      <w:rFonts w:asciiTheme="majorHAnsi" w:hAnsiTheme="majorHAnsi"/>
      <w:b/>
      <w:sz w:val="28"/>
    </w:rPr>
  </w:style>
  <w:style w:type="paragraph" w:customStyle="1" w:styleId="Pivys">
    <w:name w:val="Päiväys"/>
    <w:basedOn w:val="Normaali"/>
    <w:qFormat/>
    <w:rsid w:val="008F7869"/>
    <w:pPr>
      <w:jc w:val="right"/>
    </w:pPr>
    <w:rPr>
      <w:color w:val="FFFFFF" w:themeColor="background1"/>
      <w:sz w:val="24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77CD5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77CD5"/>
    <w:rPr>
      <w:rFonts w:asciiTheme="majorHAnsi" w:eastAsiaTheme="minorEastAsia" w:hAnsiTheme="majorHAnsi" w:cs="Times New Roman (Leipäteksti, m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077CD5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77CD5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77CD5"/>
    <w:rPr>
      <w:rFonts w:asciiTheme="majorHAnsi" w:eastAsiaTheme="minorEastAsia" w:hAnsiTheme="majorHAnsi" w:cs="Times New Roman (Leipäteksti, m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077CD5"/>
    <w:rPr>
      <w:vertAlign w:val="superscript"/>
    </w:rPr>
  </w:style>
  <w:style w:type="character" w:customStyle="1" w:styleId="Otsikko1Char">
    <w:name w:val="Otsikko 1 Char"/>
    <w:basedOn w:val="Kappaleenoletusfontti"/>
    <w:link w:val="Otsikko1"/>
    <w:uiPriority w:val="9"/>
    <w:rsid w:val="00213C3C"/>
    <w:rPr>
      <w:rFonts w:asciiTheme="majorHAnsi" w:eastAsiaTheme="majorEastAsia" w:hAnsiTheme="majorHAnsi" w:cstheme="majorHAnsi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13C3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13C3C"/>
    <w:rPr>
      <w:rFonts w:ascii="Calibri" w:eastAsiaTheme="majorEastAsia" w:hAnsi="Calibri" w:cstheme="majorBidi"/>
      <w:sz w:val="22"/>
    </w:rPr>
  </w:style>
  <w:style w:type="paragraph" w:styleId="Luettelokappale">
    <w:name w:val="List Paragraph"/>
    <w:basedOn w:val="Normaali"/>
    <w:uiPriority w:val="34"/>
    <w:rsid w:val="00D22B02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334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taulukko1">
    <w:name w:val="Grid Table 1 Light"/>
    <w:basedOn w:val="Normaalitaulukko"/>
    <w:uiPriority w:val="46"/>
    <w:rsid w:val="005732A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43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2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9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aNystr&#246;m\OneDrive%20-%20Rakentamisen%20Laatu%20RALA%20ry%20(1)\Tiedostot\Mukautetut%20Office-mallit\RAL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22BD23F8D63D647A4D7232081A28F1F" ma:contentTypeVersion="20" ma:contentTypeDescription="Luo uusi asiakirja." ma:contentTypeScope="" ma:versionID="2cbc9f9a42b2d33abf4b2eaae58b3f59">
  <xsd:schema xmlns:xsd="http://www.w3.org/2001/XMLSchema" xmlns:xs="http://www.w3.org/2001/XMLSchema" xmlns:p="http://schemas.microsoft.com/office/2006/metadata/properties" xmlns:ns2="6b04ed6d-9911-4ce2-9bd4-921b3874b1ce" xmlns:ns3="dcf9ed61-3365-43f2-8ee5-21d45af0faf2" targetNamespace="http://schemas.microsoft.com/office/2006/metadata/properties" ma:root="true" ma:fieldsID="9e74edfb7892e31db9aec23a33e1c7cb" ns2:_="" ns3:_="">
    <xsd:import namespace="6b04ed6d-9911-4ce2-9bd4-921b3874b1ce"/>
    <xsd:import namespace="dcf9ed61-3365-43f2-8ee5-21d45af0fa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Asiaka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4ed6d-9911-4ce2-9bd4-921b3874b1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69269af-8fc0-4498-b265-3653ae991ef9}" ma:internalName="TaxCatchAll" ma:showField="CatchAllData" ma:web="6b04ed6d-9911-4ce2-9bd4-921b3874b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9ed61-3365-43f2-8ee5-21d45af0f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Asiakas" ma:index="18" nillable="true" ma:displayName="Asiakas" ma:description="Asiakkaan nimi, jos kyseessä asiakkaaseen liittyvä kansio/tiedosto" ma:internalName="Asiakas">
      <xsd:simpleType>
        <xsd:restriction base="dms:Text">
          <xsd:maxLength value="32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Kuvien tunnisteet" ma:readOnly="false" ma:fieldId="{5cf76f15-5ced-4ddc-b409-7134ff3c332f}" ma:taxonomyMulti="true" ma:sspId="e1c1cc51-af7a-4f88-a79f-8803fa857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04ed6d-9911-4ce2-9bd4-921b3874b1ce" xsi:nil="true"/>
    <lcf76f155ced4ddcb4097134ff3c332f xmlns="dcf9ed61-3365-43f2-8ee5-21d45af0faf2">
      <Terms xmlns="http://schemas.microsoft.com/office/infopath/2007/PartnerControls"/>
    </lcf76f155ced4ddcb4097134ff3c332f>
    <Asiakas xmlns="dcf9ed61-3365-43f2-8ee5-21d45af0faf2" xsi:nil="true"/>
    <_dlc_DocId xmlns="6b04ed6d-9911-4ce2-9bd4-921b3874b1ce">QYUDPKVMVT7H-1143170681-168138</_dlc_DocId>
    <_dlc_DocIdUrl xmlns="6b04ed6d-9911-4ce2-9bd4-921b3874b1ce">
      <Url>https://ralary.sharepoint.com/sites/Yhteiset/_layouts/15/DocIdRedir.aspx?ID=QYUDPKVMVT7H-1143170681-168138</Url>
      <Description>QYUDPKVMVT7H-1143170681-168138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995806-6DA1-44C0-9A2E-508101087BCE}"/>
</file>

<file path=customXml/itemProps3.xml><?xml version="1.0" encoding="utf-8"?>
<ds:datastoreItem xmlns:ds="http://schemas.openxmlformats.org/officeDocument/2006/customXml" ds:itemID="{5D35DD17-8E94-49CE-AC27-0DE02212A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E3038-5F28-4D29-8AE5-C155570983FF}">
  <ds:schemaRefs>
    <ds:schemaRef ds:uri="http://schemas.microsoft.com/office/2006/metadata/properties"/>
    <ds:schemaRef ds:uri="http://schemas.microsoft.com/office/infopath/2007/PartnerControls"/>
    <ds:schemaRef ds:uri="8e7b4b84-10ca-46ea-8324-19cff46d6639"/>
    <ds:schemaRef ds:uri="5ac87bf6-3815-4e0c-9d68-16727290725f"/>
  </ds:schemaRefs>
</ds:datastoreItem>
</file>

<file path=customXml/itemProps5.xml><?xml version="1.0" encoding="utf-8"?>
<ds:datastoreItem xmlns:ds="http://schemas.openxmlformats.org/officeDocument/2006/customXml" ds:itemID="{FB4B4B89-D5E5-4BA5-B35F-AE7895B774C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C60BBDB-0EFD-4C5D-BF0E-1CFFB7633231}"/>
</file>

<file path=docProps/app.xml><?xml version="1.0" encoding="utf-8"?>
<Properties xmlns="http://schemas.openxmlformats.org/officeDocument/2006/extended-properties" xmlns:vt="http://schemas.openxmlformats.org/officeDocument/2006/docPropsVTypes">
  <Template>C:\Users\SannaNyström\OneDrive%20-%20Rakentamisen%20Laatu%20RALA%20ry%20(1)\Tiedostot\Mukautetut%20Office-mallit\RALA.dotx</Template>
  <TotalTime>14</TotalTime>
  <Pages>1</Pages>
  <Words>115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Nyström</dc:creator>
  <cp:keywords/>
  <dc:description/>
  <cp:lastModifiedBy>Sanna Nyström</cp:lastModifiedBy>
  <cp:revision>16</cp:revision>
  <cp:lastPrinted>2025-09-12T08:25:00Z</cp:lastPrinted>
  <dcterms:created xsi:type="dcterms:W3CDTF">2025-09-12T08:24:00Z</dcterms:created>
  <dcterms:modified xsi:type="dcterms:W3CDTF">2025-09-12T08:46:00Z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0x010100022BD23F8D63D647A4D7232081A28F1F</vt:lpwstr>
  </property>
  <property fmtid="{D5CDD505-2E9C-101B-9397-08002B2CF9AE}" pid="3" name="_dlc_DocIdItemGuid">
    <vt:lpwstr>de2fcb88-be29-4a7a-9d66-03ee1b866d0c</vt:lpwstr>
  </property>
  <property fmtid="{D5CDD505-2E9C-101B-9397-08002B2CF9AE}" pid="4" name="MediaServiceImageTags">
    <vt:lpwstr/>
  </property>
</Properties>
</file>