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1A8F" w14:textId="505E1845" w:rsidR="000F72BD" w:rsidRPr="000F72BD" w:rsidRDefault="000F72BD" w:rsidP="00137D53">
      <w:pPr>
        <w:pStyle w:val="Otsikko1"/>
      </w:pPr>
      <w:r w:rsidRPr="000F72BD">
        <w:t>ARVOA TUOTTAVAN </w:t>
      </w:r>
      <w:r w:rsidRPr="00137D53">
        <w:t>YHTEISTYÖMALLIN</w:t>
      </w:r>
      <w:r w:rsidRPr="000F72BD">
        <w:t> YHTEISTYÖSOPIMUS</w:t>
      </w:r>
    </w:p>
    <w:p w14:paraId="3416636E" w14:textId="0DB53AD3" w:rsidR="000F72BD" w:rsidRPr="00137D53" w:rsidRDefault="000F72BD" w:rsidP="00137D53">
      <w:pPr>
        <w:pStyle w:val="Leipteksti1"/>
      </w:pPr>
      <w:r w:rsidRPr="000F72BD">
        <w:t>Kohde</w:t>
      </w:r>
      <w:r w:rsidRPr="000F72BD">
        <w:rPr>
          <w:sz w:val="20"/>
          <w:szCs w:val="20"/>
        </w:rPr>
        <w:tab/>
      </w:r>
      <w:r w:rsidRPr="000F72BD">
        <w:rPr>
          <w:sz w:val="20"/>
          <w:szCs w:val="20"/>
        </w:rPr>
        <w:tab/>
      </w:r>
      <w:r w:rsidR="0067754E">
        <w:rPr>
          <w:sz w:val="20"/>
          <w:szCs w:val="20"/>
        </w:rPr>
        <w:tab/>
      </w:r>
      <w:proofErr w:type="spellStart"/>
      <w:r w:rsidRPr="000F72BD">
        <w:t>xxxxx</w:t>
      </w:r>
      <w:proofErr w:type="spellEnd"/>
    </w:p>
    <w:p w14:paraId="59F13712" w14:textId="05F1FEB7" w:rsidR="000F72BD" w:rsidRPr="004C79CC" w:rsidRDefault="000F72BD" w:rsidP="00137D53">
      <w:pPr>
        <w:pStyle w:val="Leipteksti1"/>
      </w:pPr>
      <w:r>
        <w:t>Projektitunniste</w:t>
      </w:r>
      <w:r w:rsidR="00137D53">
        <w:tab/>
      </w:r>
      <w:r w:rsidRPr="004C79CC">
        <w:tab/>
      </w:r>
      <w:proofErr w:type="spellStart"/>
      <w:r>
        <w:t>xxxxx</w:t>
      </w:r>
      <w:proofErr w:type="spellEnd"/>
    </w:p>
    <w:p w14:paraId="486808CD" w14:textId="77777777" w:rsidR="000F72BD" w:rsidRPr="000F72BD" w:rsidRDefault="000F72BD" w:rsidP="00097C29">
      <w:pPr>
        <w:pStyle w:val="Otsikko2"/>
      </w:pPr>
      <w:r w:rsidRPr="000F72BD">
        <w:t>SOPIJAPUOLET</w:t>
      </w:r>
    </w:p>
    <w:p w14:paraId="2009F7BA" w14:textId="3FA50550" w:rsidR="000F72BD" w:rsidRDefault="00542B47" w:rsidP="00542B47">
      <w:pPr>
        <w:pStyle w:val="Leipteksti1"/>
        <w:rPr>
          <w:i/>
          <w:iCs/>
        </w:rPr>
      </w:pPr>
      <w:r w:rsidRPr="00542B47">
        <w:rPr>
          <w:i/>
          <w:iCs/>
        </w:rPr>
        <w:t>Tähän listataan kaikki projektin yhteistyösopimuksen piiriin kuuluvat osapuolet.</w:t>
      </w:r>
      <w:r>
        <w:rPr>
          <w:i/>
          <w:iCs/>
        </w:rPr>
        <w:t xml:space="preserve"> Näitä ovat ainakin tilaaja, päätoteuttaja </w:t>
      </w:r>
      <w:r w:rsidR="00583E35">
        <w:rPr>
          <w:i/>
          <w:iCs/>
        </w:rPr>
        <w:t>ja</w:t>
      </w:r>
      <w:r>
        <w:rPr>
          <w:i/>
          <w:iCs/>
        </w:rPr>
        <w:t xml:space="preserve"> tärkeimmät suunnittelijat, mutta mukana voi olla myös esim</w:t>
      </w:r>
      <w:r w:rsidR="00583E35">
        <w:rPr>
          <w:i/>
          <w:iCs/>
        </w:rPr>
        <w:t>erkiksi</w:t>
      </w:r>
      <w:r>
        <w:rPr>
          <w:i/>
          <w:iCs/>
        </w:rPr>
        <w:t xml:space="preserve"> rakennuttajakonsultti, muita asiantuntijoita ja strategisia aliurakoitsijoita, riippuen hankkeen luonteesta ja organisoinnista.</w:t>
      </w:r>
    </w:p>
    <w:p w14:paraId="3538A3CE" w14:textId="77777777" w:rsidR="005C6BDA" w:rsidRPr="005C6BDA" w:rsidRDefault="005C6BDA" w:rsidP="005C6BDA">
      <w:pPr>
        <w:pStyle w:val="Leipteksti1"/>
      </w:pPr>
    </w:p>
    <w:p w14:paraId="5A26840D" w14:textId="2D0C4F09" w:rsidR="000F72BD" w:rsidRPr="004C79CC" w:rsidRDefault="000F72BD" w:rsidP="000F72BD">
      <w:pPr>
        <w:pStyle w:val="Leipteksti1"/>
      </w:pPr>
      <w:r w:rsidRPr="004C79CC">
        <w:rPr>
          <w:b/>
          <w:bCs/>
        </w:rPr>
        <w:t>Tilaaja</w:t>
      </w:r>
      <w:r w:rsidRPr="004C79CC">
        <w:t xml:space="preserve"> </w:t>
      </w:r>
      <w:r w:rsidRPr="004C79CC">
        <w:tab/>
      </w:r>
      <w:r w:rsidRPr="004C79CC">
        <w:tab/>
      </w:r>
      <w:r w:rsidR="0067754E">
        <w:tab/>
      </w:r>
      <w:proofErr w:type="spellStart"/>
      <w:r w:rsidRPr="004C79CC">
        <w:rPr>
          <w:sz w:val="20"/>
          <w:szCs w:val="20"/>
        </w:rPr>
        <w:t>xxxxxx</w:t>
      </w:r>
      <w:proofErr w:type="spellEnd"/>
    </w:p>
    <w:p w14:paraId="12A4CFED" w14:textId="77777777" w:rsidR="000F72BD" w:rsidRPr="004C79CC" w:rsidRDefault="000F72BD" w:rsidP="009C63CD">
      <w:pPr>
        <w:pStyle w:val="Leipteksti1"/>
      </w:pPr>
      <w:r w:rsidRPr="009C63CD">
        <w:t>Edustajat</w:t>
      </w:r>
      <w:r w:rsidRPr="004C79CC">
        <w:t>:</w:t>
      </w:r>
    </w:p>
    <w:p w14:paraId="57C96B79" w14:textId="7726F830" w:rsidR="000F72BD" w:rsidRPr="004C79CC" w:rsidRDefault="00583E35" w:rsidP="009901A5">
      <w:pPr>
        <w:pStyle w:val="Merkittyluettelo"/>
      </w:pPr>
      <w:r>
        <w:t>s</w:t>
      </w:r>
      <w:r w:rsidR="000F72BD" w:rsidRPr="004C79CC">
        <w:t>opimusasioissa</w:t>
      </w:r>
      <w:r w:rsidR="000F72BD" w:rsidRPr="004C79CC">
        <w:tab/>
      </w:r>
      <w:r w:rsidR="0067754E">
        <w:tab/>
      </w:r>
      <w:r w:rsidR="00D27C6F">
        <w:t>J</w:t>
      </w:r>
      <w:r w:rsidR="000F72BD" w:rsidRPr="004C79CC">
        <w:t>ohtaja xxxx</w:t>
      </w:r>
    </w:p>
    <w:p w14:paraId="543DF944" w14:textId="0E7F67B1" w:rsidR="000F72BD" w:rsidRPr="004C79CC" w:rsidRDefault="000F72BD" w:rsidP="009901A5">
      <w:pPr>
        <w:pStyle w:val="Merkittyluettelo"/>
      </w:pPr>
      <w:r w:rsidRPr="004C79CC">
        <w:t xml:space="preserve">tehtävään </w:t>
      </w:r>
      <w:r w:rsidRPr="009901A5">
        <w:t>liittyvissä</w:t>
      </w:r>
      <w:r w:rsidRPr="004C79CC">
        <w:t xml:space="preserve"> asioissa </w:t>
      </w:r>
      <w:r>
        <w:tab/>
      </w:r>
      <w:r w:rsidR="00D27C6F">
        <w:t>P</w:t>
      </w:r>
      <w:r w:rsidRPr="004C79CC">
        <w:t>äällikkö xxxx</w:t>
      </w:r>
    </w:p>
    <w:p w14:paraId="4B1BEAE7" w14:textId="77777777" w:rsidR="000F72BD" w:rsidRPr="00137D53" w:rsidRDefault="000F72BD" w:rsidP="00137D53">
      <w:pPr>
        <w:pStyle w:val="Leipteksti1"/>
      </w:pPr>
    </w:p>
    <w:p w14:paraId="090F8E24" w14:textId="32A90925" w:rsidR="000F72BD" w:rsidRPr="004C79CC" w:rsidRDefault="00F02410" w:rsidP="000F72BD">
      <w:pPr>
        <w:pStyle w:val="Leipteksti1"/>
      </w:pPr>
      <w:r>
        <w:rPr>
          <w:b/>
          <w:bCs/>
        </w:rPr>
        <w:t>Pää</w:t>
      </w:r>
      <w:r w:rsidR="00542B47">
        <w:rPr>
          <w:b/>
          <w:bCs/>
        </w:rPr>
        <w:t>toteuttaja</w:t>
      </w:r>
      <w:r w:rsidR="000F72BD" w:rsidRPr="004C79CC">
        <w:rPr>
          <w:b/>
          <w:bCs/>
        </w:rPr>
        <w:t xml:space="preserve"> </w:t>
      </w:r>
      <w:r w:rsidR="00542B47">
        <w:rPr>
          <w:b/>
          <w:bCs/>
        </w:rPr>
        <w:tab/>
      </w:r>
      <w:r w:rsidR="000F72BD" w:rsidRPr="004C79CC">
        <w:rPr>
          <w:b/>
          <w:bCs/>
        </w:rPr>
        <w:tab/>
      </w:r>
      <w:r w:rsidR="000F72BD" w:rsidRPr="004C79CC">
        <w:rPr>
          <w:sz w:val="20"/>
          <w:szCs w:val="20"/>
        </w:rPr>
        <w:t>xxxx Oy</w:t>
      </w:r>
    </w:p>
    <w:p w14:paraId="34CCB5F9" w14:textId="77777777" w:rsidR="000F72BD" w:rsidRPr="004C79CC" w:rsidRDefault="000F72BD" w:rsidP="009C63CD">
      <w:pPr>
        <w:pStyle w:val="Leipteksti1"/>
      </w:pPr>
      <w:r w:rsidRPr="009C63CD">
        <w:t>Edustajat</w:t>
      </w:r>
      <w:r w:rsidRPr="004C79CC">
        <w:t>:</w:t>
      </w:r>
    </w:p>
    <w:p w14:paraId="3EA18584" w14:textId="68F41719" w:rsidR="00F02410" w:rsidRPr="00C742F6" w:rsidRDefault="00583E35" w:rsidP="00C742F6">
      <w:pPr>
        <w:pStyle w:val="Merkittyluettelo"/>
      </w:pPr>
      <w:r w:rsidRPr="00C742F6">
        <w:t>s</w:t>
      </w:r>
      <w:r w:rsidR="00F02410" w:rsidRPr="00C742F6">
        <w:t>opimusasioissa</w:t>
      </w:r>
      <w:r w:rsidR="00C742F6">
        <w:tab/>
      </w:r>
      <w:r w:rsidR="0067754E">
        <w:tab/>
      </w:r>
      <w:r w:rsidR="00D27C6F" w:rsidRPr="00C742F6">
        <w:t>J</w:t>
      </w:r>
      <w:r w:rsidR="00F02410" w:rsidRPr="00C742F6">
        <w:t>ohtaja xxxx</w:t>
      </w:r>
    </w:p>
    <w:p w14:paraId="558BE322" w14:textId="2E337DC0" w:rsidR="00F02410" w:rsidRPr="00C742F6" w:rsidRDefault="00F02410" w:rsidP="00C742F6">
      <w:pPr>
        <w:pStyle w:val="Merkittyluettelo"/>
      </w:pPr>
      <w:r w:rsidRPr="00C742F6">
        <w:t xml:space="preserve">tehtävään liittyvissä asioissa </w:t>
      </w:r>
      <w:r w:rsidRPr="00C742F6">
        <w:tab/>
        <w:t>Projektipäällikkö xxxx</w:t>
      </w:r>
    </w:p>
    <w:p w14:paraId="0E9D3C29" w14:textId="4C8788D5" w:rsidR="000F72BD" w:rsidRDefault="000F72BD" w:rsidP="00C742F6">
      <w:pPr>
        <w:pStyle w:val="Leipteksti1"/>
        <w:ind w:left="3742" w:firstLine="170"/>
      </w:pPr>
      <w:r w:rsidRPr="00C742F6">
        <w:t>Työmaapäällikkö</w:t>
      </w:r>
      <w:r w:rsidRPr="004C79CC">
        <w:t xml:space="preserve"> xxx</w:t>
      </w:r>
      <w:r w:rsidR="00F02410">
        <w:t>x</w:t>
      </w:r>
      <w:r w:rsidRPr="004C79CC">
        <w:t xml:space="preserve"> </w:t>
      </w:r>
    </w:p>
    <w:p w14:paraId="0E37E7A0" w14:textId="77777777" w:rsidR="00C742F6" w:rsidRPr="004C79CC" w:rsidRDefault="00C742F6" w:rsidP="00C742F6">
      <w:pPr>
        <w:pStyle w:val="Leipteksti1"/>
        <w:ind w:left="3742" w:firstLine="170"/>
      </w:pPr>
    </w:p>
    <w:p w14:paraId="540AFB56" w14:textId="4C40E103" w:rsidR="00542B47" w:rsidRPr="004C79CC" w:rsidRDefault="00542B47" w:rsidP="00542B47">
      <w:pPr>
        <w:pStyle w:val="Leipteksti1"/>
      </w:pPr>
      <w:r>
        <w:rPr>
          <w:b/>
          <w:bCs/>
        </w:rPr>
        <w:t>Suunnittelija X</w:t>
      </w:r>
      <w:r w:rsidRPr="004C79CC">
        <w:rPr>
          <w:b/>
          <w:bCs/>
        </w:rPr>
        <w:t xml:space="preserve"> </w:t>
      </w:r>
      <w:r>
        <w:rPr>
          <w:b/>
          <w:bCs/>
        </w:rPr>
        <w:tab/>
      </w:r>
      <w:r w:rsidR="0067754E">
        <w:rPr>
          <w:b/>
          <w:bCs/>
        </w:rPr>
        <w:tab/>
      </w:r>
      <w:r w:rsidRPr="004C79CC">
        <w:rPr>
          <w:sz w:val="20"/>
          <w:szCs w:val="20"/>
        </w:rPr>
        <w:t>xxxx Oy</w:t>
      </w:r>
    </w:p>
    <w:p w14:paraId="4458F885" w14:textId="77777777" w:rsidR="00542B47" w:rsidRPr="004C79CC" w:rsidRDefault="00542B47" w:rsidP="009C63CD">
      <w:pPr>
        <w:pStyle w:val="Leipteksti1"/>
      </w:pPr>
      <w:r w:rsidRPr="009C63CD">
        <w:t>Edustajat</w:t>
      </w:r>
      <w:r w:rsidRPr="004C79CC">
        <w:t>:</w:t>
      </w:r>
    </w:p>
    <w:p w14:paraId="2442DDD6" w14:textId="70051AA3" w:rsidR="00542B47" w:rsidRPr="009C63CD" w:rsidRDefault="00542B47" w:rsidP="009C63CD">
      <w:pPr>
        <w:pStyle w:val="Merkittyluettelo"/>
      </w:pPr>
      <w:r w:rsidRPr="009C63CD">
        <w:t>sopimusasioissa</w:t>
      </w:r>
      <w:r w:rsidRPr="009C63CD">
        <w:tab/>
      </w:r>
      <w:r w:rsidR="0067754E">
        <w:tab/>
      </w:r>
      <w:r w:rsidR="00D27C6F" w:rsidRPr="009C63CD">
        <w:t>J</w:t>
      </w:r>
      <w:r w:rsidRPr="009C63CD">
        <w:t>ohtaja xxxx</w:t>
      </w:r>
    </w:p>
    <w:p w14:paraId="34451437" w14:textId="48590729" w:rsidR="00542B47" w:rsidRPr="009C63CD" w:rsidRDefault="00542B47" w:rsidP="009C63CD">
      <w:pPr>
        <w:pStyle w:val="Merkittyluettelo"/>
      </w:pPr>
      <w:r w:rsidRPr="009C63CD">
        <w:t xml:space="preserve">tehtävään liittyvissä asioissa </w:t>
      </w:r>
      <w:r w:rsidRPr="009C63CD">
        <w:tab/>
        <w:t>Projektipäällikkö xxxx</w:t>
      </w:r>
    </w:p>
    <w:p w14:paraId="592541AB" w14:textId="77777777" w:rsidR="00542B47" w:rsidRPr="009C63CD" w:rsidRDefault="00542B47" w:rsidP="009C63CD">
      <w:pPr>
        <w:pStyle w:val="Leipteksti1"/>
        <w:ind w:left="3742" w:firstLine="170"/>
      </w:pPr>
      <w:r w:rsidRPr="009C63CD">
        <w:t xml:space="preserve">Työmaapäällikkö xxxx </w:t>
      </w:r>
    </w:p>
    <w:p w14:paraId="51CD8242" w14:textId="77777777" w:rsidR="00542B47" w:rsidRDefault="00542B47" w:rsidP="000F72BD">
      <w:pPr>
        <w:pStyle w:val="Leipteksti1"/>
        <w:rPr>
          <w:b/>
          <w:bCs/>
        </w:rPr>
      </w:pPr>
    </w:p>
    <w:p w14:paraId="126FC368" w14:textId="0EDBC44C" w:rsidR="000F72BD" w:rsidRPr="004C79CC" w:rsidRDefault="000F72BD" w:rsidP="000F72BD">
      <w:pPr>
        <w:pStyle w:val="Leipteksti1"/>
        <w:rPr>
          <w:b/>
          <w:bCs/>
        </w:rPr>
      </w:pPr>
      <w:r w:rsidRPr="004C79CC">
        <w:rPr>
          <w:b/>
          <w:bCs/>
        </w:rPr>
        <w:lastRenderedPageBreak/>
        <w:t>Palvelun tuottaja</w:t>
      </w:r>
      <w:r w:rsidR="00542B47">
        <w:rPr>
          <w:b/>
          <w:bCs/>
        </w:rPr>
        <w:t xml:space="preserve"> X</w:t>
      </w:r>
      <w:r w:rsidRPr="004C79CC">
        <w:rPr>
          <w:b/>
          <w:bCs/>
        </w:rPr>
        <w:t> </w:t>
      </w:r>
      <w:r w:rsidRPr="004C79CC">
        <w:rPr>
          <w:b/>
          <w:bCs/>
        </w:rPr>
        <w:tab/>
      </w:r>
      <w:r w:rsidR="0067754E">
        <w:rPr>
          <w:b/>
          <w:bCs/>
        </w:rPr>
        <w:tab/>
      </w:r>
      <w:r w:rsidRPr="004C79CC">
        <w:rPr>
          <w:sz w:val="20"/>
          <w:szCs w:val="20"/>
        </w:rPr>
        <w:t>xxxx Oy</w:t>
      </w:r>
    </w:p>
    <w:p w14:paraId="235739B7" w14:textId="77777777" w:rsidR="000F72BD" w:rsidRPr="004C79CC" w:rsidRDefault="000F72BD" w:rsidP="009C63CD">
      <w:pPr>
        <w:pStyle w:val="Leipteksti1"/>
      </w:pPr>
      <w:r w:rsidRPr="009C63CD">
        <w:t>Edustajat</w:t>
      </w:r>
      <w:r w:rsidRPr="004C79CC">
        <w:t>:</w:t>
      </w:r>
    </w:p>
    <w:p w14:paraId="644DF313" w14:textId="20064C70" w:rsidR="000F72BD" w:rsidRPr="009C63CD" w:rsidRDefault="000F72BD" w:rsidP="009C63CD">
      <w:pPr>
        <w:pStyle w:val="Merkittyluettelo"/>
      </w:pPr>
      <w:r w:rsidRPr="009C63CD">
        <w:t>sopimusasioissa</w:t>
      </w:r>
      <w:r w:rsidR="00C742F6" w:rsidRPr="009C63CD">
        <w:tab/>
      </w:r>
      <w:r w:rsidR="0067754E">
        <w:tab/>
      </w:r>
      <w:r w:rsidRPr="009C63CD">
        <w:t>Johtaja xxxx</w:t>
      </w:r>
    </w:p>
    <w:p w14:paraId="1D7318B0" w14:textId="37D67ED1" w:rsidR="000F72BD" w:rsidRPr="00C742F6" w:rsidRDefault="000F72BD" w:rsidP="009C63CD">
      <w:pPr>
        <w:pStyle w:val="Merkittyluettelo"/>
      </w:pPr>
      <w:r w:rsidRPr="009C63CD">
        <w:t>tehtävään liittyvissä asioissa</w:t>
      </w:r>
      <w:r w:rsidRPr="00C742F6">
        <w:t xml:space="preserve"> </w:t>
      </w:r>
      <w:r w:rsidR="00F02410" w:rsidRPr="00C742F6">
        <w:tab/>
      </w:r>
      <w:r w:rsidR="00D27C6F" w:rsidRPr="00C742F6">
        <w:t>P</w:t>
      </w:r>
      <w:r w:rsidRPr="00C742F6">
        <w:t>äällikkö xxx</w:t>
      </w:r>
    </w:p>
    <w:p w14:paraId="3EA4C0CA" w14:textId="77777777" w:rsidR="00F02410" w:rsidRPr="00C742F6" w:rsidRDefault="00F02410" w:rsidP="00C742F6">
      <w:pPr>
        <w:pStyle w:val="Leipteksti1"/>
      </w:pPr>
    </w:p>
    <w:p w14:paraId="727153FF" w14:textId="1E4F868F" w:rsidR="00F02410" w:rsidRPr="004C79CC" w:rsidRDefault="00542B47" w:rsidP="000F72BD">
      <w:pPr>
        <w:pStyle w:val="Leipteksti1"/>
        <w:rPr>
          <w:sz w:val="20"/>
          <w:szCs w:val="20"/>
        </w:rPr>
      </w:pPr>
      <w:r>
        <w:rPr>
          <w:b/>
          <w:bCs/>
        </w:rPr>
        <w:t>Jne.</w:t>
      </w:r>
    </w:p>
    <w:p w14:paraId="4E3FF00E" w14:textId="77777777" w:rsidR="000F72BD" w:rsidRPr="004C79CC" w:rsidRDefault="000F72BD" w:rsidP="00097C29">
      <w:pPr>
        <w:pStyle w:val="Otsikko2"/>
      </w:pPr>
      <w:r w:rsidRPr="004C79CC">
        <w:t>KÄSITTEISTÖ</w:t>
      </w:r>
      <w:r w:rsidRPr="004C79CC">
        <w:tab/>
      </w:r>
    </w:p>
    <w:p w14:paraId="05E91837" w14:textId="2E5CDDF0" w:rsidR="000F72BD" w:rsidRPr="00C742F6" w:rsidRDefault="000F72BD" w:rsidP="00C742F6">
      <w:pPr>
        <w:pStyle w:val="Leipteksti1"/>
      </w:pPr>
      <w:r w:rsidRPr="00C742F6">
        <w:t xml:space="preserve">Seuraavaa käsitteistöä sovelletaan yhteistoiminnallisen </w:t>
      </w:r>
      <w:r w:rsidR="00097C29" w:rsidRPr="00C742F6">
        <w:t>urakan</w:t>
      </w:r>
      <w:r w:rsidRPr="00C742F6">
        <w:t xml:space="preserve"> sopimusasiakirjoissa, ja ne täydentävät KSE 2013</w:t>
      </w:r>
      <w:r w:rsidR="00583E35" w:rsidRPr="00C742F6">
        <w:t>-</w:t>
      </w:r>
      <w:r w:rsidRPr="00C742F6">
        <w:t xml:space="preserve"> ja YSE 1998 -sopimusehtojen käsitteistöä.</w:t>
      </w:r>
      <w:r w:rsidR="00097C29" w:rsidRPr="00C742F6">
        <w:t xml:space="preserve"> Muissa urakan asiakirjoissa viitataan tähän käsitteistöön</w:t>
      </w:r>
      <w:r w:rsidR="00583E35" w:rsidRPr="00C742F6">
        <w:t>,</w:t>
      </w:r>
      <w:r w:rsidR="00097C29" w:rsidRPr="00C742F6">
        <w:t xml:space="preserve"> </w:t>
      </w:r>
      <w:r w:rsidR="00583E35" w:rsidRPr="00C742F6">
        <w:t>jota</w:t>
      </w:r>
      <w:r w:rsidR="00097C29" w:rsidRPr="00C742F6">
        <w:t xml:space="preserve"> täsmennetään tarvittaessa osapuolten niin sopiessa.</w:t>
      </w:r>
    </w:p>
    <w:p w14:paraId="5A52A243" w14:textId="77777777" w:rsidR="000F72BD" w:rsidRPr="00C742F6" w:rsidRDefault="000F72BD" w:rsidP="00C742F6">
      <w:pPr>
        <w:pStyle w:val="Leipteksti1"/>
      </w:pPr>
      <w:r w:rsidRPr="00C742F6">
        <w:rPr>
          <w:b/>
          <w:bCs/>
        </w:rPr>
        <w:t>Aliurakoitsija</w:t>
      </w:r>
      <w:r w:rsidRPr="00C742F6">
        <w:t xml:space="preserve"> = osaurakoitsijaan sopimussuhteessa oleva urakoitsija, jonka töistä osaurakoitsija vastaa kuten omista töistään.</w:t>
      </w:r>
    </w:p>
    <w:p w14:paraId="2F27CB98" w14:textId="77777777" w:rsidR="000F72BD" w:rsidRPr="00C742F6" w:rsidRDefault="000F72BD" w:rsidP="00C742F6">
      <w:pPr>
        <w:pStyle w:val="Leipteksti1"/>
      </w:pPr>
      <w:r w:rsidRPr="00C742F6">
        <w:t>Huolehtiminen = tehtävän tekeminen itse tai sen antaminen jonkun suoritettavaksi sekä sen ohjaaminen ja valvominen.</w:t>
      </w:r>
    </w:p>
    <w:p w14:paraId="24BA453C" w14:textId="652DE632" w:rsidR="000F72BD" w:rsidRPr="00C742F6" w:rsidRDefault="000F72BD" w:rsidP="00C742F6">
      <w:pPr>
        <w:pStyle w:val="Leipteksti1"/>
      </w:pPr>
      <w:r w:rsidRPr="00C742F6">
        <w:rPr>
          <w:b/>
          <w:bCs/>
        </w:rPr>
        <w:t>Johtaminen</w:t>
      </w:r>
      <w:r w:rsidRPr="00C742F6">
        <w:t xml:space="preserve"> = johtamistehtävien operatiivinen suorittaminen</w:t>
      </w:r>
      <w:r w:rsidR="00583E35" w:rsidRPr="00C742F6">
        <w:t>;</w:t>
      </w:r>
      <w:r w:rsidRPr="00C742F6">
        <w:t xml:space="preserve"> esimerkiksi tehtävien suunnittel</w:t>
      </w:r>
      <w:r w:rsidR="00583E35" w:rsidRPr="00C742F6">
        <w:t>u</w:t>
      </w:r>
      <w:r w:rsidRPr="00C742F6">
        <w:t>, organisointi</w:t>
      </w:r>
      <w:r w:rsidR="00583E35" w:rsidRPr="00C742F6">
        <w:t xml:space="preserve">, </w:t>
      </w:r>
      <w:r w:rsidRPr="00C742F6">
        <w:t>resursointi, toimeksi antaminen, ohjaaminen</w:t>
      </w:r>
      <w:r w:rsidR="00583E35" w:rsidRPr="00C742F6">
        <w:t xml:space="preserve"> sekä</w:t>
      </w:r>
      <w:r w:rsidRPr="00C742F6">
        <w:t xml:space="preserve"> toteutumisen seuranta ja valvonta.</w:t>
      </w:r>
    </w:p>
    <w:p w14:paraId="18FEDF6C" w14:textId="5EA84529" w:rsidR="000F72BD" w:rsidRPr="00C742F6" w:rsidRDefault="000F72BD" w:rsidP="00C742F6">
      <w:pPr>
        <w:pStyle w:val="Leipteksti1"/>
      </w:pPr>
      <w:r w:rsidRPr="00C742F6">
        <w:rPr>
          <w:b/>
          <w:bCs/>
        </w:rPr>
        <w:t>Koordinointi</w:t>
      </w:r>
      <w:r w:rsidRPr="00C742F6">
        <w:t xml:space="preserve"> = osapuolten toimenpiteiden, tehtävien tai suunnitelmien yhteensovittaminen ja niissä esiintyvien ristiriitaisuuksien havaitseminen </w:t>
      </w:r>
      <w:r w:rsidR="00583E35" w:rsidRPr="00C742F6">
        <w:t>sekä</w:t>
      </w:r>
      <w:r w:rsidRPr="00C742F6">
        <w:t xml:space="preserve"> korjaaminen.</w:t>
      </w:r>
    </w:p>
    <w:p w14:paraId="04CDF6CC" w14:textId="2FAC03AD" w:rsidR="000F72BD" w:rsidRPr="00C742F6" w:rsidRDefault="000F72BD" w:rsidP="00C742F6">
      <w:pPr>
        <w:pStyle w:val="Leipteksti1"/>
      </w:pPr>
      <w:r w:rsidRPr="00C742F6">
        <w:rPr>
          <w:b/>
          <w:bCs/>
        </w:rPr>
        <w:t>KSE 2013</w:t>
      </w:r>
      <w:r w:rsidRPr="00C742F6">
        <w:t xml:space="preserve"> = Konsulttitoiminnan yleiset sopimusehdot KSE 2013, </w:t>
      </w:r>
      <w:r w:rsidR="00583E35" w:rsidRPr="00C742F6">
        <w:t xml:space="preserve">eli </w:t>
      </w:r>
      <w:r w:rsidRPr="00C742F6">
        <w:t xml:space="preserve">tilaajan ja konsultin välisissä toimeksiannoissa sovellettavat vakiosopimusehdot, joihin yleensä viitataan konsulttisopimuksissa. </w:t>
      </w:r>
    </w:p>
    <w:p w14:paraId="6C81AB4D" w14:textId="77777777" w:rsidR="000F72BD" w:rsidRPr="00C742F6" w:rsidRDefault="000F72BD" w:rsidP="00C742F6">
      <w:pPr>
        <w:pStyle w:val="Leipteksti1"/>
      </w:pPr>
      <w:r w:rsidRPr="00C742F6">
        <w:rPr>
          <w:b/>
          <w:bCs/>
        </w:rPr>
        <w:t>Ohjaus</w:t>
      </w:r>
      <w:r w:rsidRPr="00C742F6">
        <w:t xml:space="preserve"> = tietojen ja ohjeiden antaminen toiselle osapuolelle siten, että ne auttavat tätä suorittamaan tehtävänsä sopimuksensa puitteissa.</w:t>
      </w:r>
    </w:p>
    <w:p w14:paraId="459595D8" w14:textId="77777777" w:rsidR="000F72BD" w:rsidRPr="00C742F6" w:rsidRDefault="000F72BD" w:rsidP="00C742F6">
      <w:pPr>
        <w:pStyle w:val="Leipteksti1"/>
      </w:pPr>
      <w:r w:rsidRPr="00C742F6">
        <w:rPr>
          <w:b/>
          <w:bCs/>
        </w:rPr>
        <w:t xml:space="preserve">Osapuoli </w:t>
      </w:r>
      <w:r w:rsidRPr="00C742F6">
        <w:t>= tilaaja, projektinjohtopalvelun tuottaja tai palveluiden tarjoaja riippuen siitä, ketkä ovat sopijaosapuolia. Kaikkia yhdessä kutsutaan osapuoliksi.</w:t>
      </w:r>
    </w:p>
    <w:p w14:paraId="16A25677" w14:textId="77777777" w:rsidR="000F72BD" w:rsidRPr="00C742F6" w:rsidRDefault="000F72BD" w:rsidP="00C742F6">
      <w:pPr>
        <w:pStyle w:val="Leipteksti1"/>
      </w:pPr>
      <w:r w:rsidRPr="00C742F6">
        <w:rPr>
          <w:b/>
          <w:bCs/>
        </w:rPr>
        <w:t>Osaurakoitsija</w:t>
      </w:r>
      <w:r w:rsidRPr="00C742F6">
        <w:t xml:space="preserve"> = urakoitsija, jolla on sopimus tilaajan kanssa rakennustyöstä, joka sisältää tavallisesti sekä työtä että materiaalia. Osaurakoitsijalla voi puolestaan olla omia aliurakoitsijoita.</w:t>
      </w:r>
    </w:p>
    <w:p w14:paraId="6CDBC248" w14:textId="77777777" w:rsidR="000F72BD" w:rsidRPr="00C742F6" w:rsidRDefault="000F72BD" w:rsidP="00C742F6">
      <w:pPr>
        <w:pStyle w:val="Leipteksti1"/>
      </w:pPr>
      <w:r w:rsidRPr="00C742F6">
        <w:rPr>
          <w:b/>
          <w:bCs/>
        </w:rPr>
        <w:t>Palvelusopimus</w:t>
      </w:r>
      <w:r w:rsidRPr="00C742F6">
        <w:t xml:space="preserve"> = tilaajan ja palveluntuottajan välinen sopimus, jossa sovitaan hankkeen toteuttamiseen liittyvien palveluiden suorittamisesta. Palvelusopimukset voivat olla erilaisia, esimerkiksi </w:t>
      </w:r>
      <w:proofErr w:type="spellStart"/>
      <w:r w:rsidRPr="00C742F6">
        <w:t>KSE:n</w:t>
      </w:r>
      <w:proofErr w:type="spellEnd"/>
      <w:r w:rsidRPr="00C742F6">
        <w:t xml:space="preserve"> tai </w:t>
      </w:r>
      <w:proofErr w:type="spellStart"/>
      <w:r w:rsidRPr="00C742F6">
        <w:t>YSE:n</w:t>
      </w:r>
      <w:proofErr w:type="spellEnd"/>
      <w:r w:rsidRPr="00C742F6">
        <w:t xml:space="preserve"> pohjalta tehtyjä tai toimitussopimuksia.</w:t>
      </w:r>
    </w:p>
    <w:p w14:paraId="45B9470E" w14:textId="6524D93E" w:rsidR="000F72BD" w:rsidRPr="00C742F6" w:rsidRDefault="000F72BD" w:rsidP="00C742F6">
      <w:pPr>
        <w:pStyle w:val="Leipteksti1"/>
      </w:pPr>
      <w:r w:rsidRPr="00C742F6">
        <w:rPr>
          <w:b/>
          <w:bCs/>
        </w:rPr>
        <w:t>Palveluntuottaja</w:t>
      </w:r>
      <w:r w:rsidRPr="00C742F6">
        <w:t xml:space="preserve"> = kaikki projektiin palveluita tuottavia tahot, jotka ovat tehneet palvelusopimuksen tilaajan kanssa, kuten </w:t>
      </w:r>
      <w:r w:rsidR="00097C29" w:rsidRPr="00C742F6">
        <w:t xml:space="preserve">pääurakoitsija, </w:t>
      </w:r>
      <w:r w:rsidRPr="00C742F6">
        <w:t>PJP-toimija, suunnittelijat, asiantuntijat, osaurakoitsijat tai rakennustuotteiden toimittajat.</w:t>
      </w:r>
    </w:p>
    <w:p w14:paraId="6FE7CA83" w14:textId="235A1EC4" w:rsidR="000F72BD" w:rsidRPr="00C742F6" w:rsidRDefault="000F72BD" w:rsidP="00C742F6">
      <w:pPr>
        <w:pStyle w:val="Leipteksti1"/>
      </w:pPr>
      <w:r w:rsidRPr="00C742F6">
        <w:rPr>
          <w:b/>
          <w:bCs/>
        </w:rPr>
        <w:t>Projektinjohtaja</w:t>
      </w:r>
      <w:r w:rsidRPr="00C742F6">
        <w:t xml:space="preserve"> = koko hankkeen vastuullinen johtaja palvelusopimuksessa ja projektiorganisaatiossa määritetyn tehtävänkuvan mukaisesti. Tämän lisäksi projektissa voi olla tietyn alueen operatiivisista tehtävistä vastaava projektipäällikkö tai useampia.</w:t>
      </w:r>
    </w:p>
    <w:p w14:paraId="7F9E0E2C" w14:textId="671AB4B5" w:rsidR="000F72BD" w:rsidRPr="00C742F6" w:rsidRDefault="000F72BD" w:rsidP="00C742F6">
      <w:pPr>
        <w:pStyle w:val="Leipteksti1"/>
      </w:pPr>
      <w:r w:rsidRPr="00C742F6">
        <w:rPr>
          <w:b/>
          <w:bCs/>
        </w:rPr>
        <w:lastRenderedPageBreak/>
        <w:t>Projektipäällikkö</w:t>
      </w:r>
      <w:r w:rsidRPr="00C742F6">
        <w:t xml:space="preserve"> = projektiorganisaation mukaisista tietyn vastuualueen tehtävistä vastaava päällikkö, joka voi olla</w:t>
      </w:r>
      <w:r w:rsidR="00097C29" w:rsidRPr="00C742F6">
        <w:t xml:space="preserve"> pääurakoitsijan</w:t>
      </w:r>
      <w:r w:rsidRPr="00C742F6">
        <w:t xml:space="preserve"> tai jonkun muun osapuolen edustaja. Toimii projektiorganisaatiossa projektinjohtajan </w:t>
      </w:r>
      <w:r w:rsidR="00097C29" w:rsidRPr="00C742F6">
        <w:t>ohjauksessa</w:t>
      </w:r>
      <w:r w:rsidRPr="00C742F6">
        <w:t>.</w:t>
      </w:r>
    </w:p>
    <w:p w14:paraId="7F7C70FC" w14:textId="4611620F" w:rsidR="00097C29" w:rsidRPr="00C742F6" w:rsidRDefault="00097C29" w:rsidP="00C742F6">
      <w:pPr>
        <w:pStyle w:val="Leipteksti1"/>
      </w:pPr>
      <w:r w:rsidRPr="00C742F6">
        <w:rPr>
          <w:b/>
          <w:bCs/>
        </w:rPr>
        <w:t>Päätoteuttaj</w:t>
      </w:r>
      <w:r w:rsidR="00583E35" w:rsidRPr="00C742F6">
        <w:rPr>
          <w:b/>
          <w:bCs/>
        </w:rPr>
        <w:t>a eli</w:t>
      </w:r>
      <w:r w:rsidRPr="00C742F6">
        <w:rPr>
          <w:b/>
          <w:bCs/>
        </w:rPr>
        <w:t xml:space="preserve"> pääurakoitsija</w:t>
      </w:r>
      <w:r w:rsidR="00583E35" w:rsidRPr="00C742F6">
        <w:t xml:space="preserve"> = p</w:t>
      </w:r>
      <w:r w:rsidRPr="00C742F6">
        <w:t xml:space="preserve">äätoteuttajan tehtävistä ja rakennuslain tarkoittamista juridisista vastuista vastaava toimija. </w:t>
      </w:r>
      <w:r w:rsidR="00542B47" w:rsidRPr="00C742F6">
        <w:t>Projektinjohtopalvelussa tilaaja on juridisesti päätoteuttaja</w:t>
      </w:r>
      <w:r w:rsidR="00583E35" w:rsidRPr="00C742F6">
        <w:t>,</w:t>
      </w:r>
      <w:r w:rsidR="00542B47" w:rsidRPr="00C742F6">
        <w:t xml:space="preserve"> ja projektinjohtopalvelun tuottaja vastaa päätoteuttajan tehtävistä.</w:t>
      </w:r>
    </w:p>
    <w:p w14:paraId="31843E57" w14:textId="7B14AD3D" w:rsidR="000F72BD" w:rsidRPr="00C742F6" w:rsidRDefault="000F72BD" w:rsidP="00C742F6">
      <w:pPr>
        <w:pStyle w:val="Leipteksti1"/>
      </w:pPr>
      <w:r w:rsidRPr="00C742F6">
        <w:rPr>
          <w:b/>
          <w:bCs/>
        </w:rPr>
        <w:t>Rakennustyö/rakennussuoritus/urakkasuoritus</w:t>
      </w:r>
      <w:r w:rsidRPr="00C742F6">
        <w:t xml:space="preserve"> = </w:t>
      </w:r>
      <w:r w:rsidR="00097C29" w:rsidRPr="00C742F6">
        <w:t xml:space="preserve">ali- tai </w:t>
      </w:r>
      <w:r w:rsidRPr="00C742F6">
        <w:t>osaurakkasopimuksessa määritetty työsuoritus tarvittavine hankintoineen sopimuksen mukaisen työtuloksen aikaansaamiseksi.</w:t>
      </w:r>
    </w:p>
    <w:p w14:paraId="39586001" w14:textId="77777777" w:rsidR="000F72BD" w:rsidRPr="00C742F6" w:rsidRDefault="000F72BD" w:rsidP="00C742F6">
      <w:pPr>
        <w:pStyle w:val="Leipteksti1"/>
      </w:pPr>
      <w:r w:rsidRPr="00C742F6">
        <w:rPr>
          <w:b/>
          <w:bCs/>
        </w:rPr>
        <w:t>Rakennuttaja</w:t>
      </w:r>
      <w:r w:rsidRPr="00C742F6">
        <w:t xml:space="preserve"> = tilaaja, ellei asiakirjassa erikseen määritellä rakennuttajaa muuksi rakennuttamistehtävistä vastaavaksi tahoksi.</w:t>
      </w:r>
    </w:p>
    <w:p w14:paraId="0E67DC62" w14:textId="77777777" w:rsidR="000F72BD" w:rsidRPr="00C742F6" w:rsidRDefault="000F72BD" w:rsidP="00C742F6">
      <w:pPr>
        <w:pStyle w:val="Leipteksti1"/>
      </w:pPr>
      <w:r w:rsidRPr="00C742F6">
        <w:rPr>
          <w:b/>
          <w:bCs/>
        </w:rPr>
        <w:t>Rakennuttajakonsultti</w:t>
      </w:r>
      <w:r w:rsidRPr="00C742F6">
        <w:t xml:space="preserve"> = rakennuttamistehtävistä vastaava, tilaajaan sopimussuhteessa oleva konsultti, jonka tehtävät on määritetty Hankkeen johtamisen ja rakennuttamisen tehtäväluettelossa HRJ18 (RT 10-11284).</w:t>
      </w:r>
    </w:p>
    <w:p w14:paraId="417E6329" w14:textId="77777777" w:rsidR="000F72BD" w:rsidRPr="00C742F6" w:rsidRDefault="000F72BD" w:rsidP="00C742F6">
      <w:pPr>
        <w:pStyle w:val="Leipteksti1"/>
      </w:pPr>
      <w:r w:rsidRPr="00C742F6">
        <w:rPr>
          <w:b/>
          <w:bCs/>
        </w:rPr>
        <w:t>Tilaaja</w:t>
      </w:r>
      <w:r w:rsidRPr="00C742F6">
        <w:t xml:space="preserve"> = Maankäyttö- ja rakennuslain tarkoittama hankkeeseen ryhtyvä rakennuttaja, joka käynnistää hankkeen, käyttää ratkaisevaa päätösvaltaa ja kantaa lopullisen vastuun sekä hankkeesta että sen kustannuksista.</w:t>
      </w:r>
    </w:p>
    <w:p w14:paraId="28AEE148" w14:textId="77777777" w:rsidR="000F72BD" w:rsidRPr="00C742F6" w:rsidRDefault="000F72BD" w:rsidP="00C742F6">
      <w:pPr>
        <w:pStyle w:val="Leipteksti1"/>
      </w:pPr>
      <w:r w:rsidRPr="00C742F6">
        <w:rPr>
          <w:b/>
          <w:bCs/>
        </w:rPr>
        <w:t>Urakoitsija</w:t>
      </w:r>
      <w:r w:rsidRPr="00C742F6">
        <w:t xml:space="preserve"> = yleisnimitys hankkeessa toimivista osaurakoitsijoista tai niiden aliurakoitsijoista.</w:t>
      </w:r>
    </w:p>
    <w:p w14:paraId="58054246" w14:textId="77777777" w:rsidR="000F72BD" w:rsidRPr="00C742F6" w:rsidRDefault="000F72BD" w:rsidP="00C742F6">
      <w:pPr>
        <w:pStyle w:val="Leipteksti1"/>
      </w:pPr>
      <w:r w:rsidRPr="00C742F6">
        <w:rPr>
          <w:b/>
          <w:bCs/>
        </w:rPr>
        <w:t>Valvonta</w:t>
      </w:r>
      <w:r w:rsidRPr="00C742F6">
        <w:t xml:space="preserve"> = toimenpiteet, joilla tavoitteiden saavuttamisen vaarantuminen havaitaan, kirjataan ja tiedotetaan sekä poikkeamiin puututaan.</w:t>
      </w:r>
    </w:p>
    <w:p w14:paraId="5CCC5D55" w14:textId="77777777" w:rsidR="000F72BD" w:rsidRPr="00C742F6" w:rsidRDefault="000F72BD" w:rsidP="00C742F6">
      <w:pPr>
        <w:pStyle w:val="Leipteksti1"/>
      </w:pPr>
      <w:r w:rsidRPr="00C742F6">
        <w:rPr>
          <w:b/>
          <w:bCs/>
        </w:rPr>
        <w:t xml:space="preserve">Vastaaminen </w:t>
      </w:r>
      <w:r w:rsidRPr="00C742F6">
        <w:t>= vastuun kantaminen siitä, että sopimuksen mukaisista, vastuualueeseen kuuluvista tehtävistä huolehditaan ja niitä johdetaan asianmukaisesti.</w:t>
      </w:r>
    </w:p>
    <w:p w14:paraId="272560EB" w14:textId="77777777" w:rsidR="000F72BD" w:rsidRPr="00C742F6" w:rsidRDefault="000F72BD" w:rsidP="00C742F6">
      <w:pPr>
        <w:pStyle w:val="Leipteksti1"/>
      </w:pPr>
      <w:r w:rsidRPr="00C742F6">
        <w:rPr>
          <w:b/>
          <w:bCs/>
        </w:rPr>
        <w:t>Yhteistoiminnallinen projektinjohtourakka (YT-PJP)</w:t>
      </w:r>
      <w:r w:rsidRPr="00C742F6">
        <w:t xml:space="preserve"> = A-Insinöörien kumppanuusmalli, joka perustuu projektinjohtopalveluun, mutta johon on yhdistetty toimintatapoja yhteistoiminnallisista toteutusmuodoista. Näitä toimintatapoja on kuvattu yleisellä tasolla Yhteistoiminnallisen projektinjohtopalvelun perustamissopimuksessa, mutta jokaisessa projektissa suunnitellaan myös tapauskohtaisesti, miten yhteistoiminnallisuuden periaatteita ja menetelmiä siinä sovelletaan, ja ne kuvataan projektin projektisuunnitelmassa ja/tai johtamisjärjestelmässä.</w:t>
      </w:r>
    </w:p>
    <w:p w14:paraId="4798CA46" w14:textId="31E129E8" w:rsidR="008A0847" w:rsidRPr="00C742F6" w:rsidRDefault="000F72BD" w:rsidP="008A0847">
      <w:pPr>
        <w:pStyle w:val="Leipteksti1"/>
      </w:pPr>
      <w:r w:rsidRPr="00C742F6">
        <w:rPr>
          <w:b/>
          <w:bCs/>
        </w:rPr>
        <w:t>YSE 1998</w:t>
      </w:r>
      <w:r w:rsidRPr="00C742F6">
        <w:t xml:space="preserve"> = Rakennusurakan yleiset sopimusehdot YSE 1998, </w:t>
      </w:r>
      <w:r w:rsidR="00583E35" w:rsidRPr="00C742F6">
        <w:t xml:space="preserve">eli </w:t>
      </w:r>
      <w:r w:rsidRPr="00C742F6">
        <w:t xml:space="preserve">rakennusurakoiden sopimisessa käytetyt vakiosopimusehdot, joihin yleensä viitataan pää-, sivu- ja aliurakkasopimuksissa. Niistä poikkeaminen on kirjattava urakkasopimukseen. </w:t>
      </w:r>
    </w:p>
    <w:p w14:paraId="061CDD71" w14:textId="77777777" w:rsidR="000F72BD" w:rsidRPr="004C79CC" w:rsidRDefault="000F72BD" w:rsidP="00097C29">
      <w:pPr>
        <w:pStyle w:val="Otsikko2"/>
      </w:pPr>
      <w:r w:rsidRPr="004C79CC">
        <w:t>SOPIMUKSEN TARKOITUS JA ASEMA</w:t>
      </w:r>
      <w:r w:rsidRPr="004C79CC">
        <w:tab/>
      </w:r>
    </w:p>
    <w:p w14:paraId="46BB2175" w14:textId="153FB1BA" w:rsidR="00542B47" w:rsidRDefault="00542B47" w:rsidP="00097C29">
      <w:pPr>
        <w:pStyle w:val="Leipteksti1"/>
      </w:pPr>
      <w:r>
        <w:t>Yhteistyösopimus on hankkeen keskeisten osapuolten yhteinen, monenvälinen sopimus, jossa sovitaan yhteistoiminnan pelisäännöistä</w:t>
      </w:r>
      <w:r w:rsidR="0054698F">
        <w:t>, käytettävästä käsitteistöstä</w:t>
      </w:r>
      <w:r>
        <w:t xml:space="preserve"> ja yhteisestä kannustinjärjestelmästä. Sen tarkoituksena on muodostaa yhteinen perusta projektissa toimimiselle menestystekijöiden edellyttämällä tavalla.</w:t>
      </w:r>
    </w:p>
    <w:p w14:paraId="072B44CC" w14:textId="77777777" w:rsidR="0054698F" w:rsidRDefault="00542B47" w:rsidP="0054698F">
      <w:pPr>
        <w:pStyle w:val="Leipteksti1"/>
      </w:pPr>
      <w:r>
        <w:t>Tilaajan ja eri osapuolten välisestä pääsuoritteeseen liittyvästä maksumekanismista sovitaan kahdenkeskisissä sopimuksissa. Tässä sopimuksessa kuvattu kannustinjärjestelmä täydentää niitä ja on yhteinen kaikille avainosapuolille.</w:t>
      </w:r>
    </w:p>
    <w:p w14:paraId="6822E3AF" w14:textId="6B203A58" w:rsidR="000F72BD" w:rsidRPr="004C79CC" w:rsidRDefault="0054698F" w:rsidP="0054698F">
      <w:pPr>
        <w:pStyle w:val="Leipteksti1"/>
      </w:pPr>
      <w:r>
        <w:lastRenderedPageBreak/>
        <w:t xml:space="preserve">Myös jokaisen yhteistyösopimuksen piiriin kuulumattoman </w:t>
      </w:r>
      <w:r w:rsidR="000F72BD" w:rsidRPr="004C79CC">
        <w:t xml:space="preserve">palveluntuottajan </w:t>
      </w:r>
      <w:r>
        <w:t>sopimukseen sisällytetään tarpeelliset asiat yhteistyösopimuksesta niin, että ne eivät ole ristiriidassa projektin yleisten toimintatapojen kanssa. Myös kannustinjärjestelmää voidaan laajentaa muiden projektissa toimivien käyttöön</w:t>
      </w:r>
      <w:r w:rsidR="00583E35">
        <w:t xml:space="preserve"> niin, </w:t>
      </w:r>
      <w:r>
        <w:t>että se on yhdenmukainen, mutta</w:t>
      </w:r>
      <w:r w:rsidR="00583E35">
        <w:t xml:space="preserve"> on</w:t>
      </w:r>
      <w:r>
        <w:t xml:space="preserve"> sovellettu kunkin toimijan omien vaikutusmahdollisuuksien mukaisesti.  </w:t>
      </w:r>
      <w:r w:rsidR="000F72BD" w:rsidRPr="004C79CC">
        <w:t xml:space="preserve"> </w:t>
      </w:r>
    </w:p>
    <w:p w14:paraId="1D859E46" w14:textId="3893ED98" w:rsidR="000F72BD" w:rsidRPr="004C79CC" w:rsidRDefault="0054698F" w:rsidP="00097C29">
      <w:pPr>
        <w:pStyle w:val="Leipteksti1"/>
      </w:pPr>
      <w:r>
        <w:t>Yhteistyösopimus</w:t>
      </w:r>
      <w:r w:rsidR="000F72BD" w:rsidRPr="004C79CC">
        <w:t xml:space="preserve"> </w:t>
      </w:r>
      <w:r>
        <w:t>tulee</w:t>
      </w:r>
      <w:r w:rsidR="000F72BD" w:rsidRPr="004C79CC">
        <w:t xml:space="preserve"> pätevyysjärjestyksessä </w:t>
      </w:r>
      <w:r>
        <w:t>tilaajan ja palveluntuottajien välisten sopimusten</w:t>
      </w:r>
      <w:r w:rsidR="000F72BD" w:rsidRPr="004C79CC">
        <w:t xml:space="preserve"> ja neuvottelumuistion jälkeen:</w:t>
      </w:r>
    </w:p>
    <w:p w14:paraId="1BC99450" w14:textId="69329704" w:rsidR="0054698F" w:rsidRPr="00564B0F" w:rsidRDefault="000F72BD" w:rsidP="00564B0F">
      <w:pPr>
        <w:pStyle w:val="Leipteksti1"/>
        <w:numPr>
          <w:ilvl w:val="0"/>
          <w:numId w:val="38"/>
        </w:numPr>
      </w:pPr>
      <w:r w:rsidRPr="00564B0F">
        <w:t xml:space="preserve">Palvelusopimus; </w:t>
      </w:r>
      <w:r w:rsidR="006B5AB8" w:rsidRPr="00564B0F">
        <w:t>u</w:t>
      </w:r>
      <w:r w:rsidR="0054698F" w:rsidRPr="00564B0F">
        <w:t>rakkasopimus, suunnittelusopimus, PJP-sopimus jne.</w:t>
      </w:r>
    </w:p>
    <w:p w14:paraId="6DF0765D" w14:textId="77777777" w:rsidR="0054698F" w:rsidRPr="00564B0F" w:rsidRDefault="000F72BD" w:rsidP="00564B0F">
      <w:pPr>
        <w:pStyle w:val="Leipteksti1"/>
        <w:numPr>
          <w:ilvl w:val="0"/>
          <w:numId w:val="38"/>
        </w:numPr>
      </w:pPr>
      <w:r w:rsidRPr="00564B0F">
        <w:t>Sopimusneuvottelumuistio</w:t>
      </w:r>
      <w:r w:rsidRPr="00564B0F">
        <w:tab/>
      </w:r>
    </w:p>
    <w:p w14:paraId="3548C568" w14:textId="100020AD" w:rsidR="000F72BD" w:rsidRPr="00564B0F" w:rsidRDefault="0054698F" w:rsidP="00564B0F">
      <w:pPr>
        <w:pStyle w:val="Leipteksti1"/>
        <w:numPr>
          <w:ilvl w:val="0"/>
          <w:numId w:val="38"/>
        </w:numPr>
      </w:pPr>
      <w:r w:rsidRPr="00564B0F">
        <w:t>Arvoa tuottavan yhteistyömallin yhteistyösopimus</w:t>
      </w:r>
    </w:p>
    <w:p w14:paraId="57E09587" w14:textId="77777777" w:rsidR="000F72BD" w:rsidRPr="004C79CC" w:rsidRDefault="000F72BD" w:rsidP="00097C29">
      <w:pPr>
        <w:pStyle w:val="Otsikko2"/>
      </w:pPr>
      <w:r w:rsidRPr="004C79CC">
        <w:t>YHTEISTOIMINNAN PERIAATTEET</w:t>
      </w:r>
      <w:r w:rsidRPr="004C79CC">
        <w:tab/>
      </w:r>
    </w:p>
    <w:p w14:paraId="5DD53EB9" w14:textId="77777777" w:rsidR="000F72BD" w:rsidRPr="004C79CC" w:rsidRDefault="000F72BD" w:rsidP="00097C29">
      <w:pPr>
        <w:pStyle w:val="Leipteksti1"/>
      </w:pPr>
      <w:r w:rsidRPr="004C79CC">
        <w:t xml:space="preserve">Hyväksymme hankkeen menestystekijät ja tavoitteet yhteisiksi, kaikkien toimintaa ohjaavaksi perustaksi. Työskentelemme hyvässä yhteistyössä, innovatiivisesti ja ratkaisuhakuisesti tavoitteiden saavuttamiseksi.  </w:t>
      </w:r>
    </w:p>
    <w:p w14:paraId="58D42183" w14:textId="77777777" w:rsidR="000F72BD" w:rsidRPr="004C79CC" w:rsidRDefault="000F72BD" w:rsidP="00097C29">
      <w:pPr>
        <w:pStyle w:val="Leipteksti1"/>
      </w:pPr>
      <w:r w:rsidRPr="004C79CC">
        <w:t>Tuomme välittömästi esiin kaikki hankkeen tavoitteiden saavuttamista uhkaavat riskit ja ongelmat. Toimimme avoimesti ja rehellisesti, emmekä syytä toisiamme vaan ehdotamme ja etsimme ratkaisuja yhteistyössä muiden osapuolten kanssa.</w:t>
      </w:r>
    </w:p>
    <w:p w14:paraId="5D16846A" w14:textId="28C1F167" w:rsidR="000F72BD" w:rsidRPr="004C79CC" w:rsidRDefault="000F72BD" w:rsidP="00097C29">
      <w:pPr>
        <w:pStyle w:val="Leipteksti1"/>
      </w:pPr>
      <w:r w:rsidRPr="004C79CC">
        <w:t>Tunnemme hankkeen johtamis- ja päätöksentekojärjestelmän</w:t>
      </w:r>
      <w:r w:rsidR="006B5AB8">
        <w:t xml:space="preserve">, sekä </w:t>
      </w:r>
      <w:r w:rsidRPr="004C79CC">
        <w:t xml:space="preserve">sitoudumme toimimaan sen mukaisesti </w:t>
      </w:r>
      <w:r w:rsidR="006B5AB8">
        <w:t>ja</w:t>
      </w:r>
      <w:r w:rsidRPr="004C79CC">
        <w:t xml:space="preserve"> edesauttamaan hyvien, hankkeen tavoitteita edistävien päätösten syntymistä sen kautta.</w:t>
      </w:r>
    </w:p>
    <w:p w14:paraId="43E2D0F1" w14:textId="2195E82E" w:rsidR="000F72BD" w:rsidRPr="004C79CC" w:rsidRDefault="000F72BD" w:rsidP="00097C29">
      <w:pPr>
        <w:pStyle w:val="Leipteksti1"/>
      </w:pPr>
      <w:r w:rsidRPr="004C79CC">
        <w:t xml:space="preserve">Hyväksymme hankkeen onnistumista </w:t>
      </w:r>
      <w:r w:rsidR="007B4DB9">
        <w:t>kuvaavan</w:t>
      </w:r>
      <w:r w:rsidRPr="004C79CC">
        <w:t xml:space="preserve"> tavoitemittariston</w:t>
      </w:r>
      <w:r w:rsidR="006B5AB8">
        <w:t xml:space="preserve">, </w:t>
      </w:r>
      <w:r w:rsidRPr="004C79CC">
        <w:t>vaikutamme parhaamme mukaan mittaustulosten jatkuvaan parantamiseen ja edesautamme mittarien lähtötietojen tuottamista omalta osaltamme.</w:t>
      </w:r>
    </w:p>
    <w:p w14:paraId="6F767FBF" w14:textId="0EBBF33D" w:rsidR="000F72BD" w:rsidRPr="004C79CC" w:rsidRDefault="000F72BD" w:rsidP="00097C29">
      <w:pPr>
        <w:pStyle w:val="Leipteksti1"/>
      </w:pPr>
      <w:r w:rsidRPr="004C79CC">
        <w:t xml:space="preserve">Hankkeen toteutuksessa </w:t>
      </w:r>
      <w:r w:rsidR="007B4DB9">
        <w:t>pyrimme</w:t>
      </w:r>
      <w:r w:rsidRPr="004C79CC">
        <w:t xml:space="preserve"> siihen, että kaikilla on mahdollisimman hyvä kuva tilanteesta, siihen vaikuttavista tekijöistä sekä ennusteista tavoitteiden saavuttamisen suhteen. Yhtenäinen tilannekuva antaa hyvän perustan tavoitteiden saavuttamiseen johtavien toimenpiteiden suunnittelulle.</w:t>
      </w:r>
    </w:p>
    <w:p w14:paraId="300FA631" w14:textId="68D86D1A" w:rsidR="000F72BD" w:rsidRPr="004C79CC" w:rsidRDefault="000F72BD" w:rsidP="006B5AB8">
      <w:pPr>
        <w:pStyle w:val="Leipteksti1"/>
      </w:pPr>
      <w:r w:rsidRPr="004C79CC">
        <w:t xml:space="preserve">Kunnioitamme ja kuuntelemme toisiamme </w:t>
      </w:r>
      <w:r w:rsidR="006B5AB8">
        <w:t>sekä</w:t>
      </w:r>
      <w:r w:rsidRPr="004C79CC">
        <w:t xml:space="preserve"> toistemme mielipiteitä</w:t>
      </w:r>
      <w:r w:rsidR="006B5AB8">
        <w:t xml:space="preserve">, ja myös </w:t>
      </w:r>
      <w:r w:rsidRPr="004C79CC">
        <w:t>projektin hallintaan liittyviä näkemyksiä. Kannustamme tuomaan esiin niin ideoita toiminnan parantamiseksi kuin epäkohtia ja keskustelemaan niistä rakentavasti.</w:t>
      </w:r>
    </w:p>
    <w:p w14:paraId="63677D8A" w14:textId="77777777" w:rsidR="000F72BD" w:rsidRPr="004C79CC" w:rsidRDefault="000F72BD" w:rsidP="00097C29">
      <w:pPr>
        <w:pStyle w:val="Leipteksti1"/>
      </w:pPr>
      <w:r w:rsidRPr="004C79CC">
        <w:t>Huolehdimme, että yhteiset toiminnan pelisäännöt sekä hankkeen menestystekijät ja tavoitteet ovat tiedossa kaikilla projektiin osallistuvilla oman organisaation henkilöillä, samoin kuin ymmärrys siitä, kuinka he voivat omalla toiminnallaan edesauttaa niiden saavuttamista.</w:t>
      </w:r>
    </w:p>
    <w:p w14:paraId="022A55A7" w14:textId="08D7FC1A" w:rsidR="00097C29" w:rsidRDefault="00097C29" w:rsidP="00097C29">
      <w:pPr>
        <w:pStyle w:val="Otsikko2"/>
      </w:pPr>
      <w:r w:rsidRPr="00097C29">
        <w:t>KANNUSTINJÄRJESTELMÄ</w:t>
      </w:r>
    </w:p>
    <w:p w14:paraId="6E0EBC6C" w14:textId="16D2757E" w:rsidR="00097C29" w:rsidRPr="002E04F9" w:rsidRDefault="007866BE" w:rsidP="005C6BDA">
      <w:pPr>
        <w:pStyle w:val="vliotsikko"/>
      </w:pPr>
      <w:r w:rsidRPr="002E04F9">
        <w:t>Bonuspooli</w:t>
      </w:r>
    </w:p>
    <w:p w14:paraId="3F7FA210" w14:textId="59C3F5B6" w:rsidR="007866BE" w:rsidRDefault="002E04F9" w:rsidP="00097C29">
      <w:pPr>
        <w:pStyle w:val="Leipteksti1"/>
      </w:pPr>
      <w:r>
        <w:t xml:space="preserve">Hankkeelle varataan XXX:n suuruinen bonuspooli. Siitä on </w:t>
      </w:r>
      <w:proofErr w:type="spellStart"/>
      <w:r>
        <w:t>YYY:n</w:t>
      </w:r>
      <w:proofErr w:type="spellEnd"/>
      <w:r>
        <w:t xml:space="preserve"> suuruinen osuus varattu yhteistyösopimukseen kuulumattomien tärkeiden osap</w:t>
      </w:r>
      <w:r w:rsidR="006A0F97">
        <w:t>u</w:t>
      </w:r>
      <w:r>
        <w:t>olten, esim. strategisten toimittajien, palkitsemiseen.</w:t>
      </w:r>
    </w:p>
    <w:p w14:paraId="7B614916" w14:textId="51DE78E1" w:rsidR="007866BE" w:rsidRDefault="002E04F9" w:rsidP="002E04F9">
      <w:pPr>
        <w:pStyle w:val="Leipteksti1"/>
      </w:pPr>
      <w:r>
        <w:lastRenderedPageBreak/>
        <w:t>Kehitysvaiheessa päätettään yhteinen, riskianalyysin perusteella tunnistettuihin riskeihin kohdistettu riskivaraus, jonka käytöstä em. riskien toteutumisen kattamiseen päätetään yhdessä. Riskivaraus yhdistetään bonuspooliin niin, että var</w:t>
      </w:r>
      <w:r w:rsidR="006B5AB8">
        <w:t>a</w:t>
      </w:r>
      <w:r>
        <w:t xml:space="preserve">uksesta säästyneet varat kasvattavat bonuspoolia. </w:t>
      </w:r>
      <w:r w:rsidRPr="002E04F9">
        <w:rPr>
          <w:i/>
          <w:iCs/>
        </w:rPr>
        <w:t>(Jos riskivaraus on suuri, se voidaan kytkeä bonuspooliin o</w:t>
      </w:r>
      <w:r>
        <w:rPr>
          <w:i/>
          <w:iCs/>
        </w:rPr>
        <w:t>s</w:t>
      </w:r>
      <w:r w:rsidRPr="002E04F9">
        <w:rPr>
          <w:i/>
          <w:iCs/>
        </w:rPr>
        <w:t>ittain niin, että esim. 50 % siitä luetaan bonuspooliin.)</w:t>
      </w:r>
    </w:p>
    <w:p w14:paraId="0413A267" w14:textId="79EE6E0C" w:rsidR="007866BE" w:rsidRPr="002E04F9" w:rsidRDefault="007866BE" w:rsidP="005C6BDA">
      <w:pPr>
        <w:pStyle w:val="vliotsikko"/>
      </w:pPr>
      <w:r w:rsidRPr="005C6BDA">
        <w:t>Tavoitemittaristo</w:t>
      </w:r>
    </w:p>
    <w:p w14:paraId="0121820B" w14:textId="77777777" w:rsidR="006B5AB8" w:rsidRDefault="002E04F9" w:rsidP="00097C29">
      <w:pPr>
        <w:pStyle w:val="Leipteksti1"/>
      </w:pPr>
      <w:r>
        <w:t>Hankkeelle laaditaan menestystekijöihin perustuva tavoitemittaristo, joka määrä</w:t>
      </w:r>
      <w:r w:rsidR="006B5AB8">
        <w:t>ä</w:t>
      </w:r>
      <w:r>
        <w:t xml:space="preserve"> jaettavan bonuksen suuruuden. Mittaristossa on kullekin mittarille annettu maksimipistemäärä siten, että kaikkien mittarien yhteiset maksimipisteet ovat 100. </w:t>
      </w:r>
    </w:p>
    <w:p w14:paraId="1BD3BAED" w14:textId="7B4E59FA" w:rsidR="002E04F9" w:rsidRDefault="002E04F9" w:rsidP="006B5AB8">
      <w:pPr>
        <w:pStyle w:val="Leipteksti1"/>
      </w:pPr>
      <w:r>
        <w:t xml:space="preserve">Mittarin maksimipisteet määräävät </w:t>
      </w:r>
      <w:r w:rsidR="006B5AB8">
        <w:t xml:space="preserve">siis </w:t>
      </w:r>
      <w:r>
        <w:t xml:space="preserve">sen painoarvon mittaristossa. </w:t>
      </w:r>
      <w:r w:rsidR="006A0F97">
        <w:t xml:space="preserve">Jaettava bonus on </w:t>
      </w:r>
      <w:r w:rsidR="0049239A">
        <w:t xml:space="preserve">saadun </w:t>
      </w:r>
      <w:r w:rsidR="006A0F97">
        <w:t>pistemäärä</w:t>
      </w:r>
      <w:r w:rsidR="0049239A">
        <w:t>n</w:t>
      </w:r>
      <w:r w:rsidR="006A0F97">
        <w:t xml:space="preserve"> </w:t>
      </w:r>
      <w:r w:rsidR="0049239A">
        <w:t>mukainen</w:t>
      </w:r>
      <w:r w:rsidR="006A0F97">
        <w:t xml:space="preserve"> prosenttiosuus koko bonus- ja riskivarauksesta.</w:t>
      </w:r>
      <w:r>
        <w:t xml:space="preserve"> </w:t>
      </w:r>
    </w:p>
    <w:p w14:paraId="6C164DB5" w14:textId="128C7589" w:rsidR="006A0F97" w:rsidRDefault="006A0F97" w:rsidP="00097C29">
      <w:pPr>
        <w:pStyle w:val="Leipteksti1"/>
      </w:pPr>
      <w:r>
        <w:t xml:space="preserve">Mittaristo laaditaan </w:t>
      </w:r>
      <w:r w:rsidR="006E7EA6">
        <w:t>osapuolten yhteistyönä</w:t>
      </w:r>
      <w:r>
        <w:t xml:space="preserve"> kehitysvaiheessa</w:t>
      </w:r>
      <w:r w:rsidR="006B5AB8">
        <w:t>,</w:t>
      </w:r>
      <w:r>
        <w:t xml:space="preserve"> ja se kuvataan mittaustaulukossa </w:t>
      </w:r>
      <w:r w:rsidR="006B5AB8">
        <w:t>sekä</w:t>
      </w:r>
      <w:r>
        <w:t xml:space="preserve"> mittausohjeessa. Mittarien kehitystä seurataan projektin aikana säännöllisesti</w:t>
      </w:r>
      <w:r w:rsidR="006B5AB8">
        <w:t xml:space="preserve">, </w:t>
      </w:r>
      <w:r>
        <w:t xml:space="preserve">ja </w:t>
      </w:r>
      <w:r w:rsidR="006B5AB8">
        <w:t xml:space="preserve">seurannan perusteella </w:t>
      </w:r>
      <w:r>
        <w:t>tehdään toimenpiteitä, joilla tuloksia pyritään parantamaan</w:t>
      </w:r>
      <w:r w:rsidR="006B5AB8">
        <w:t xml:space="preserve"> – mikä</w:t>
      </w:r>
      <w:r>
        <w:t xml:space="preserve"> on</w:t>
      </w:r>
      <w:r w:rsidR="006B5AB8">
        <w:t xml:space="preserve"> myös</w:t>
      </w:r>
      <w:r>
        <w:t xml:space="preserve"> kaikkien osapuolten yhteinen intressi.</w:t>
      </w:r>
    </w:p>
    <w:p w14:paraId="3B55706D" w14:textId="77777777" w:rsidR="002E04F9" w:rsidRPr="006A0F97" w:rsidRDefault="002E04F9" w:rsidP="005C6BDA">
      <w:pPr>
        <w:pStyle w:val="vliotsikko"/>
      </w:pPr>
      <w:r w:rsidRPr="006A0F97">
        <w:t xml:space="preserve">Bonuksen </w:t>
      </w:r>
      <w:r w:rsidRPr="005C6BDA">
        <w:t>jakosuhde</w:t>
      </w:r>
    </w:p>
    <w:p w14:paraId="57548508" w14:textId="1CA4D905" w:rsidR="006A0F97" w:rsidRDefault="006A0F97" w:rsidP="002E04F9">
      <w:pPr>
        <w:pStyle w:val="Leipteksti1"/>
      </w:pPr>
      <w:r>
        <w:t>Bonuksen jakosuhde määräytyy sopimusosapuolten kesken seuraavasti:</w:t>
      </w:r>
    </w:p>
    <w:p w14:paraId="106D6302" w14:textId="45B9B82A" w:rsidR="006A0F97" w:rsidRDefault="006A0F97" w:rsidP="002E04F9">
      <w:pPr>
        <w:pStyle w:val="Leipteksti1"/>
      </w:pPr>
      <w:r>
        <w:t>Tilaaja</w:t>
      </w:r>
      <w:r w:rsidR="005C6BDA">
        <w:tab/>
      </w:r>
      <w:r w:rsidR="008A0847">
        <w:tab/>
      </w:r>
      <w:r w:rsidR="00564B0F">
        <w:tab/>
      </w:r>
      <w:r>
        <w:t>XX %</w:t>
      </w:r>
    </w:p>
    <w:p w14:paraId="6EE3066D" w14:textId="47DFBE9D" w:rsidR="006A0F97" w:rsidRDefault="006A0F97" w:rsidP="002E04F9">
      <w:pPr>
        <w:pStyle w:val="Leipteksti1"/>
      </w:pPr>
      <w:r>
        <w:t>Päätoteuttaja</w:t>
      </w:r>
      <w:r w:rsidR="005C6BDA">
        <w:tab/>
      </w:r>
      <w:r w:rsidR="008A0847">
        <w:tab/>
      </w:r>
      <w:r>
        <w:t>XX %</w:t>
      </w:r>
    </w:p>
    <w:p w14:paraId="450AFE46" w14:textId="6DA06A78" w:rsidR="006A0F97" w:rsidRDefault="006A0F97" w:rsidP="002E04F9">
      <w:pPr>
        <w:pStyle w:val="Leipteksti1"/>
      </w:pPr>
      <w:r>
        <w:t>Suunnittelija 1</w:t>
      </w:r>
      <w:r w:rsidR="005C6BDA">
        <w:tab/>
      </w:r>
      <w:r w:rsidR="008A0847">
        <w:tab/>
      </w:r>
      <w:r>
        <w:t>XX</w:t>
      </w:r>
      <w:r w:rsidR="005C6BDA">
        <w:t xml:space="preserve"> </w:t>
      </w:r>
      <w:r>
        <w:t>%</w:t>
      </w:r>
    </w:p>
    <w:p w14:paraId="58D2C0A4" w14:textId="4DB62454" w:rsidR="00097C29" w:rsidRDefault="006A0F97" w:rsidP="006A0F97">
      <w:pPr>
        <w:pStyle w:val="Leipteksti1"/>
      </w:pPr>
      <w:r>
        <w:t>Jne.</w:t>
      </w:r>
    </w:p>
    <w:p w14:paraId="60323E73" w14:textId="648551C3" w:rsidR="000F72BD" w:rsidRPr="004C79CC" w:rsidRDefault="00097C29" w:rsidP="00097C29">
      <w:pPr>
        <w:pStyle w:val="Otsikko2"/>
      </w:pPr>
      <w:r w:rsidRPr="004C79CC">
        <w:t>SOPIMUKSEN VOIMAANTULO JA PURKAMINEN</w:t>
      </w:r>
    </w:p>
    <w:p w14:paraId="521A5803" w14:textId="3C0E88AB" w:rsidR="000F72BD" w:rsidRPr="005C6BDA" w:rsidRDefault="000F72BD" w:rsidP="005C6BDA">
      <w:pPr>
        <w:pStyle w:val="Leipteksti1"/>
      </w:pPr>
      <w:r w:rsidRPr="004C79CC">
        <w:t>Tämä sopimus astuu voimaan, kun se on allekirjoitettu ja purkautuu, kun osapuolten välinen palvelusopimus ja kaikki sen mukaiset velvoitteet, kuten takuut ja vastuut, päättyvät.</w:t>
      </w:r>
    </w:p>
    <w:p w14:paraId="57AF483A" w14:textId="77777777" w:rsidR="000F72BD" w:rsidRPr="005C6BDA" w:rsidRDefault="000F72BD" w:rsidP="005C6BDA">
      <w:pPr>
        <w:pStyle w:val="vliotsikko"/>
        <w:ind w:left="426"/>
        <w:rPr>
          <w:sz w:val="24"/>
          <w:szCs w:val="24"/>
        </w:rPr>
      </w:pPr>
      <w:r w:rsidRPr="005C6BDA">
        <w:rPr>
          <w:sz w:val="24"/>
          <w:szCs w:val="24"/>
        </w:rPr>
        <w:t>Sopijaosapuolten allekirjoitukset</w:t>
      </w:r>
    </w:p>
    <w:p w14:paraId="7A72C171" w14:textId="77777777" w:rsidR="000F72BD" w:rsidRPr="004C79CC" w:rsidRDefault="000F72BD" w:rsidP="000F72BD">
      <w:pPr>
        <w:rPr>
          <w:rFonts w:ascii="Arial" w:hAnsi="Arial" w:cs="Arial"/>
          <w:b/>
          <w:bCs/>
          <w:color w:val="000000" w:themeColor="text1"/>
        </w:rPr>
      </w:pPr>
    </w:p>
    <w:p w14:paraId="1F740D3B" w14:textId="77777777" w:rsidR="000F72BD" w:rsidRPr="004C79CC" w:rsidRDefault="000F72BD" w:rsidP="00B97560">
      <w:pPr>
        <w:pStyle w:val="Leipteksti1"/>
      </w:pPr>
      <w:r w:rsidRPr="004C79CC">
        <w:t>Paikka ja aika</w:t>
      </w:r>
      <w:r w:rsidRPr="004C79CC">
        <w:tab/>
      </w:r>
      <w:r w:rsidRPr="004C79CC">
        <w:tab/>
      </w:r>
      <w:r w:rsidRPr="004C79CC">
        <w:tab/>
        <w:t>xxxx, xxxx.xx.20xx</w:t>
      </w:r>
    </w:p>
    <w:p w14:paraId="3457936B" w14:textId="77777777" w:rsidR="00B97560" w:rsidRDefault="00B97560" w:rsidP="00B97560">
      <w:pPr>
        <w:pStyle w:val="Leipteksti1"/>
      </w:pPr>
    </w:p>
    <w:p w14:paraId="422C499B" w14:textId="4C5A03FB" w:rsidR="000F72BD" w:rsidRPr="005C6BDA" w:rsidRDefault="000F72BD" w:rsidP="005C6BDA">
      <w:pPr>
        <w:pStyle w:val="vliotsikko"/>
      </w:pPr>
      <w:r w:rsidRPr="005C6BDA">
        <w:t>Tilaajan edustajat</w:t>
      </w:r>
      <w:r w:rsidRPr="005C6BDA">
        <w:tab/>
      </w:r>
      <w:r w:rsidRPr="005C6BDA">
        <w:tab/>
      </w:r>
    </w:p>
    <w:p w14:paraId="6D775381" w14:textId="58A37FEF" w:rsidR="000F72BD" w:rsidRPr="004C79CC" w:rsidRDefault="000F72BD" w:rsidP="00B97560">
      <w:pPr>
        <w:pStyle w:val="Leipteksti1"/>
      </w:pPr>
      <w:proofErr w:type="spellStart"/>
      <w:r w:rsidRPr="004C79CC">
        <w:t>xxxxx</w:t>
      </w:r>
      <w:proofErr w:type="spellEnd"/>
      <w:r w:rsidRPr="004C79CC">
        <w:t xml:space="preserve"> </w:t>
      </w:r>
      <w:proofErr w:type="spellStart"/>
      <w:r w:rsidRPr="004C79CC">
        <w:t>xxxxxxxxx</w:t>
      </w:r>
      <w:proofErr w:type="spellEnd"/>
      <w:r w:rsidRPr="004C79CC">
        <w:tab/>
      </w:r>
      <w:r w:rsidRPr="004C79CC">
        <w:tab/>
      </w:r>
      <w:r w:rsidR="005C6BDA">
        <w:tab/>
      </w:r>
      <w:proofErr w:type="spellStart"/>
      <w:r w:rsidRPr="004C79CC">
        <w:t>xxxxx</w:t>
      </w:r>
      <w:proofErr w:type="spellEnd"/>
      <w:r w:rsidRPr="004C79CC">
        <w:t xml:space="preserve"> </w:t>
      </w:r>
      <w:proofErr w:type="spellStart"/>
      <w:r w:rsidRPr="004C79CC">
        <w:t>xxxxxxxxx</w:t>
      </w:r>
      <w:proofErr w:type="spellEnd"/>
    </w:p>
    <w:p w14:paraId="1457F378" w14:textId="00DB02F2" w:rsidR="000F72BD" w:rsidRPr="004C79CC" w:rsidRDefault="000F72BD" w:rsidP="001A0437">
      <w:pPr>
        <w:pStyle w:val="Leipteksti1"/>
      </w:pPr>
      <w:proofErr w:type="spellStart"/>
      <w:r w:rsidRPr="004C79CC">
        <w:t>xxxxx</w:t>
      </w:r>
      <w:proofErr w:type="spellEnd"/>
      <w:r w:rsidRPr="004C79CC">
        <w:t xml:space="preserve"> Oy</w:t>
      </w:r>
      <w:r w:rsidRPr="004C79CC">
        <w:tab/>
      </w:r>
      <w:r w:rsidRPr="004C79CC">
        <w:tab/>
      </w:r>
      <w:r w:rsidRPr="004C79CC">
        <w:tab/>
      </w:r>
      <w:r w:rsidR="00564B0F">
        <w:tab/>
      </w:r>
      <w:proofErr w:type="spellStart"/>
      <w:r w:rsidRPr="004C79CC">
        <w:t>xxxxx</w:t>
      </w:r>
      <w:proofErr w:type="spellEnd"/>
      <w:r w:rsidRPr="004C79CC">
        <w:t xml:space="preserve"> Oy</w:t>
      </w:r>
    </w:p>
    <w:p w14:paraId="0D240D27" w14:textId="3F5B505D" w:rsidR="000F72BD" w:rsidRPr="005C6BDA" w:rsidRDefault="000F72BD" w:rsidP="005C6BDA">
      <w:pPr>
        <w:pStyle w:val="vliotsikko"/>
      </w:pPr>
      <w:r w:rsidRPr="005C6BDA">
        <w:t>Palveluiden tuotta</w:t>
      </w:r>
      <w:r w:rsidR="00B97560" w:rsidRPr="005C6BDA">
        <w:t>jien</w:t>
      </w:r>
      <w:r w:rsidRPr="005C6BDA">
        <w:t xml:space="preserve"> edustajat</w:t>
      </w:r>
      <w:r w:rsidRPr="005C6BDA">
        <w:tab/>
      </w:r>
      <w:r w:rsidRPr="005C6BDA">
        <w:tab/>
      </w:r>
    </w:p>
    <w:p w14:paraId="51E17155" w14:textId="136FCA12" w:rsidR="000F72BD" w:rsidRPr="004C79CC" w:rsidRDefault="000F72BD" w:rsidP="00B97560">
      <w:pPr>
        <w:pStyle w:val="Leipteksti1"/>
      </w:pPr>
      <w:proofErr w:type="spellStart"/>
      <w:r w:rsidRPr="004C79CC">
        <w:t>xxxxx</w:t>
      </w:r>
      <w:proofErr w:type="spellEnd"/>
      <w:r w:rsidRPr="004C79CC">
        <w:t xml:space="preserve"> </w:t>
      </w:r>
      <w:proofErr w:type="spellStart"/>
      <w:r w:rsidRPr="004C79CC">
        <w:t>xxxxxxxxx</w:t>
      </w:r>
      <w:proofErr w:type="spellEnd"/>
      <w:r w:rsidRPr="004C79CC">
        <w:tab/>
      </w:r>
      <w:r w:rsidRPr="004C79CC">
        <w:tab/>
      </w:r>
      <w:r w:rsidR="005C6BDA">
        <w:tab/>
      </w:r>
      <w:proofErr w:type="spellStart"/>
      <w:r w:rsidRPr="004C79CC">
        <w:t>xxxxx</w:t>
      </w:r>
      <w:proofErr w:type="spellEnd"/>
      <w:r w:rsidRPr="004C79CC">
        <w:t xml:space="preserve"> </w:t>
      </w:r>
      <w:proofErr w:type="spellStart"/>
      <w:r w:rsidRPr="004C79CC">
        <w:t>xxxxxxxxx</w:t>
      </w:r>
      <w:proofErr w:type="spellEnd"/>
    </w:p>
    <w:p w14:paraId="50C59867" w14:textId="6D0CAFAA" w:rsidR="000F72BD" w:rsidRDefault="000F72BD" w:rsidP="00B97560">
      <w:pPr>
        <w:pStyle w:val="Leipteksti1"/>
      </w:pPr>
      <w:proofErr w:type="spellStart"/>
      <w:r w:rsidRPr="004C79CC">
        <w:lastRenderedPageBreak/>
        <w:t>xxxxx</w:t>
      </w:r>
      <w:proofErr w:type="spellEnd"/>
      <w:r w:rsidRPr="004C79CC">
        <w:t xml:space="preserve"> Oy</w:t>
      </w:r>
      <w:r w:rsidRPr="004C79CC">
        <w:tab/>
      </w:r>
      <w:r w:rsidRPr="004C79CC">
        <w:tab/>
      </w:r>
      <w:r w:rsidRPr="004C79CC">
        <w:tab/>
      </w:r>
      <w:r w:rsidR="00564B0F">
        <w:tab/>
      </w:r>
      <w:proofErr w:type="spellStart"/>
      <w:r w:rsidRPr="004C79CC">
        <w:t>xxxxx</w:t>
      </w:r>
      <w:proofErr w:type="spellEnd"/>
      <w:r w:rsidRPr="004C79CC">
        <w:t xml:space="preserve"> Oy</w:t>
      </w:r>
    </w:p>
    <w:p w14:paraId="6C871422" w14:textId="77777777" w:rsidR="00B97560" w:rsidRDefault="00B97560" w:rsidP="00B97560">
      <w:pPr>
        <w:pStyle w:val="Leipteksti1"/>
      </w:pPr>
    </w:p>
    <w:p w14:paraId="26CC0BC9" w14:textId="42A7CAA3" w:rsidR="00B97560" w:rsidRPr="004C79CC" w:rsidRDefault="00B97560" w:rsidP="00B97560">
      <w:pPr>
        <w:pStyle w:val="Leipteksti1"/>
      </w:pPr>
      <w:proofErr w:type="spellStart"/>
      <w:r w:rsidRPr="004C79CC">
        <w:t>xxxxx</w:t>
      </w:r>
      <w:proofErr w:type="spellEnd"/>
      <w:r w:rsidRPr="004C79CC">
        <w:t xml:space="preserve"> </w:t>
      </w:r>
      <w:proofErr w:type="spellStart"/>
      <w:r w:rsidRPr="004C79CC">
        <w:t>xxxxxxxxx</w:t>
      </w:r>
      <w:proofErr w:type="spellEnd"/>
      <w:r w:rsidRPr="004C79CC">
        <w:tab/>
      </w:r>
      <w:r w:rsidRPr="004C79CC">
        <w:tab/>
      </w:r>
      <w:r w:rsidR="005C6BDA">
        <w:tab/>
      </w:r>
      <w:proofErr w:type="spellStart"/>
      <w:r w:rsidRPr="004C79CC">
        <w:t>xxxxx</w:t>
      </w:r>
      <w:proofErr w:type="spellEnd"/>
      <w:r w:rsidRPr="004C79CC">
        <w:t xml:space="preserve"> </w:t>
      </w:r>
      <w:proofErr w:type="spellStart"/>
      <w:r w:rsidRPr="004C79CC">
        <w:t>xxxxxxxxx</w:t>
      </w:r>
      <w:proofErr w:type="spellEnd"/>
    </w:p>
    <w:p w14:paraId="7CECDB15" w14:textId="1ABBFDFA" w:rsidR="00B97560" w:rsidRDefault="00B97560" w:rsidP="00B97560">
      <w:pPr>
        <w:pStyle w:val="Leipteksti1"/>
      </w:pPr>
      <w:proofErr w:type="spellStart"/>
      <w:r w:rsidRPr="004C79CC">
        <w:t>xxxxx</w:t>
      </w:r>
      <w:proofErr w:type="spellEnd"/>
      <w:r w:rsidRPr="004C79CC">
        <w:t xml:space="preserve"> Oy</w:t>
      </w:r>
      <w:r w:rsidRPr="004C79CC">
        <w:tab/>
      </w:r>
      <w:r w:rsidRPr="004C79CC">
        <w:tab/>
      </w:r>
      <w:r w:rsidRPr="004C79CC">
        <w:tab/>
      </w:r>
      <w:r w:rsidR="00564B0F">
        <w:tab/>
      </w:r>
      <w:proofErr w:type="spellStart"/>
      <w:r w:rsidRPr="004C79CC">
        <w:t>xxxxx</w:t>
      </w:r>
      <w:proofErr w:type="spellEnd"/>
      <w:r w:rsidRPr="004C79CC">
        <w:t xml:space="preserve"> Oy</w:t>
      </w:r>
    </w:p>
    <w:p w14:paraId="7C2E844B" w14:textId="77777777" w:rsidR="00B97560" w:rsidRDefault="00B97560" w:rsidP="00B97560">
      <w:pPr>
        <w:pStyle w:val="Leipteksti1"/>
      </w:pPr>
    </w:p>
    <w:p w14:paraId="2E65BE98" w14:textId="5E85C16B" w:rsidR="00B97560" w:rsidRPr="004C79CC" w:rsidRDefault="00B97560" w:rsidP="00B97560">
      <w:pPr>
        <w:pStyle w:val="Leipteksti1"/>
      </w:pPr>
      <w:r>
        <w:t>Jne.</w:t>
      </w:r>
    </w:p>
    <w:p w14:paraId="47748F0B" w14:textId="77777777" w:rsidR="000F72BD" w:rsidRPr="004C79CC" w:rsidRDefault="000F72BD" w:rsidP="00B97560">
      <w:pPr>
        <w:pStyle w:val="Leipteksti1"/>
      </w:pPr>
    </w:p>
    <w:p w14:paraId="5DA07ADA" w14:textId="77777777" w:rsidR="000F72BD" w:rsidRPr="004C79CC" w:rsidRDefault="000F72BD" w:rsidP="00B97560">
      <w:pPr>
        <w:pStyle w:val="Leipteksti1"/>
      </w:pPr>
    </w:p>
    <w:p w14:paraId="7095DF93" w14:textId="00C68D57" w:rsidR="000F72BD" w:rsidRDefault="000F72BD" w:rsidP="005C6BDA">
      <w:pPr>
        <w:pStyle w:val="vliotsikko"/>
      </w:pPr>
      <w:r w:rsidRPr="005C6BDA">
        <w:t>LIITTEET</w:t>
      </w:r>
      <w:r w:rsidR="004C5ACD">
        <w:t>, esim.</w:t>
      </w:r>
      <w:r w:rsidRPr="004C79CC">
        <w:t xml:space="preserve">: </w:t>
      </w:r>
    </w:p>
    <w:p w14:paraId="7B7F131B" w14:textId="0D584F60" w:rsidR="002E04F9" w:rsidRDefault="002E04F9" w:rsidP="002E04F9">
      <w:pPr>
        <w:pStyle w:val="Leipteksti1"/>
      </w:pPr>
      <w:r>
        <w:t>Tavoitedokumentti</w:t>
      </w:r>
    </w:p>
    <w:p w14:paraId="18C2D479" w14:textId="77866FE1" w:rsidR="007866BE" w:rsidRDefault="004C5ACD" w:rsidP="004C5ACD">
      <w:pPr>
        <w:pStyle w:val="Leipteksti1"/>
      </w:pPr>
      <w:r>
        <w:t>Tavoitemittaristo</w:t>
      </w:r>
    </w:p>
    <w:p w14:paraId="7FE847B8" w14:textId="055DD59E" w:rsidR="004C5ACD" w:rsidRDefault="007866BE" w:rsidP="004C5ACD">
      <w:pPr>
        <w:pStyle w:val="Leipteksti1"/>
      </w:pPr>
      <w:r>
        <w:t>M</w:t>
      </w:r>
      <w:r w:rsidR="004C5ACD">
        <w:t>ittausohje</w:t>
      </w:r>
    </w:p>
    <w:p w14:paraId="7C2CEB54" w14:textId="2CC4DDCF" w:rsidR="00B97560" w:rsidRPr="004C79CC" w:rsidRDefault="00B97560" w:rsidP="00B97560">
      <w:pPr>
        <w:pStyle w:val="Leipteksti1"/>
      </w:pPr>
      <w:r>
        <w:t>Jne.</w:t>
      </w:r>
    </w:p>
    <w:sectPr w:rsidR="00B97560" w:rsidRPr="004C79CC" w:rsidSect="005C6BDA">
      <w:headerReference w:type="default" r:id="rId12"/>
      <w:footerReference w:type="default" r:id="rId13"/>
      <w:headerReference w:type="first" r:id="rId14"/>
      <w:footerReference w:type="first" r:id="rId15"/>
      <w:pgSz w:w="11901" w:h="16817" w:code="9"/>
      <w:pgMar w:top="1985" w:right="851" w:bottom="799"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D00F" w14:textId="77777777" w:rsidR="00EA1863" w:rsidRDefault="00EA1863" w:rsidP="00485CA6">
      <w:r>
        <w:separator/>
      </w:r>
    </w:p>
  </w:endnote>
  <w:endnote w:type="continuationSeparator" w:id="0">
    <w:p w14:paraId="14B2421F" w14:textId="77777777" w:rsidR="00EA1863" w:rsidRDefault="00EA1863" w:rsidP="00485CA6">
      <w:r>
        <w:continuationSeparator/>
      </w:r>
    </w:p>
  </w:endnote>
  <w:endnote w:type="continuationNotice" w:id="1">
    <w:p w14:paraId="1C9A89CF" w14:textId="77777777" w:rsidR="00EA1863" w:rsidRDefault="00EA1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FC7E" w14:textId="435F8C1E" w:rsidR="00BC26F0" w:rsidRDefault="00BC26F0">
    <w:pPr>
      <w:pStyle w:val="Alatunniste"/>
    </w:pPr>
  </w:p>
  <w:p w14:paraId="438F3437" w14:textId="67D2E93C" w:rsidR="00BC26F0" w:rsidRDefault="00BC26F0">
    <w:pPr>
      <w:pStyle w:val="Alatunniste"/>
    </w:pPr>
  </w:p>
  <w:p w14:paraId="214A9909" w14:textId="77777777" w:rsidR="00BC26F0" w:rsidRDefault="00BC26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E82B" w14:textId="77777777" w:rsidR="00BC26F0" w:rsidRDefault="00BC26F0"/>
  <w:tbl>
    <w:tblPr>
      <w:tblW w:w="755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4"/>
    </w:tblGrid>
    <w:tr w:rsidR="00BC26F0" w:rsidRPr="0067705A" w14:paraId="53F3CA7E" w14:textId="77777777" w:rsidTr="00BC26F0">
      <w:tc>
        <w:tcPr>
          <w:tcW w:w="7554" w:type="dxa"/>
          <w:tcBorders>
            <w:top w:val="nil"/>
            <w:left w:val="nil"/>
            <w:bottom w:val="nil"/>
            <w:right w:val="nil"/>
          </w:tcBorders>
        </w:tcPr>
        <w:p w14:paraId="66E59ED2" w14:textId="77777777" w:rsidR="00BC26F0" w:rsidRPr="00C4649C" w:rsidRDefault="00BC26F0" w:rsidP="00450083">
          <w:pPr>
            <w:pStyle w:val="Alatunniste"/>
            <w:tabs>
              <w:tab w:val="left" w:pos="375"/>
              <w:tab w:val="left" w:pos="3960"/>
              <w:tab w:val="left" w:pos="7200"/>
            </w:tabs>
            <w:ind w:left="-68" w:right="34"/>
            <w:rPr>
              <w:szCs w:val="14"/>
            </w:rPr>
          </w:pPr>
        </w:p>
      </w:tc>
    </w:tr>
  </w:tbl>
  <w:p w14:paraId="4AAC2EEC" w14:textId="77777777" w:rsidR="00106A31" w:rsidRPr="00106A31" w:rsidRDefault="00106A31">
    <w:pPr>
      <w:pStyle w:val="Alatunniste"/>
      <w:rPr>
        <w:noProof w:val="0"/>
        <w:sz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7839" w14:textId="77777777" w:rsidR="00EA1863" w:rsidRDefault="00EA1863" w:rsidP="00485CA6">
      <w:r>
        <w:separator/>
      </w:r>
    </w:p>
  </w:footnote>
  <w:footnote w:type="continuationSeparator" w:id="0">
    <w:p w14:paraId="28C209BC" w14:textId="77777777" w:rsidR="00EA1863" w:rsidRDefault="00EA1863" w:rsidP="00485CA6">
      <w:r>
        <w:continuationSeparator/>
      </w:r>
    </w:p>
  </w:footnote>
  <w:footnote w:type="continuationNotice" w:id="1">
    <w:p w14:paraId="03B0DF5F" w14:textId="77777777" w:rsidR="00EA1863" w:rsidRDefault="00EA18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5"/>
      <w:gridCol w:w="2589"/>
      <w:gridCol w:w="1407"/>
      <w:gridCol w:w="1043"/>
    </w:tblGrid>
    <w:tr w:rsidR="00FE3BD1" w14:paraId="026FE8AC" w14:textId="77777777" w:rsidTr="00FE3BD1">
      <w:trPr>
        <w:gridAfter w:val="1"/>
        <w:wAfter w:w="1043" w:type="dxa"/>
      </w:trPr>
      <w:sdt>
        <w:sdtPr>
          <w:rPr>
            <w:b/>
          </w:rPr>
          <w:alias w:val="Aihe"/>
          <w:tag w:val=""/>
          <w:id w:val="-1302693815"/>
          <w:placeholder>
            <w:docPart w:val="9E71690F575E874CBEC03349B30EA078"/>
          </w:placeholder>
          <w:dataBinding w:prefixMappings="xmlns:ns0='http://purl.org/dc/elements/1.1/' xmlns:ns1='http://schemas.openxmlformats.org/package/2006/metadata/core-properties' " w:xpath="/ns1:coreProperties[1]/ns0:subject[1]" w:storeItemID="{6C3C8BC8-F283-45AE-878A-BAB7291924A1}"/>
          <w:text/>
        </w:sdtPr>
        <w:sdtContent>
          <w:tc>
            <w:tcPr>
              <w:tcW w:w="5785" w:type="dxa"/>
              <w:vAlign w:val="center"/>
            </w:tcPr>
            <w:p w14:paraId="7750B494" w14:textId="2847D5D4" w:rsidR="00FE3BD1" w:rsidRPr="00485CA6" w:rsidRDefault="000F72BD" w:rsidP="00FE3BD1">
              <w:pPr>
                <w:pStyle w:val="Yltunniste"/>
              </w:pPr>
              <w:r>
                <w:rPr>
                  <w:b/>
                </w:rPr>
                <w:t>Yhteistyösopimus</w:t>
              </w:r>
            </w:p>
          </w:tc>
        </w:sdtContent>
      </w:sdt>
      <w:tc>
        <w:tcPr>
          <w:tcW w:w="2589" w:type="dxa"/>
          <w:vAlign w:val="center"/>
        </w:tcPr>
        <w:p w14:paraId="6E2C975C" w14:textId="5FC651AB" w:rsidR="00FE3BD1" w:rsidRPr="009D400C" w:rsidRDefault="00FE3BD1" w:rsidP="00FE3BD1">
          <w:pPr>
            <w:pStyle w:val="Yltunniste"/>
            <w:rPr>
              <w:b/>
            </w:rPr>
          </w:pPr>
        </w:p>
      </w:tc>
      <w:tc>
        <w:tcPr>
          <w:tcW w:w="1407" w:type="dxa"/>
          <w:vAlign w:val="center"/>
        </w:tcPr>
        <w:p w14:paraId="3FB79F88" w14:textId="677049BD" w:rsidR="00FE3BD1" w:rsidRDefault="00FE3BD1" w:rsidP="00FE3BD1">
          <w:pPr>
            <w:pStyle w:val="Yltunniste"/>
            <w:jc w:val="right"/>
          </w:pPr>
          <w:r>
            <w:fldChar w:fldCharType="begin"/>
          </w:r>
          <w:r>
            <w:instrText>PAGE   \* MERGEFORMAT</w:instrText>
          </w:r>
          <w:r>
            <w:fldChar w:fldCharType="separate"/>
          </w:r>
          <w:r>
            <w:rPr>
              <w:noProof/>
            </w:rPr>
            <w:t>3</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r>
            <w:t>)</w:t>
          </w:r>
        </w:p>
      </w:tc>
    </w:tr>
    <w:tr w:rsidR="00FE3BD1" w14:paraId="0AEE6729" w14:textId="77777777" w:rsidTr="00FE3BD1">
      <w:trPr>
        <w:trHeight w:val="369"/>
      </w:trPr>
      <w:sdt>
        <w:sdtPr>
          <w:alias w:val="Julkaisupäivämäärä"/>
          <w:tag w:val=""/>
          <w:id w:val="-844783198"/>
          <w:placeholder>
            <w:docPart w:val="FBE427BC2DBF8E4AACD41E5F50837AA1"/>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Content>
          <w:tc>
            <w:tcPr>
              <w:tcW w:w="5785" w:type="dxa"/>
              <w:vAlign w:val="bottom"/>
            </w:tcPr>
            <w:p w14:paraId="1A3DADCF" w14:textId="5333C384" w:rsidR="00FE3BD1" w:rsidRPr="00485CA6" w:rsidRDefault="00FE3BD1" w:rsidP="00FE3BD1">
              <w:pPr>
                <w:pStyle w:val="Yltunniste"/>
              </w:pPr>
              <w:r>
                <w:t>Päivämäärä</w:t>
              </w:r>
            </w:p>
          </w:tc>
        </w:sdtContent>
      </w:sdt>
      <w:tc>
        <w:tcPr>
          <w:tcW w:w="2589" w:type="dxa"/>
          <w:vAlign w:val="bottom"/>
        </w:tcPr>
        <w:p w14:paraId="4B418ED4" w14:textId="5C1F846A" w:rsidR="00FE3BD1" w:rsidRPr="00485CA6" w:rsidRDefault="00FE3BD1" w:rsidP="00FE3BD1">
          <w:pPr>
            <w:pStyle w:val="Yltunniste"/>
          </w:pPr>
        </w:p>
      </w:tc>
      <w:tc>
        <w:tcPr>
          <w:tcW w:w="2450" w:type="dxa"/>
          <w:gridSpan w:val="2"/>
        </w:tcPr>
        <w:p w14:paraId="2D114770" w14:textId="77777777" w:rsidR="00FE3BD1" w:rsidRDefault="00FE3BD1" w:rsidP="00FE3BD1">
          <w:pPr>
            <w:pStyle w:val="Yltunniste"/>
          </w:pPr>
        </w:p>
      </w:tc>
    </w:tr>
  </w:tbl>
  <w:p w14:paraId="76F850B4" w14:textId="77777777" w:rsidR="00485CA6" w:rsidRDefault="00485CA6" w:rsidP="00485CA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9"/>
    </w:tblGrid>
    <w:tr w:rsidR="003634C5" w:rsidRPr="00137D53" w14:paraId="13589D4E" w14:textId="77777777" w:rsidTr="000F72BD">
      <w:sdt>
        <w:sdtPr>
          <w:rPr>
            <w:rFonts w:cs="Calibri"/>
            <w:b/>
            <w:bCs/>
          </w:rPr>
          <w:alias w:val="Aihe"/>
          <w:tag w:val=""/>
          <w:id w:val="342058944"/>
          <w:dataBinding w:prefixMappings="xmlns:ns0='http://purl.org/dc/elements/1.1/' xmlns:ns1='http://schemas.openxmlformats.org/package/2006/metadata/core-properties' " w:xpath="/ns1:coreProperties[1]/ns0:subject[1]" w:storeItemID="{6C3C8BC8-F283-45AE-878A-BAB7291924A1}"/>
          <w:text/>
        </w:sdtPr>
        <w:sdtContent>
          <w:tc>
            <w:tcPr>
              <w:tcW w:w="2410" w:type="dxa"/>
              <w:vAlign w:val="center"/>
            </w:tcPr>
            <w:p w14:paraId="6405888C" w14:textId="2A13D4CC" w:rsidR="003634C5" w:rsidRPr="00137D53" w:rsidRDefault="000F72BD" w:rsidP="001A0437">
              <w:pPr>
                <w:pStyle w:val="Yltunniste"/>
                <w:ind w:left="-118"/>
                <w:rPr>
                  <w:rFonts w:cs="Calibri"/>
                  <w:b/>
                </w:rPr>
              </w:pPr>
              <w:r w:rsidRPr="00137D53">
                <w:rPr>
                  <w:rFonts w:cs="Calibri"/>
                  <w:b/>
                  <w:bCs/>
                </w:rPr>
                <w:t>Yhteistyösopimus</w:t>
              </w:r>
            </w:p>
          </w:tc>
        </w:sdtContent>
      </w:sdt>
      <w:tc>
        <w:tcPr>
          <w:tcW w:w="7229" w:type="dxa"/>
          <w:vAlign w:val="center"/>
        </w:tcPr>
        <w:p w14:paraId="435447F0" w14:textId="0F57BFE4" w:rsidR="003634C5" w:rsidRPr="00137D53" w:rsidRDefault="003634C5" w:rsidP="003634C5">
          <w:pPr>
            <w:pStyle w:val="Yltunniste"/>
            <w:ind w:left="-79" w:hanging="222"/>
            <w:jc w:val="right"/>
            <w:rPr>
              <w:rFonts w:cs="Calibri"/>
            </w:rPr>
          </w:pPr>
          <w:r w:rsidRPr="00137D53">
            <w:rPr>
              <w:rFonts w:cs="Calibri"/>
            </w:rPr>
            <w:fldChar w:fldCharType="begin"/>
          </w:r>
          <w:r w:rsidRPr="00137D53">
            <w:rPr>
              <w:rFonts w:cs="Calibri"/>
            </w:rPr>
            <w:instrText>PAGE   \* MERGEFORMAT</w:instrText>
          </w:r>
          <w:r w:rsidRPr="00137D53">
            <w:rPr>
              <w:rFonts w:cs="Calibri"/>
            </w:rPr>
            <w:fldChar w:fldCharType="separate"/>
          </w:r>
          <w:r w:rsidRPr="00137D53">
            <w:rPr>
              <w:rFonts w:cs="Calibri"/>
              <w:noProof/>
            </w:rPr>
            <w:t>1</w:t>
          </w:r>
          <w:r w:rsidRPr="00137D53">
            <w:rPr>
              <w:rFonts w:cs="Calibri"/>
            </w:rPr>
            <w:fldChar w:fldCharType="end"/>
          </w:r>
          <w:r w:rsidRPr="00137D53">
            <w:rPr>
              <w:rFonts w:cs="Calibri"/>
            </w:rPr>
            <w:t xml:space="preserve"> (</w:t>
          </w:r>
          <w:r w:rsidRPr="00137D53">
            <w:rPr>
              <w:rFonts w:cs="Calibri"/>
              <w:noProof/>
            </w:rPr>
            <w:fldChar w:fldCharType="begin"/>
          </w:r>
          <w:r w:rsidRPr="00137D53">
            <w:rPr>
              <w:rFonts w:cs="Calibri"/>
              <w:noProof/>
            </w:rPr>
            <w:instrText xml:space="preserve"> NUMPAGES  \* Arabic  \* MERGEFORMAT </w:instrText>
          </w:r>
          <w:r w:rsidRPr="00137D53">
            <w:rPr>
              <w:rFonts w:cs="Calibri"/>
              <w:noProof/>
            </w:rPr>
            <w:fldChar w:fldCharType="separate"/>
          </w:r>
          <w:r w:rsidRPr="00137D53">
            <w:rPr>
              <w:rFonts w:cs="Calibri"/>
              <w:noProof/>
            </w:rPr>
            <w:t>12</w:t>
          </w:r>
          <w:r w:rsidRPr="00137D53">
            <w:rPr>
              <w:rFonts w:cs="Calibri"/>
              <w:noProof/>
            </w:rPr>
            <w:fldChar w:fldCharType="end"/>
          </w:r>
          <w:r w:rsidRPr="00137D53">
            <w:rPr>
              <w:rFonts w:cs="Calibri"/>
            </w:rPr>
            <w:t>)</w:t>
          </w:r>
        </w:p>
      </w:tc>
    </w:tr>
    <w:tr w:rsidR="00FE3BD1" w:rsidRPr="00137D53" w14:paraId="05E688BD" w14:textId="77777777" w:rsidTr="000F72BD">
      <w:tc>
        <w:tcPr>
          <w:tcW w:w="2410" w:type="dxa"/>
          <w:vAlign w:val="center"/>
        </w:tcPr>
        <w:p w14:paraId="06C66CEF" w14:textId="77777777" w:rsidR="00965FEB" w:rsidRPr="00137D53" w:rsidRDefault="00965FEB" w:rsidP="001A0437">
          <w:pPr>
            <w:pStyle w:val="Yltunniste"/>
            <w:ind w:left="-118" w:hanging="142"/>
            <w:rPr>
              <w:rFonts w:cs="Calibri"/>
              <w:bCs/>
            </w:rPr>
          </w:pPr>
        </w:p>
        <w:p w14:paraId="3C22A271" w14:textId="2D0A7F67" w:rsidR="00FE3BD1" w:rsidRPr="00137D53" w:rsidRDefault="00FE3BD1" w:rsidP="001A0437">
          <w:pPr>
            <w:pStyle w:val="Yltunniste"/>
            <w:ind w:hanging="118"/>
            <w:rPr>
              <w:rFonts w:cs="Calibri"/>
              <w:bCs/>
            </w:rPr>
          </w:pPr>
          <w:r w:rsidRPr="00137D53">
            <w:rPr>
              <w:rFonts w:cs="Calibri"/>
              <w:bCs/>
            </w:rPr>
            <w:t>Päivämäärä</w:t>
          </w:r>
        </w:p>
      </w:tc>
      <w:tc>
        <w:tcPr>
          <w:tcW w:w="7229" w:type="dxa"/>
          <w:vAlign w:val="center"/>
        </w:tcPr>
        <w:p w14:paraId="17BE9854" w14:textId="77777777" w:rsidR="00FE3BD1" w:rsidRPr="00137D53" w:rsidRDefault="00FE3BD1" w:rsidP="003634C5">
          <w:pPr>
            <w:pStyle w:val="Yltunniste"/>
            <w:ind w:left="-79" w:hanging="222"/>
            <w:jc w:val="right"/>
            <w:rPr>
              <w:rFonts w:cs="Calibri"/>
            </w:rPr>
          </w:pPr>
        </w:p>
      </w:tc>
    </w:tr>
  </w:tbl>
  <w:p w14:paraId="7B85FCE4" w14:textId="3003D86A" w:rsidR="00106A31" w:rsidRPr="00137D53" w:rsidRDefault="00106A31">
    <w:pPr>
      <w:pStyle w:val="Yltunniste"/>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238371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BC0B2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73668"/>
    <w:multiLevelType w:val="hybridMultilevel"/>
    <w:tmpl w:val="6B24CEB6"/>
    <w:lvl w:ilvl="0" w:tplc="EAD82554">
      <w:start w:val="2600"/>
      <w:numFmt w:val="bullet"/>
      <w:lvlText w:val="-"/>
      <w:lvlJc w:val="left"/>
      <w:pPr>
        <w:ind w:left="1211" w:hanging="360"/>
      </w:pPr>
      <w:rPr>
        <w:rFonts w:ascii="Arial" w:eastAsiaTheme="minorHAnsi" w:hAnsi="Arial" w:cs="Aria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3" w15:restartNumberingAfterBreak="0">
    <w:nsid w:val="06325536"/>
    <w:multiLevelType w:val="multilevel"/>
    <w:tmpl w:val="35DA7C96"/>
    <w:numStyleLink w:val="Luettelomerkit"/>
  </w:abstractNum>
  <w:abstractNum w:abstractNumId="4" w15:restartNumberingAfterBreak="0">
    <w:nsid w:val="133C13FC"/>
    <w:multiLevelType w:val="hybridMultilevel"/>
    <w:tmpl w:val="C0A85EEA"/>
    <w:lvl w:ilvl="0" w:tplc="CF744E60">
      <w:start w:val="1"/>
      <w:numFmt w:val="bullet"/>
      <w:lvlText w:val="•"/>
      <w:lvlJc w:val="left"/>
      <w:pPr>
        <w:tabs>
          <w:tab w:val="num" w:pos="720"/>
        </w:tabs>
        <w:ind w:left="720" w:hanging="360"/>
      </w:pPr>
      <w:rPr>
        <w:rFonts w:ascii="Arial" w:hAnsi="Arial" w:hint="default"/>
      </w:rPr>
    </w:lvl>
    <w:lvl w:ilvl="1" w:tplc="1BC6BC70" w:tentative="1">
      <w:start w:val="1"/>
      <w:numFmt w:val="bullet"/>
      <w:lvlText w:val="•"/>
      <w:lvlJc w:val="left"/>
      <w:pPr>
        <w:tabs>
          <w:tab w:val="num" w:pos="1440"/>
        </w:tabs>
        <w:ind w:left="1440" w:hanging="360"/>
      </w:pPr>
      <w:rPr>
        <w:rFonts w:ascii="Arial" w:hAnsi="Arial" w:hint="default"/>
      </w:rPr>
    </w:lvl>
    <w:lvl w:ilvl="2" w:tplc="976EDE6C" w:tentative="1">
      <w:start w:val="1"/>
      <w:numFmt w:val="bullet"/>
      <w:lvlText w:val="•"/>
      <w:lvlJc w:val="left"/>
      <w:pPr>
        <w:tabs>
          <w:tab w:val="num" w:pos="2160"/>
        </w:tabs>
        <w:ind w:left="2160" w:hanging="360"/>
      </w:pPr>
      <w:rPr>
        <w:rFonts w:ascii="Arial" w:hAnsi="Arial" w:hint="default"/>
      </w:rPr>
    </w:lvl>
    <w:lvl w:ilvl="3" w:tplc="5978E3E4" w:tentative="1">
      <w:start w:val="1"/>
      <w:numFmt w:val="bullet"/>
      <w:lvlText w:val="•"/>
      <w:lvlJc w:val="left"/>
      <w:pPr>
        <w:tabs>
          <w:tab w:val="num" w:pos="2880"/>
        </w:tabs>
        <w:ind w:left="2880" w:hanging="360"/>
      </w:pPr>
      <w:rPr>
        <w:rFonts w:ascii="Arial" w:hAnsi="Arial" w:hint="default"/>
      </w:rPr>
    </w:lvl>
    <w:lvl w:ilvl="4" w:tplc="64E4DEA2" w:tentative="1">
      <w:start w:val="1"/>
      <w:numFmt w:val="bullet"/>
      <w:lvlText w:val="•"/>
      <w:lvlJc w:val="left"/>
      <w:pPr>
        <w:tabs>
          <w:tab w:val="num" w:pos="3600"/>
        </w:tabs>
        <w:ind w:left="3600" w:hanging="360"/>
      </w:pPr>
      <w:rPr>
        <w:rFonts w:ascii="Arial" w:hAnsi="Arial" w:hint="default"/>
      </w:rPr>
    </w:lvl>
    <w:lvl w:ilvl="5" w:tplc="A2D0A508" w:tentative="1">
      <w:start w:val="1"/>
      <w:numFmt w:val="bullet"/>
      <w:lvlText w:val="•"/>
      <w:lvlJc w:val="left"/>
      <w:pPr>
        <w:tabs>
          <w:tab w:val="num" w:pos="4320"/>
        </w:tabs>
        <w:ind w:left="4320" w:hanging="360"/>
      </w:pPr>
      <w:rPr>
        <w:rFonts w:ascii="Arial" w:hAnsi="Arial" w:hint="default"/>
      </w:rPr>
    </w:lvl>
    <w:lvl w:ilvl="6" w:tplc="B844B162" w:tentative="1">
      <w:start w:val="1"/>
      <w:numFmt w:val="bullet"/>
      <w:lvlText w:val="•"/>
      <w:lvlJc w:val="left"/>
      <w:pPr>
        <w:tabs>
          <w:tab w:val="num" w:pos="5040"/>
        </w:tabs>
        <w:ind w:left="5040" w:hanging="360"/>
      </w:pPr>
      <w:rPr>
        <w:rFonts w:ascii="Arial" w:hAnsi="Arial" w:hint="default"/>
      </w:rPr>
    </w:lvl>
    <w:lvl w:ilvl="7" w:tplc="817A8CC8" w:tentative="1">
      <w:start w:val="1"/>
      <w:numFmt w:val="bullet"/>
      <w:lvlText w:val="•"/>
      <w:lvlJc w:val="left"/>
      <w:pPr>
        <w:tabs>
          <w:tab w:val="num" w:pos="5760"/>
        </w:tabs>
        <w:ind w:left="5760" w:hanging="360"/>
      </w:pPr>
      <w:rPr>
        <w:rFonts w:ascii="Arial" w:hAnsi="Arial" w:hint="default"/>
      </w:rPr>
    </w:lvl>
    <w:lvl w:ilvl="8" w:tplc="6442A8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8F649C"/>
    <w:multiLevelType w:val="hybridMultilevel"/>
    <w:tmpl w:val="FE4667EA"/>
    <w:lvl w:ilvl="0" w:tplc="FEB4095E">
      <w:start w:val="1"/>
      <w:numFmt w:val="bullet"/>
      <w:lvlText w:val="•"/>
      <w:lvlJc w:val="left"/>
      <w:pPr>
        <w:tabs>
          <w:tab w:val="num" w:pos="720"/>
        </w:tabs>
        <w:ind w:left="720" w:hanging="360"/>
      </w:pPr>
      <w:rPr>
        <w:rFonts w:ascii="Arial" w:hAnsi="Arial" w:hint="default"/>
      </w:rPr>
    </w:lvl>
    <w:lvl w:ilvl="1" w:tplc="9B16146E" w:tentative="1">
      <w:start w:val="1"/>
      <w:numFmt w:val="bullet"/>
      <w:lvlText w:val="•"/>
      <w:lvlJc w:val="left"/>
      <w:pPr>
        <w:tabs>
          <w:tab w:val="num" w:pos="1440"/>
        </w:tabs>
        <w:ind w:left="1440" w:hanging="360"/>
      </w:pPr>
      <w:rPr>
        <w:rFonts w:ascii="Arial" w:hAnsi="Arial" w:hint="default"/>
      </w:rPr>
    </w:lvl>
    <w:lvl w:ilvl="2" w:tplc="482412CC" w:tentative="1">
      <w:start w:val="1"/>
      <w:numFmt w:val="bullet"/>
      <w:lvlText w:val="•"/>
      <w:lvlJc w:val="left"/>
      <w:pPr>
        <w:tabs>
          <w:tab w:val="num" w:pos="2160"/>
        </w:tabs>
        <w:ind w:left="2160" w:hanging="360"/>
      </w:pPr>
      <w:rPr>
        <w:rFonts w:ascii="Arial" w:hAnsi="Arial" w:hint="default"/>
      </w:rPr>
    </w:lvl>
    <w:lvl w:ilvl="3" w:tplc="668A3838" w:tentative="1">
      <w:start w:val="1"/>
      <w:numFmt w:val="bullet"/>
      <w:lvlText w:val="•"/>
      <w:lvlJc w:val="left"/>
      <w:pPr>
        <w:tabs>
          <w:tab w:val="num" w:pos="2880"/>
        </w:tabs>
        <w:ind w:left="2880" w:hanging="360"/>
      </w:pPr>
      <w:rPr>
        <w:rFonts w:ascii="Arial" w:hAnsi="Arial" w:hint="default"/>
      </w:rPr>
    </w:lvl>
    <w:lvl w:ilvl="4" w:tplc="18B40708" w:tentative="1">
      <w:start w:val="1"/>
      <w:numFmt w:val="bullet"/>
      <w:lvlText w:val="•"/>
      <w:lvlJc w:val="left"/>
      <w:pPr>
        <w:tabs>
          <w:tab w:val="num" w:pos="3600"/>
        </w:tabs>
        <w:ind w:left="3600" w:hanging="360"/>
      </w:pPr>
      <w:rPr>
        <w:rFonts w:ascii="Arial" w:hAnsi="Arial" w:hint="default"/>
      </w:rPr>
    </w:lvl>
    <w:lvl w:ilvl="5" w:tplc="3D36C346" w:tentative="1">
      <w:start w:val="1"/>
      <w:numFmt w:val="bullet"/>
      <w:lvlText w:val="•"/>
      <w:lvlJc w:val="left"/>
      <w:pPr>
        <w:tabs>
          <w:tab w:val="num" w:pos="4320"/>
        </w:tabs>
        <w:ind w:left="4320" w:hanging="360"/>
      </w:pPr>
      <w:rPr>
        <w:rFonts w:ascii="Arial" w:hAnsi="Arial" w:hint="default"/>
      </w:rPr>
    </w:lvl>
    <w:lvl w:ilvl="6" w:tplc="EF60B42C" w:tentative="1">
      <w:start w:val="1"/>
      <w:numFmt w:val="bullet"/>
      <w:lvlText w:val="•"/>
      <w:lvlJc w:val="left"/>
      <w:pPr>
        <w:tabs>
          <w:tab w:val="num" w:pos="5040"/>
        </w:tabs>
        <w:ind w:left="5040" w:hanging="360"/>
      </w:pPr>
      <w:rPr>
        <w:rFonts w:ascii="Arial" w:hAnsi="Arial" w:hint="default"/>
      </w:rPr>
    </w:lvl>
    <w:lvl w:ilvl="7" w:tplc="AC26C91C" w:tentative="1">
      <w:start w:val="1"/>
      <w:numFmt w:val="bullet"/>
      <w:lvlText w:val="•"/>
      <w:lvlJc w:val="left"/>
      <w:pPr>
        <w:tabs>
          <w:tab w:val="num" w:pos="5760"/>
        </w:tabs>
        <w:ind w:left="5760" w:hanging="360"/>
      </w:pPr>
      <w:rPr>
        <w:rFonts w:ascii="Arial" w:hAnsi="Arial" w:hint="default"/>
      </w:rPr>
    </w:lvl>
    <w:lvl w:ilvl="8" w:tplc="B13034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711727"/>
    <w:multiLevelType w:val="hybridMultilevel"/>
    <w:tmpl w:val="FA925786"/>
    <w:lvl w:ilvl="0" w:tplc="4BCA18AC">
      <w:start w:val="1"/>
      <w:numFmt w:val="bullet"/>
      <w:lvlText w:val="-"/>
      <w:lvlJc w:val="left"/>
      <w:pPr>
        <w:ind w:left="720" w:hanging="360"/>
      </w:pPr>
      <w:rPr>
        <w:rFonts w:ascii="Arial" w:eastAsiaTheme="minorHAnsi"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527756"/>
    <w:multiLevelType w:val="hybridMultilevel"/>
    <w:tmpl w:val="CD9216A8"/>
    <w:lvl w:ilvl="0" w:tplc="E55A28CE">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7A77B60"/>
    <w:multiLevelType w:val="hybridMultilevel"/>
    <w:tmpl w:val="CBA2A698"/>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9" w15:restartNumberingAfterBreak="0">
    <w:nsid w:val="2F213BB9"/>
    <w:multiLevelType w:val="hybridMultilevel"/>
    <w:tmpl w:val="ADDA0E9E"/>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0" w15:restartNumberingAfterBreak="0">
    <w:nsid w:val="30684964"/>
    <w:multiLevelType w:val="multilevel"/>
    <w:tmpl w:val="35DA7C96"/>
    <w:numStyleLink w:val="Luettelomerkit"/>
  </w:abstractNum>
  <w:abstractNum w:abstractNumId="11" w15:restartNumberingAfterBreak="0">
    <w:nsid w:val="30864B0F"/>
    <w:multiLevelType w:val="multilevel"/>
    <w:tmpl w:val="B22AA544"/>
    <w:styleLink w:val="Luettelonumerot"/>
    <w:lvl w:ilvl="0">
      <w:start w:val="1"/>
      <w:numFmt w:val="decimal"/>
      <w:pStyle w:val="Numeroituluettelo"/>
      <w:lvlText w:val="%1."/>
      <w:lvlJc w:val="left"/>
      <w:pPr>
        <w:ind w:left="1247" w:hanging="396"/>
      </w:pPr>
      <w:rPr>
        <w:rFonts w:hint="default"/>
      </w:rPr>
    </w:lvl>
    <w:lvl w:ilvl="1">
      <w:start w:val="1"/>
      <w:numFmt w:val="bullet"/>
      <w:lvlText w:val=""/>
      <w:lvlJc w:val="left"/>
      <w:pPr>
        <w:ind w:left="1644" w:hanging="396"/>
      </w:pPr>
      <w:rPr>
        <w:rFonts w:ascii="Wingdings" w:hAnsi="Wingdings" w:hint="default"/>
      </w:rPr>
    </w:lvl>
    <w:lvl w:ilvl="2">
      <w:start w:val="1"/>
      <w:numFmt w:val="bullet"/>
      <w:lvlText w:val=""/>
      <w:lvlJc w:val="left"/>
      <w:pPr>
        <w:ind w:left="2041" w:hanging="396"/>
      </w:pPr>
      <w:rPr>
        <w:rFonts w:ascii="Wingdings" w:hAnsi="Wingdings" w:hint="default"/>
      </w:rPr>
    </w:lvl>
    <w:lvl w:ilvl="3">
      <w:start w:val="1"/>
      <w:numFmt w:val="bullet"/>
      <w:lvlText w:val=""/>
      <w:lvlJc w:val="left"/>
      <w:pPr>
        <w:ind w:left="2438" w:hanging="396"/>
      </w:pPr>
      <w:rPr>
        <w:rFonts w:ascii="Wingdings" w:hAnsi="Wingdings" w:hint="default"/>
      </w:rPr>
    </w:lvl>
    <w:lvl w:ilvl="4">
      <w:start w:val="1"/>
      <w:numFmt w:val="bullet"/>
      <w:lvlText w:val=""/>
      <w:lvlJc w:val="left"/>
      <w:pPr>
        <w:ind w:left="2835" w:hanging="396"/>
      </w:pPr>
      <w:rPr>
        <w:rFonts w:ascii="Wingdings" w:hAnsi="Wingdings" w:hint="default"/>
      </w:rPr>
    </w:lvl>
    <w:lvl w:ilvl="5">
      <w:start w:val="1"/>
      <w:numFmt w:val="bullet"/>
      <w:lvlText w:val=""/>
      <w:lvlJc w:val="left"/>
      <w:pPr>
        <w:ind w:left="3232" w:hanging="396"/>
      </w:pPr>
      <w:rPr>
        <w:rFonts w:ascii="Wingdings" w:hAnsi="Wingdings" w:hint="default"/>
      </w:rPr>
    </w:lvl>
    <w:lvl w:ilvl="6">
      <w:start w:val="1"/>
      <w:numFmt w:val="bullet"/>
      <w:lvlText w:val=""/>
      <w:lvlJc w:val="left"/>
      <w:pPr>
        <w:ind w:left="3629" w:hanging="396"/>
      </w:pPr>
      <w:rPr>
        <w:rFonts w:ascii="Wingdings" w:hAnsi="Wingdings" w:hint="default"/>
      </w:rPr>
    </w:lvl>
    <w:lvl w:ilvl="7">
      <w:start w:val="1"/>
      <w:numFmt w:val="bullet"/>
      <w:lvlText w:val=""/>
      <w:lvlJc w:val="left"/>
      <w:pPr>
        <w:ind w:left="4026" w:hanging="396"/>
      </w:pPr>
      <w:rPr>
        <w:rFonts w:ascii="Wingdings" w:hAnsi="Wingdings" w:hint="default"/>
      </w:rPr>
    </w:lvl>
    <w:lvl w:ilvl="8">
      <w:start w:val="1"/>
      <w:numFmt w:val="bullet"/>
      <w:lvlText w:val=""/>
      <w:lvlJc w:val="left"/>
      <w:pPr>
        <w:ind w:left="4423" w:hanging="396"/>
      </w:pPr>
      <w:rPr>
        <w:rFonts w:ascii="Wingdings" w:hAnsi="Wingdings" w:hint="default"/>
      </w:rPr>
    </w:lvl>
  </w:abstractNum>
  <w:abstractNum w:abstractNumId="12" w15:restartNumberingAfterBreak="0">
    <w:nsid w:val="32AB7E51"/>
    <w:multiLevelType w:val="multilevel"/>
    <w:tmpl w:val="35DA7C96"/>
    <w:styleLink w:val="Luettelomerkit"/>
    <w:lvl w:ilvl="0">
      <w:start w:val="1"/>
      <w:numFmt w:val="bullet"/>
      <w:pStyle w:val="Merkittyluettelo"/>
      <w:lvlText w:val="‐"/>
      <w:lvlJc w:val="left"/>
      <w:pPr>
        <w:ind w:left="1247" w:hanging="396"/>
      </w:pPr>
      <w:rPr>
        <w:rFonts w:ascii="Calibri" w:hAnsi="Calibri" w:hint="default"/>
      </w:rPr>
    </w:lvl>
    <w:lvl w:ilvl="1">
      <w:start w:val="1"/>
      <w:numFmt w:val="bullet"/>
      <w:lvlText w:val=""/>
      <w:lvlJc w:val="left"/>
      <w:pPr>
        <w:ind w:left="1644" w:hanging="396"/>
      </w:pPr>
      <w:rPr>
        <w:rFonts w:ascii="Wingdings" w:hAnsi="Wingdings" w:hint="default"/>
      </w:rPr>
    </w:lvl>
    <w:lvl w:ilvl="2">
      <w:start w:val="1"/>
      <w:numFmt w:val="bullet"/>
      <w:lvlText w:val=""/>
      <w:lvlJc w:val="left"/>
      <w:pPr>
        <w:ind w:left="2041" w:hanging="396"/>
      </w:pPr>
      <w:rPr>
        <w:rFonts w:ascii="Wingdings" w:hAnsi="Wingdings" w:hint="default"/>
      </w:rPr>
    </w:lvl>
    <w:lvl w:ilvl="3">
      <w:start w:val="1"/>
      <w:numFmt w:val="bullet"/>
      <w:lvlText w:val=""/>
      <w:lvlJc w:val="left"/>
      <w:pPr>
        <w:ind w:left="2438" w:hanging="396"/>
      </w:pPr>
      <w:rPr>
        <w:rFonts w:ascii="Wingdings" w:hAnsi="Wingdings" w:hint="default"/>
      </w:rPr>
    </w:lvl>
    <w:lvl w:ilvl="4">
      <w:start w:val="1"/>
      <w:numFmt w:val="bullet"/>
      <w:lvlText w:val=""/>
      <w:lvlJc w:val="left"/>
      <w:pPr>
        <w:ind w:left="2835" w:hanging="396"/>
      </w:pPr>
      <w:rPr>
        <w:rFonts w:ascii="Wingdings" w:hAnsi="Wingdings" w:hint="default"/>
      </w:rPr>
    </w:lvl>
    <w:lvl w:ilvl="5">
      <w:start w:val="1"/>
      <w:numFmt w:val="bullet"/>
      <w:lvlText w:val=""/>
      <w:lvlJc w:val="left"/>
      <w:pPr>
        <w:ind w:left="3232" w:hanging="396"/>
      </w:pPr>
      <w:rPr>
        <w:rFonts w:ascii="Wingdings" w:hAnsi="Wingdings" w:hint="default"/>
      </w:rPr>
    </w:lvl>
    <w:lvl w:ilvl="6">
      <w:start w:val="1"/>
      <w:numFmt w:val="bullet"/>
      <w:lvlText w:val=""/>
      <w:lvlJc w:val="left"/>
      <w:pPr>
        <w:ind w:left="3629" w:hanging="396"/>
      </w:pPr>
      <w:rPr>
        <w:rFonts w:ascii="Wingdings" w:hAnsi="Wingdings" w:hint="default"/>
      </w:rPr>
    </w:lvl>
    <w:lvl w:ilvl="7">
      <w:start w:val="1"/>
      <w:numFmt w:val="bullet"/>
      <w:lvlText w:val=""/>
      <w:lvlJc w:val="left"/>
      <w:pPr>
        <w:ind w:left="4026" w:hanging="396"/>
      </w:pPr>
      <w:rPr>
        <w:rFonts w:ascii="Wingdings" w:hAnsi="Wingdings" w:hint="default"/>
      </w:rPr>
    </w:lvl>
    <w:lvl w:ilvl="8">
      <w:start w:val="1"/>
      <w:numFmt w:val="bullet"/>
      <w:lvlText w:val=""/>
      <w:lvlJc w:val="left"/>
      <w:pPr>
        <w:ind w:left="4423" w:hanging="396"/>
      </w:pPr>
      <w:rPr>
        <w:rFonts w:ascii="Wingdings" w:hAnsi="Wingdings" w:hint="default"/>
      </w:rPr>
    </w:lvl>
  </w:abstractNum>
  <w:abstractNum w:abstractNumId="13" w15:restartNumberingAfterBreak="0">
    <w:nsid w:val="40466F64"/>
    <w:multiLevelType w:val="hybridMultilevel"/>
    <w:tmpl w:val="2E9EC9BC"/>
    <w:lvl w:ilvl="0" w:tplc="EE0AB4F8">
      <w:start w:val="1"/>
      <w:numFmt w:val="bullet"/>
      <w:lvlText w:val="•"/>
      <w:lvlJc w:val="left"/>
      <w:pPr>
        <w:tabs>
          <w:tab w:val="num" w:pos="720"/>
        </w:tabs>
        <w:ind w:left="720" w:hanging="360"/>
      </w:pPr>
      <w:rPr>
        <w:rFonts w:ascii="Arial" w:hAnsi="Arial" w:hint="default"/>
      </w:rPr>
    </w:lvl>
    <w:lvl w:ilvl="1" w:tplc="0534FD7C" w:tentative="1">
      <w:start w:val="1"/>
      <w:numFmt w:val="bullet"/>
      <w:lvlText w:val="•"/>
      <w:lvlJc w:val="left"/>
      <w:pPr>
        <w:tabs>
          <w:tab w:val="num" w:pos="1440"/>
        </w:tabs>
        <w:ind w:left="1440" w:hanging="360"/>
      </w:pPr>
      <w:rPr>
        <w:rFonts w:ascii="Arial" w:hAnsi="Arial" w:hint="default"/>
      </w:rPr>
    </w:lvl>
    <w:lvl w:ilvl="2" w:tplc="1DD036FE" w:tentative="1">
      <w:start w:val="1"/>
      <w:numFmt w:val="bullet"/>
      <w:lvlText w:val="•"/>
      <w:lvlJc w:val="left"/>
      <w:pPr>
        <w:tabs>
          <w:tab w:val="num" w:pos="2160"/>
        </w:tabs>
        <w:ind w:left="2160" w:hanging="360"/>
      </w:pPr>
      <w:rPr>
        <w:rFonts w:ascii="Arial" w:hAnsi="Arial" w:hint="default"/>
      </w:rPr>
    </w:lvl>
    <w:lvl w:ilvl="3" w:tplc="02FCE958" w:tentative="1">
      <w:start w:val="1"/>
      <w:numFmt w:val="bullet"/>
      <w:lvlText w:val="•"/>
      <w:lvlJc w:val="left"/>
      <w:pPr>
        <w:tabs>
          <w:tab w:val="num" w:pos="2880"/>
        </w:tabs>
        <w:ind w:left="2880" w:hanging="360"/>
      </w:pPr>
      <w:rPr>
        <w:rFonts w:ascii="Arial" w:hAnsi="Arial" w:hint="default"/>
      </w:rPr>
    </w:lvl>
    <w:lvl w:ilvl="4" w:tplc="711E12A8" w:tentative="1">
      <w:start w:val="1"/>
      <w:numFmt w:val="bullet"/>
      <w:lvlText w:val="•"/>
      <w:lvlJc w:val="left"/>
      <w:pPr>
        <w:tabs>
          <w:tab w:val="num" w:pos="3600"/>
        </w:tabs>
        <w:ind w:left="3600" w:hanging="360"/>
      </w:pPr>
      <w:rPr>
        <w:rFonts w:ascii="Arial" w:hAnsi="Arial" w:hint="default"/>
      </w:rPr>
    </w:lvl>
    <w:lvl w:ilvl="5" w:tplc="3B34A43A" w:tentative="1">
      <w:start w:val="1"/>
      <w:numFmt w:val="bullet"/>
      <w:lvlText w:val="•"/>
      <w:lvlJc w:val="left"/>
      <w:pPr>
        <w:tabs>
          <w:tab w:val="num" w:pos="4320"/>
        </w:tabs>
        <w:ind w:left="4320" w:hanging="360"/>
      </w:pPr>
      <w:rPr>
        <w:rFonts w:ascii="Arial" w:hAnsi="Arial" w:hint="default"/>
      </w:rPr>
    </w:lvl>
    <w:lvl w:ilvl="6" w:tplc="D69485BE" w:tentative="1">
      <w:start w:val="1"/>
      <w:numFmt w:val="bullet"/>
      <w:lvlText w:val="•"/>
      <w:lvlJc w:val="left"/>
      <w:pPr>
        <w:tabs>
          <w:tab w:val="num" w:pos="5040"/>
        </w:tabs>
        <w:ind w:left="5040" w:hanging="360"/>
      </w:pPr>
      <w:rPr>
        <w:rFonts w:ascii="Arial" w:hAnsi="Arial" w:hint="default"/>
      </w:rPr>
    </w:lvl>
    <w:lvl w:ilvl="7" w:tplc="2DD6EA8A" w:tentative="1">
      <w:start w:val="1"/>
      <w:numFmt w:val="bullet"/>
      <w:lvlText w:val="•"/>
      <w:lvlJc w:val="left"/>
      <w:pPr>
        <w:tabs>
          <w:tab w:val="num" w:pos="5760"/>
        </w:tabs>
        <w:ind w:left="5760" w:hanging="360"/>
      </w:pPr>
      <w:rPr>
        <w:rFonts w:ascii="Arial" w:hAnsi="Arial" w:hint="default"/>
      </w:rPr>
    </w:lvl>
    <w:lvl w:ilvl="8" w:tplc="3EF247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4F01F1"/>
    <w:multiLevelType w:val="hybridMultilevel"/>
    <w:tmpl w:val="0492D500"/>
    <w:lvl w:ilvl="0" w:tplc="226AC4C4">
      <w:numFmt w:val="bullet"/>
      <w:lvlText w:val="-"/>
      <w:lvlJc w:val="left"/>
      <w:pPr>
        <w:ind w:left="2061" w:hanging="360"/>
      </w:pPr>
      <w:rPr>
        <w:rFonts w:ascii="Arial" w:eastAsiaTheme="minorHAnsi" w:hAnsi="Arial" w:cs="Aria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15" w15:restartNumberingAfterBreak="0">
    <w:nsid w:val="451A2883"/>
    <w:multiLevelType w:val="hybridMultilevel"/>
    <w:tmpl w:val="F874413C"/>
    <w:lvl w:ilvl="0" w:tplc="BA32A3D0">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6" w15:restartNumberingAfterBreak="0">
    <w:nsid w:val="45D94C1E"/>
    <w:multiLevelType w:val="hybridMultilevel"/>
    <w:tmpl w:val="BFF81FD0"/>
    <w:lvl w:ilvl="0" w:tplc="0409000F">
      <w:start w:val="1"/>
      <w:numFmt w:val="decimal"/>
      <w:lvlText w:val="%1."/>
      <w:lvlJc w:val="left"/>
      <w:pPr>
        <w:ind w:left="1174" w:hanging="360"/>
      </w:pPr>
    </w:lvl>
    <w:lvl w:ilvl="1" w:tplc="040B0019" w:tentative="1">
      <w:start w:val="1"/>
      <w:numFmt w:val="lowerLetter"/>
      <w:lvlText w:val="%2."/>
      <w:lvlJc w:val="left"/>
      <w:pPr>
        <w:ind w:left="1894" w:hanging="360"/>
      </w:p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17" w15:restartNumberingAfterBreak="0">
    <w:nsid w:val="47764C3A"/>
    <w:multiLevelType w:val="multilevel"/>
    <w:tmpl w:val="B22AA544"/>
    <w:numStyleLink w:val="Luettelonumerot"/>
  </w:abstractNum>
  <w:abstractNum w:abstractNumId="18" w15:restartNumberingAfterBreak="0">
    <w:nsid w:val="47AE2760"/>
    <w:multiLevelType w:val="multilevel"/>
    <w:tmpl w:val="1F44FA42"/>
    <w:styleLink w:val="Otsikkonumerointi"/>
    <w:lvl w:ilvl="0">
      <w:start w:val="1"/>
      <w:numFmt w:val="decimal"/>
      <w:lvlText w:val="%1"/>
      <w:lvlJc w:val="left"/>
      <w:pPr>
        <w:ind w:left="1418" w:hanging="567"/>
      </w:pPr>
      <w:rPr>
        <w:rFonts w:hint="default"/>
      </w:rPr>
    </w:lvl>
    <w:lvl w:ilvl="1">
      <w:start w:val="1"/>
      <w:numFmt w:val="decimal"/>
      <w:lvlText w:val="%1.%2"/>
      <w:lvlJc w:val="left"/>
      <w:pPr>
        <w:ind w:left="1418" w:hanging="567"/>
      </w:pPr>
      <w:rPr>
        <w:rFonts w:hint="default"/>
      </w:rPr>
    </w:lvl>
    <w:lvl w:ilvl="2">
      <w:start w:val="1"/>
      <w:numFmt w:val="decimal"/>
      <w:pStyle w:val="Otsikko3"/>
      <w:lvlText w:val="%1.%2.%3"/>
      <w:lvlJc w:val="left"/>
      <w:pPr>
        <w:ind w:left="1418" w:hanging="567"/>
      </w:pPr>
      <w:rPr>
        <w:rFonts w:hint="default"/>
      </w:rPr>
    </w:lvl>
    <w:lvl w:ilvl="3">
      <w:start w:val="1"/>
      <w:numFmt w:val="decimal"/>
      <w:pStyle w:val="Otsikko4"/>
      <w:lvlText w:val="%1.%2.%3.%4"/>
      <w:lvlJc w:val="left"/>
      <w:pPr>
        <w:ind w:left="1701" w:hanging="850"/>
      </w:pPr>
      <w:rPr>
        <w:rFonts w:hint="default"/>
      </w:rPr>
    </w:lvl>
    <w:lvl w:ilvl="4">
      <w:start w:val="1"/>
      <w:numFmt w:val="decimal"/>
      <w:pStyle w:val="Otsikko5"/>
      <w:lvlText w:val="%1.%2.%3.%4.%5"/>
      <w:lvlJc w:val="left"/>
      <w:pPr>
        <w:ind w:left="1985" w:hanging="1134"/>
      </w:pPr>
      <w:rPr>
        <w:rFonts w:hint="default"/>
      </w:rPr>
    </w:lvl>
    <w:lvl w:ilvl="5">
      <w:start w:val="1"/>
      <w:numFmt w:val="decimal"/>
      <w:pStyle w:val="Otsikko6"/>
      <w:lvlText w:val="%1.%2.%3.%4.%5.%6"/>
      <w:lvlJc w:val="left"/>
      <w:pPr>
        <w:ind w:left="1985" w:hanging="1134"/>
      </w:pPr>
      <w:rPr>
        <w:rFonts w:hint="default"/>
      </w:rPr>
    </w:lvl>
    <w:lvl w:ilvl="6">
      <w:start w:val="1"/>
      <w:numFmt w:val="decimal"/>
      <w:pStyle w:val="Otsikko7"/>
      <w:lvlText w:val="%1.%2.%3.%4.%5.%6.%7"/>
      <w:lvlJc w:val="left"/>
      <w:pPr>
        <w:ind w:left="2268" w:hanging="1417"/>
      </w:pPr>
      <w:rPr>
        <w:rFonts w:hint="default"/>
      </w:rPr>
    </w:lvl>
    <w:lvl w:ilvl="7">
      <w:start w:val="1"/>
      <w:numFmt w:val="decimal"/>
      <w:pStyle w:val="Otsikko8"/>
      <w:lvlText w:val="%1.%2.%3.%4.%5.%6.%7.%8"/>
      <w:lvlJc w:val="left"/>
      <w:pPr>
        <w:ind w:left="2552" w:hanging="1701"/>
      </w:pPr>
      <w:rPr>
        <w:rFonts w:hint="default"/>
      </w:rPr>
    </w:lvl>
    <w:lvl w:ilvl="8">
      <w:start w:val="1"/>
      <w:numFmt w:val="decimal"/>
      <w:pStyle w:val="Otsikko9"/>
      <w:lvlText w:val="%1.%2.%3.%4.%5.%6.%7.%8.%9"/>
      <w:lvlJc w:val="left"/>
      <w:pPr>
        <w:ind w:left="2552" w:hanging="1701"/>
      </w:pPr>
      <w:rPr>
        <w:rFonts w:hint="default"/>
      </w:rPr>
    </w:lvl>
  </w:abstractNum>
  <w:abstractNum w:abstractNumId="19" w15:restartNumberingAfterBreak="0">
    <w:nsid w:val="538B52D2"/>
    <w:multiLevelType w:val="hybridMultilevel"/>
    <w:tmpl w:val="F81E3FEC"/>
    <w:lvl w:ilvl="0" w:tplc="040B0001">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20" w15:restartNumberingAfterBreak="0">
    <w:nsid w:val="5C2E2542"/>
    <w:multiLevelType w:val="hybridMultilevel"/>
    <w:tmpl w:val="165041D4"/>
    <w:lvl w:ilvl="0" w:tplc="C442C6A8">
      <w:start w:val="1"/>
      <w:numFmt w:val="bullet"/>
      <w:lvlText w:val="•"/>
      <w:lvlJc w:val="left"/>
      <w:pPr>
        <w:tabs>
          <w:tab w:val="num" w:pos="720"/>
        </w:tabs>
        <w:ind w:left="720" w:hanging="360"/>
      </w:pPr>
      <w:rPr>
        <w:rFonts w:ascii="Arial" w:hAnsi="Arial" w:hint="default"/>
      </w:rPr>
    </w:lvl>
    <w:lvl w:ilvl="1" w:tplc="A97EBF1C" w:tentative="1">
      <w:start w:val="1"/>
      <w:numFmt w:val="bullet"/>
      <w:lvlText w:val="•"/>
      <w:lvlJc w:val="left"/>
      <w:pPr>
        <w:tabs>
          <w:tab w:val="num" w:pos="1440"/>
        </w:tabs>
        <w:ind w:left="1440" w:hanging="360"/>
      </w:pPr>
      <w:rPr>
        <w:rFonts w:ascii="Arial" w:hAnsi="Arial" w:hint="default"/>
      </w:rPr>
    </w:lvl>
    <w:lvl w:ilvl="2" w:tplc="1748A16C" w:tentative="1">
      <w:start w:val="1"/>
      <w:numFmt w:val="bullet"/>
      <w:lvlText w:val="•"/>
      <w:lvlJc w:val="left"/>
      <w:pPr>
        <w:tabs>
          <w:tab w:val="num" w:pos="2160"/>
        </w:tabs>
        <w:ind w:left="2160" w:hanging="360"/>
      </w:pPr>
      <w:rPr>
        <w:rFonts w:ascii="Arial" w:hAnsi="Arial" w:hint="default"/>
      </w:rPr>
    </w:lvl>
    <w:lvl w:ilvl="3" w:tplc="51A6B8B6" w:tentative="1">
      <w:start w:val="1"/>
      <w:numFmt w:val="bullet"/>
      <w:lvlText w:val="•"/>
      <w:lvlJc w:val="left"/>
      <w:pPr>
        <w:tabs>
          <w:tab w:val="num" w:pos="2880"/>
        </w:tabs>
        <w:ind w:left="2880" w:hanging="360"/>
      </w:pPr>
      <w:rPr>
        <w:rFonts w:ascii="Arial" w:hAnsi="Arial" w:hint="default"/>
      </w:rPr>
    </w:lvl>
    <w:lvl w:ilvl="4" w:tplc="92289ECA" w:tentative="1">
      <w:start w:val="1"/>
      <w:numFmt w:val="bullet"/>
      <w:lvlText w:val="•"/>
      <w:lvlJc w:val="left"/>
      <w:pPr>
        <w:tabs>
          <w:tab w:val="num" w:pos="3600"/>
        </w:tabs>
        <w:ind w:left="3600" w:hanging="360"/>
      </w:pPr>
      <w:rPr>
        <w:rFonts w:ascii="Arial" w:hAnsi="Arial" w:hint="default"/>
      </w:rPr>
    </w:lvl>
    <w:lvl w:ilvl="5" w:tplc="254AFA5E" w:tentative="1">
      <w:start w:val="1"/>
      <w:numFmt w:val="bullet"/>
      <w:lvlText w:val="•"/>
      <w:lvlJc w:val="left"/>
      <w:pPr>
        <w:tabs>
          <w:tab w:val="num" w:pos="4320"/>
        </w:tabs>
        <w:ind w:left="4320" w:hanging="360"/>
      </w:pPr>
      <w:rPr>
        <w:rFonts w:ascii="Arial" w:hAnsi="Arial" w:hint="default"/>
      </w:rPr>
    </w:lvl>
    <w:lvl w:ilvl="6" w:tplc="7B8AF6AE" w:tentative="1">
      <w:start w:val="1"/>
      <w:numFmt w:val="bullet"/>
      <w:lvlText w:val="•"/>
      <w:lvlJc w:val="left"/>
      <w:pPr>
        <w:tabs>
          <w:tab w:val="num" w:pos="5040"/>
        </w:tabs>
        <w:ind w:left="5040" w:hanging="360"/>
      </w:pPr>
      <w:rPr>
        <w:rFonts w:ascii="Arial" w:hAnsi="Arial" w:hint="default"/>
      </w:rPr>
    </w:lvl>
    <w:lvl w:ilvl="7" w:tplc="38660962" w:tentative="1">
      <w:start w:val="1"/>
      <w:numFmt w:val="bullet"/>
      <w:lvlText w:val="•"/>
      <w:lvlJc w:val="left"/>
      <w:pPr>
        <w:tabs>
          <w:tab w:val="num" w:pos="5760"/>
        </w:tabs>
        <w:ind w:left="5760" w:hanging="360"/>
      </w:pPr>
      <w:rPr>
        <w:rFonts w:ascii="Arial" w:hAnsi="Arial" w:hint="default"/>
      </w:rPr>
    </w:lvl>
    <w:lvl w:ilvl="8" w:tplc="362CB3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3C6EEA"/>
    <w:multiLevelType w:val="hybridMultilevel"/>
    <w:tmpl w:val="A7668A96"/>
    <w:lvl w:ilvl="0" w:tplc="040B0001">
      <w:start w:val="1"/>
      <w:numFmt w:val="bullet"/>
      <w:lvlText w:val=""/>
      <w:lvlJc w:val="left"/>
      <w:pPr>
        <w:ind w:left="2421" w:hanging="360"/>
      </w:pPr>
      <w:rPr>
        <w:rFonts w:ascii="Symbol" w:hAnsi="Symbol"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22" w15:restartNumberingAfterBreak="0">
    <w:nsid w:val="6479483B"/>
    <w:multiLevelType w:val="hybridMultilevel"/>
    <w:tmpl w:val="95009E94"/>
    <w:lvl w:ilvl="0" w:tplc="040B0001">
      <w:start w:val="1"/>
      <w:numFmt w:val="bullet"/>
      <w:lvlText w:val=""/>
      <w:lvlJc w:val="left"/>
      <w:pPr>
        <w:ind w:left="3326" w:hanging="360"/>
      </w:pPr>
      <w:rPr>
        <w:rFonts w:ascii="Symbol" w:hAnsi="Symbol" w:hint="default"/>
      </w:rPr>
    </w:lvl>
    <w:lvl w:ilvl="1" w:tplc="040B0003" w:tentative="1">
      <w:start w:val="1"/>
      <w:numFmt w:val="bullet"/>
      <w:lvlText w:val="o"/>
      <w:lvlJc w:val="left"/>
      <w:pPr>
        <w:ind w:left="4046" w:hanging="360"/>
      </w:pPr>
      <w:rPr>
        <w:rFonts w:ascii="Courier New" w:hAnsi="Courier New" w:cs="Courier New" w:hint="default"/>
      </w:rPr>
    </w:lvl>
    <w:lvl w:ilvl="2" w:tplc="040B0005" w:tentative="1">
      <w:start w:val="1"/>
      <w:numFmt w:val="bullet"/>
      <w:lvlText w:val=""/>
      <w:lvlJc w:val="left"/>
      <w:pPr>
        <w:ind w:left="4766" w:hanging="360"/>
      </w:pPr>
      <w:rPr>
        <w:rFonts w:ascii="Wingdings" w:hAnsi="Wingdings" w:hint="default"/>
      </w:rPr>
    </w:lvl>
    <w:lvl w:ilvl="3" w:tplc="040B0001" w:tentative="1">
      <w:start w:val="1"/>
      <w:numFmt w:val="bullet"/>
      <w:lvlText w:val=""/>
      <w:lvlJc w:val="left"/>
      <w:pPr>
        <w:ind w:left="5486" w:hanging="360"/>
      </w:pPr>
      <w:rPr>
        <w:rFonts w:ascii="Symbol" w:hAnsi="Symbol" w:hint="default"/>
      </w:rPr>
    </w:lvl>
    <w:lvl w:ilvl="4" w:tplc="040B0003" w:tentative="1">
      <w:start w:val="1"/>
      <w:numFmt w:val="bullet"/>
      <w:lvlText w:val="o"/>
      <w:lvlJc w:val="left"/>
      <w:pPr>
        <w:ind w:left="6206" w:hanging="360"/>
      </w:pPr>
      <w:rPr>
        <w:rFonts w:ascii="Courier New" w:hAnsi="Courier New" w:cs="Courier New" w:hint="default"/>
      </w:rPr>
    </w:lvl>
    <w:lvl w:ilvl="5" w:tplc="040B0005" w:tentative="1">
      <w:start w:val="1"/>
      <w:numFmt w:val="bullet"/>
      <w:lvlText w:val=""/>
      <w:lvlJc w:val="left"/>
      <w:pPr>
        <w:ind w:left="6926" w:hanging="360"/>
      </w:pPr>
      <w:rPr>
        <w:rFonts w:ascii="Wingdings" w:hAnsi="Wingdings" w:hint="default"/>
      </w:rPr>
    </w:lvl>
    <w:lvl w:ilvl="6" w:tplc="040B0001" w:tentative="1">
      <w:start w:val="1"/>
      <w:numFmt w:val="bullet"/>
      <w:lvlText w:val=""/>
      <w:lvlJc w:val="left"/>
      <w:pPr>
        <w:ind w:left="7646" w:hanging="360"/>
      </w:pPr>
      <w:rPr>
        <w:rFonts w:ascii="Symbol" w:hAnsi="Symbol" w:hint="default"/>
      </w:rPr>
    </w:lvl>
    <w:lvl w:ilvl="7" w:tplc="040B0003" w:tentative="1">
      <w:start w:val="1"/>
      <w:numFmt w:val="bullet"/>
      <w:lvlText w:val="o"/>
      <w:lvlJc w:val="left"/>
      <w:pPr>
        <w:ind w:left="8366" w:hanging="360"/>
      </w:pPr>
      <w:rPr>
        <w:rFonts w:ascii="Courier New" w:hAnsi="Courier New" w:cs="Courier New" w:hint="default"/>
      </w:rPr>
    </w:lvl>
    <w:lvl w:ilvl="8" w:tplc="040B0005" w:tentative="1">
      <w:start w:val="1"/>
      <w:numFmt w:val="bullet"/>
      <w:lvlText w:val=""/>
      <w:lvlJc w:val="left"/>
      <w:pPr>
        <w:ind w:left="9086" w:hanging="360"/>
      </w:pPr>
      <w:rPr>
        <w:rFonts w:ascii="Wingdings" w:hAnsi="Wingdings" w:hint="default"/>
      </w:rPr>
    </w:lvl>
  </w:abstractNum>
  <w:abstractNum w:abstractNumId="23" w15:restartNumberingAfterBreak="0">
    <w:nsid w:val="648A5EFA"/>
    <w:multiLevelType w:val="hybridMultilevel"/>
    <w:tmpl w:val="EDC8C19C"/>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24" w15:restartNumberingAfterBreak="0">
    <w:nsid w:val="69651B20"/>
    <w:multiLevelType w:val="multilevel"/>
    <w:tmpl w:val="B22AA544"/>
    <w:numStyleLink w:val="Luettelonumerot"/>
  </w:abstractNum>
  <w:abstractNum w:abstractNumId="25" w15:restartNumberingAfterBreak="0">
    <w:nsid w:val="696B0058"/>
    <w:multiLevelType w:val="hybridMultilevel"/>
    <w:tmpl w:val="D4789D38"/>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26" w15:restartNumberingAfterBreak="0">
    <w:nsid w:val="6CCD39FE"/>
    <w:multiLevelType w:val="hybridMultilevel"/>
    <w:tmpl w:val="B3F68AAE"/>
    <w:lvl w:ilvl="0" w:tplc="43125BA8">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27" w15:restartNumberingAfterBreak="0">
    <w:nsid w:val="6E283969"/>
    <w:multiLevelType w:val="hybridMultilevel"/>
    <w:tmpl w:val="56521EB6"/>
    <w:lvl w:ilvl="0" w:tplc="040B000F">
      <w:start w:val="1"/>
      <w:numFmt w:val="decimal"/>
      <w:lvlText w:val="%1."/>
      <w:lvlJc w:val="left"/>
      <w:pPr>
        <w:ind w:left="2421" w:hanging="360"/>
      </w:pPr>
    </w:lvl>
    <w:lvl w:ilvl="1" w:tplc="040B0019" w:tentative="1">
      <w:start w:val="1"/>
      <w:numFmt w:val="lowerLetter"/>
      <w:lvlText w:val="%2."/>
      <w:lvlJc w:val="left"/>
      <w:pPr>
        <w:ind w:left="3141" w:hanging="360"/>
      </w:pPr>
    </w:lvl>
    <w:lvl w:ilvl="2" w:tplc="040B001B" w:tentative="1">
      <w:start w:val="1"/>
      <w:numFmt w:val="lowerRoman"/>
      <w:lvlText w:val="%3."/>
      <w:lvlJc w:val="right"/>
      <w:pPr>
        <w:ind w:left="3861" w:hanging="180"/>
      </w:pPr>
    </w:lvl>
    <w:lvl w:ilvl="3" w:tplc="040B000F" w:tentative="1">
      <w:start w:val="1"/>
      <w:numFmt w:val="decimal"/>
      <w:lvlText w:val="%4."/>
      <w:lvlJc w:val="left"/>
      <w:pPr>
        <w:ind w:left="4581" w:hanging="360"/>
      </w:pPr>
    </w:lvl>
    <w:lvl w:ilvl="4" w:tplc="040B0019" w:tentative="1">
      <w:start w:val="1"/>
      <w:numFmt w:val="lowerLetter"/>
      <w:lvlText w:val="%5."/>
      <w:lvlJc w:val="left"/>
      <w:pPr>
        <w:ind w:left="5301" w:hanging="360"/>
      </w:pPr>
    </w:lvl>
    <w:lvl w:ilvl="5" w:tplc="040B001B" w:tentative="1">
      <w:start w:val="1"/>
      <w:numFmt w:val="lowerRoman"/>
      <w:lvlText w:val="%6."/>
      <w:lvlJc w:val="right"/>
      <w:pPr>
        <w:ind w:left="6021" w:hanging="180"/>
      </w:pPr>
    </w:lvl>
    <w:lvl w:ilvl="6" w:tplc="040B000F" w:tentative="1">
      <w:start w:val="1"/>
      <w:numFmt w:val="decimal"/>
      <w:lvlText w:val="%7."/>
      <w:lvlJc w:val="left"/>
      <w:pPr>
        <w:ind w:left="6741" w:hanging="360"/>
      </w:pPr>
    </w:lvl>
    <w:lvl w:ilvl="7" w:tplc="040B0019" w:tentative="1">
      <w:start w:val="1"/>
      <w:numFmt w:val="lowerLetter"/>
      <w:lvlText w:val="%8."/>
      <w:lvlJc w:val="left"/>
      <w:pPr>
        <w:ind w:left="7461" w:hanging="360"/>
      </w:pPr>
    </w:lvl>
    <w:lvl w:ilvl="8" w:tplc="040B001B" w:tentative="1">
      <w:start w:val="1"/>
      <w:numFmt w:val="lowerRoman"/>
      <w:lvlText w:val="%9."/>
      <w:lvlJc w:val="right"/>
      <w:pPr>
        <w:ind w:left="8181" w:hanging="180"/>
      </w:pPr>
    </w:lvl>
  </w:abstractNum>
  <w:abstractNum w:abstractNumId="28" w15:restartNumberingAfterBreak="0">
    <w:nsid w:val="71E536FF"/>
    <w:multiLevelType w:val="hybridMultilevel"/>
    <w:tmpl w:val="422C1ED4"/>
    <w:lvl w:ilvl="0" w:tplc="F25A1964">
      <w:start w:val="1"/>
      <w:numFmt w:val="bullet"/>
      <w:lvlText w:val="•"/>
      <w:lvlJc w:val="left"/>
      <w:pPr>
        <w:tabs>
          <w:tab w:val="num" w:pos="720"/>
        </w:tabs>
        <w:ind w:left="720" w:hanging="360"/>
      </w:pPr>
      <w:rPr>
        <w:rFonts w:ascii="Arial" w:hAnsi="Arial" w:hint="default"/>
      </w:rPr>
    </w:lvl>
    <w:lvl w:ilvl="1" w:tplc="6EE277AC" w:tentative="1">
      <w:start w:val="1"/>
      <w:numFmt w:val="bullet"/>
      <w:lvlText w:val="•"/>
      <w:lvlJc w:val="left"/>
      <w:pPr>
        <w:tabs>
          <w:tab w:val="num" w:pos="1440"/>
        </w:tabs>
        <w:ind w:left="1440" w:hanging="360"/>
      </w:pPr>
      <w:rPr>
        <w:rFonts w:ascii="Arial" w:hAnsi="Arial" w:hint="default"/>
      </w:rPr>
    </w:lvl>
    <w:lvl w:ilvl="2" w:tplc="7AA0D554" w:tentative="1">
      <w:start w:val="1"/>
      <w:numFmt w:val="bullet"/>
      <w:lvlText w:val="•"/>
      <w:lvlJc w:val="left"/>
      <w:pPr>
        <w:tabs>
          <w:tab w:val="num" w:pos="2160"/>
        </w:tabs>
        <w:ind w:left="2160" w:hanging="360"/>
      </w:pPr>
      <w:rPr>
        <w:rFonts w:ascii="Arial" w:hAnsi="Arial" w:hint="default"/>
      </w:rPr>
    </w:lvl>
    <w:lvl w:ilvl="3" w:tplc="B224BF7E" w:tentative="1">
      <w:start w:val="1"/>
      <w:numFmt w:val="bullet"/>
      <w:lvlText w:val="•"/>
      <w:lvlJc w:val="left"/>
      <w:pPr>
        <w:tabs>
          <w:tab w:val="num" w:pos="2880"/>
        </w:tabs>
        <w:ind w:left="2880" w:hanging="360"/>
      </w:pPr>
      <w:rPr>
        <w:rFonts w:ascii="Arial" w:hAnsi="Arial" w:hint="default"/>
      </w:rPr>
    </w:lvl>
    <w:lvl w:ilvl="4" w:tplc="DED06BEE" w:tentative="1">
      <w:start w:val="1"/>
      <w:numFmt w:val="bullet"/>
      <w:lvlText w:val="•"/>
      <w:lvlJc w:val="left"/>
      <w:pPr>
        <w:tabs>
          <w:tab w:val="num" w:pos="3600"/>
        </w:tabs>
        <w:ind w:left="3600" w:hanging="360"/>
      </w:pPr>
      <w:rPr>
        <w:rFonts w:ascii="Arial" w:hAnsi="Arial" w:hint="default"/>
      </w:rPr>
    </w:lvl>
    <w:lvl w:ilvl="5" w:tplc="F35A8B78" w:tentative="1">
      <w:start w:val="1"/>
      <w:numFmt w:val="bullet"/>
      <w:lvlText w:val="•"/>
      <w:lvlJc w:val="left"/>
      <w:pPr>
        <w:tabs>
          <w:tab w:val="num" w:pos="4320"/>
        </w:tabs>
        <w:ind w:left="4320" w:hanging="360"/>
      </w:pPr>
      <w:rPr>
        <w:rFonts w:ascii="Arial" w:hAnsi="Arial" w:hint="default"/>
      </w:rPr>
    </w:lvl>
    <w:lvl w:ilvl="6" w:tplc="E762250E" w:tentative="1">
      <w:start w:val="1"/>
      <w:numFmt w:val="bullet"/>
      <w:lvlText w:val="•"/>
      <w:lvlJc w:val="left"/>
      <w:pPr>
        <w:tabs>
          <w:tab w:val="num" w:pos="5040"/>
        </w:tabs>
        <w:ind w:left="5040" w:hanging="360"/>
      </w:pPr>
      <w:rPr>
        <w:rFonts w:ascii="Arial" w:hAnsi="Arial" w:hint="default"/>
      </w:rPr>
    </w:lvl>
    <w:lvl w:ilvl="7" w:tplc="D3367A20" w:tentative="1">
      <w:start w:val="1"/>
      <w:numFmt w:val="bullet"/>
      <w:lvlText w:val="•"/>
      <w:lvlJc w:val="left"/>
      <w:pPr>
        <w:tabs>
          <w:tab w:val="num" w:pos="5760"/>
        </w:tabs>
        <w:ind w:left="5760" w:hanging="360"/>
      </w:pPr>
      <w:rPr>
        <w:rFonts w:ascii="Arial" w:hAnsi="Arial" w:hint="default"/>
      </w:rPr>
    </w:lvl>
    <w:lvl w:ilvl="8" w:tplc="921CAA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0D6F1F"/>
    <w:multiLevelType w:val="multilevel"/>
    <w:tmpl w:val="929017F0"/>
    <w:lvl w:ilvl="0">
      <w:start w:val="1"/>
      <w:numFmt w:val="decimal"/>
      <w:lvlText w:val="%1"/>
      <w:lvlJc w:val="left"/>
      <w:pPr>
        <w:ind w:left="1418" w:hanging="567"/>
      </w:pPr>
      <w:rPr>
        <w:rFonts w:hint="default"/>
      </w:rPr>
    </w:lvl>
    <w:lvl w:ilvl="1">
      <w:start w:val="1"/>
      <w:numFmt w:val="decimal"/>
      <w:pStyle w:val="Otsikko2"/>
      <w:lvlText w:val="%2."/>
      <w:lvlJc w:val="left"/>
      <w:pPr>
        <w:ind w:left="1211" w:hanging="360"/>
      </w:pPr>
    </w:lvl>
    <w:lvl w:ilvl="2">
      <w:start w:val="1"/>
      <w:numFmt w:val="decimal"/>
      <w:lvlText w:val="%1.%2.%3"/>
      <w:lvlJc w:val="left"/>
      <w:pPr>
        <w:ind w:left="1418" w:hanging="567"/>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1985" w:hanging="1134"/>
      </w:pPr>
      <w:rPr>
        <w:rFonts w:hint="default"/>
      </w:rPr>
    </w:lvl>
    <w:lvl w:ilvl="6">
      <w:start w:val="1"/>
      <w:numFmt w:val="decimal"/>
      <w:lvlText w:val="%1.%2.%3.%4.%5.%6.%7"/>
      <w:lvlJc w:val="left"/>
      <w:pPr>
        <w:ind w:left="2268" w:hanging="1417"/>
      </w:pPr>
      <w:rPr>
        <w:rFonts w:hint="default"/>
      </w:rPr>
    </w:lvl>
    <w:lvl w:ilvl="7">
      <w:start w:val="1"/>
      <w:numFmt w:val="decimal"/>
      <w:lvlText w:val="%1.%2.%3.%4.%5.%6.%7.%8"/>
      <w:lvlJc w:val="left"/>
      <w:pPr>
        <w:ind w:left="2552" w:hanging="1701"/>
      </w:pPr>
      <w:rPr>
        <w:rFonts w:hint="default"/>
      </w:rPr>
    </w:lvl>
    <w:lvl w:ilvl="8">
      <w:start w:val="1"/>
      <w:numFmt w:val="decimal"/>
      <w:lvlText w:val="%1.%2.%3.%4.%5.%6.%7.%8.%9"/>
      <w:lvlJc w:val="left"/>
      <w:pPr>
        <w:ind w:left="2552" w:hanging="1701"/>
      </w:pPr>
      <w:rPr>
        <w:rFonts w:hint="default"/>
      </w:rPr>
    </w:lvl>
  </w:abstractNum>
  <w:abstractNum w:abstractNumId="30" w15:restartNumberingAfterBreak="0">
    <w:nsid w:val="78F05343"/>
    <w:multiLevelType w:val="hybridMultilevel"/>
    <w:tmpl w:val="F1DAE79A"/>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31" w15:restartNumberingAfterBreak="0">
    <w:nsid w:val="7AC36CFC"/>
    <w:multiLevelType w:val="hybridMultilevel"/>
    <w:tmpl w:val="BCAC8DC6"/>
    <w:lvl w:ilvl="0" w:tplc="040B0001">
      <w:start w:val="1"/>
      <w:numFmt w:val="bullet"/>
      <w:lvlText w:val=""/>
      <w:lvlJc w:val="left"/>
      <w:pPr>
        <w:ind w:left="2421" w:hanging="360"/>
      </w:pPr>
      <w:rPr>
        <w:rFonts w:ascii="Symbol" w:hAnsi="Symbol"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32" w15:restartNumberingAfterBreak="0">
    <w:nsid w:val="7B997246"/>
    <w:multiLevelType w:val="hybridMultilevel"/>
    <w:tmpl w:val="580885A2"/>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3" w15:restartNumberingAfterBreak="0">
    <w:nsid w:val="7D532B76"/>
    <w:multiLevelType w:val="hybridMultilevel"/>
    <w:tmpl w:val="E034B3C0"/>
    <w:lvl w:ilvl="0" w:tplc="31A02482">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34" w15:restartNumberingAfterBreak="0">
    <w:nsid w:val="7FDE46F5"/>
    <w:multiLevelType w:val="hybridMultilevel"/>
    <w:tmpl w:val="F3F6AE18"/>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1786733984">
    <w:abstractNumId w:val="12"/>
  </w:num>
  <w:num w:numId="2" w16cid:durableId="1172642361">
    <w:abstractNumId w:val="11"/>
  </w:num>
  <w:num w:numId="3" w16cid:durableId="1893926548">
    <w:abstractNumId w:val="18"/>
  </w:num>
  <w:num w:numId="4" w16cid:durableId="1534266502">
    <w:abstractNumId w:val="3"/>
  </w:num>
  <w:num w:numId="5" w16cid:durableId="1124036690">
    <w:abstractNumId w:val="17"/>
  </w:num>
  <w:num w:numId="6" w16cid:durableId="1916278789">
    <w:abstractNumId w:val="18"/>
  </w:num>
  <w:num w:numId="7" w16cid:durableId="470908160">
    <w:abstractNumId w:val="6"/>
  </w:num>
  <w:num w:numId="8" w16cid:durableId="770320094">
    <w:abstractNumId w:val="7"/>
  </w:num>
  <w:num w:numId="9" w16cid:durableId="1493448742">
    <w:abstractNumId w:val="1"/>
  </w:num>
  <w:num w:numId="10" w16cid:durableId="658726581">
    <w:abstractNumId w:val="2"/>
  </w:num>
  <w:num w:numId="11" w16cid:durableId="447747028">
    <w:abstractNumId w:val="23"/>
  </w:num>
  <w:num w:numId="12" w16cid:durableId="298339871">
    <w:abstractNumId w:val="9"/>
  </w:num>
  <w:num w:numId="13" w16cid:durableId="626471382">
    <w:abstractNumId w:val="33"/>
  </w:num>
  <w:num w:numId="14" w16cid:durableId="1407266925">
    <w:abstractNumId w:val="32"/>
  </w:num>
  <w:num w:numId="15" w16cid:durableId="75329804">
    <w:abstractNumId w:val="24"/>
  </w:num>
  <w:num w:numId="16" w16cid:durableId="401754635">
    <w:abstractNumId w:val="21"/>
  </w:num>
  <w:num w:numId="17" w16cid:durableId="1376419643">
    <w:abstractNumId w:val="28"/>
  </w:num>
  <w:num w:numId="18" w16cid:durableId="54593799">
    <w:abstractNumId w:val="13"/>
  </w:num>
  <w:num w:numId="19" w16cid:durableId="1775244590">
    <w:abstractNumId w:val="4"/>
  </w:num>
  <w:num w:numId="20" w16cid:durableId="1278566220">
    <w:abstractNumId w:val="8"/>
  </w:num>
  <w:num w:numId="21" w16cid:durableId="667245482">
    <w:abstractNumId w:val="22"/>
  </w:num>
  <w:num w:numId="22" w16cid:durableId="832067324">
    <w:abstractNumId w:val="19"/>
  </w:num>
  <w:num w:numId="23" w16cid:durableId="744451792">
    <w:abstractNumId w:val="27"/>
  </w:num>
  <w:num w:numId="24" w16cid:durableId="1519812520">
    <w:abstractNumId w:val="26"/>
  </w:num>
  <w:num w:numId="25" w16cid:durableId="1251279715">
    <w:abstractNumId w:val="20"/>
  </w:num>
  <w:num w:numId="26" w16cid:durableId="2072996159">
    <w:abstractNumId w:val="5"/>
  </w:num>
  <w:num w:numId="27" w16cid:durableId="259139746">
    <w:abstractNumId w:val="30"/>
  </w:num>
  <w:num w:numId="28" w16cid:durableId="2068412129">
    <w:abstractNumId w:val="0"/>
  </w:num>
  <w:num w:numId="29" w16cid:durableId="1902985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828319">
    <w:abstractNumId w:val="31"/>
  </w:num>
  <w:num w:numId="31" w16cid:durableId="1302465124">
    <w:abstractNumId w:val="34"/>
  </w:num>
  <w:num w:numId="32" w16cid:durableId="1930001946">
    <w:abstractNumId w:val="18"/>
  </w:num>
  <w:num w:numId="33" w16cid:durableId="550195635">
    <w:abstractNumId w:val="14"/>
  </w:num>
  <w:num w:numId="34" w16cid:durableId="100999559">
    <w:abstractNumId w:val="25"/>
  </w:num>
  <w:num w:numId="35" w16cid:durableId="1432624911">
    <w:abstractNumId w:val="29"/>
  </w:num>
  <w:num w:numId="36" w16cid:durableId="985622446">
    <w:abstractNumId w:val="15"/>
  </w:num>
  <w:num w:numId="37" w16cid:durableId="198591369">
    <w:abstractNumId w:val="10"/>
  </w:num>
  <w:num w:numId="38" w16cid:durableId="56769401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74"/>
    <w:rsid w:val="0000091B"/>
    <w:rsid w:val="0000784C"/>
    <w:rsid w:val="00015781"/>
    <w:rsid w:val="000168F7"/>
    <w:rsid w:val="00020CD9"/>
    <w:rsid w:val="00022142"/>
    <w:rsid w:val="00024C81"/>
    <w:rsid w:val="0002680F"/>
    <w:rsid w:val="00026D39"/>
    <w:rsid w:val="00026EB0"/>
    <w:rsid w:val="00027D02"/>
    <w:rsid w:val="00027DD8"/>
    <w:rsid w:val="000326E3"/>
    <w:rsid w:val="00040852"/>
    <w:rsid w:val="000443D1"/>
    <w:rsid w:val="000465E7"/>
    <w:rsid w:val="000472F0"/>
    <w:rsid w:val="00053F4A"/>
    <w:rsid w:val="00057B38"/>
    <w:rsid w:val="00061E0C"/>
    <w:rsid w:val="000668CD"/>
    <w:rsid w:val="000720E2"/>
    <w:rsid w:val="0007312B"/>
    <w:rsid w:val="00081489"/>
    <w:rsid w:val="00082865"/>
    <w:rsid w:val="0008571B"/>
    <w:rsid w:val="00085A27"/>
    <w:rsid w:val="00090516"/>
    <w:rsid w:val="00095233"/>
    <w:rsid w:val="00097139"/>
    <w:rsid w:val="00097448"/>
    <w:rsid w:val="00097C29"/>
    <w:rsid w:val="000A008F"/>
    <w:rsid w:val="000A05E1"/>
    <w:rsid w:val="000A4ECC"/>
    <w:rsid w:val="000A709C"/>
    <w:rsid w:val="000B1863"/>
    <w:rsid w:val="000B3A2A"/>
    <w:rsid w:val="000B4885"/>
    <w:rsid w:val="000B7459"/>
    <w:rsid w:val="000B7C45"/>
    <w:rsid w:val="000C00E6"/>
    <w:rsid w:val="000C652B"/>
    <w:rsid w:val="000D0359"/>
    <w:rsid w:val="000E7BA5"/>
    <w:rsid w:val="000F6554"/>
    <w:rsid w:val="000F72BD"/>
    <w:rsid w:val="000F78D5"/>
    <w:rsid w:val="00103AE6"/>
    <w:rsid w:val="00104C29"/>
    <w:rsid w:val="00106A31"/>
    <w:rsid w:val="001105E1"/>
    <w:rsid w:val="00110A53"/>
    <w:rsid w:val="001113EC"/>
    <w:rsid w:val="00116367"/>
    <w:rsid w:val="0012144B"/>
    <w:rsid w:val="0012295C"/>
    <w:rsid w:val="00123953"/>
    <w:rsid w:val="00130A53"/>
    <w:rsid w:val="001314C9"/>
    <w:rsid w:val="00133825"/>
    <w:rsid w:val="00134CDB"/>
    <w:rsid w:val="00135BC2"/>
    <w:rsid w:val="00137D53"/>
    <w:rsid w:val="001402D1"/>
    <w:rsid w:val="001427E5"/>
    <w:rsid w:val="001457F8"/>
    <w:rsid w:val="00147926"/>
    <w:rsid w:val="001528AC"/>
    <w:rsid w:val="00171A4F"/>
    <w:rsid w:val="00176367"/>
    <w:rsid w:val="00181E3E"/>
    <w:rsid w:val="00183173"/>
    <w:rsid w:val="00183E6A"/>
    <w:rsid w:val="0018702E"/>
    <w:rsid w:val="0019054D"/>
    <w:rsid w:val="001906FF"/>
    <w:rsid w:val="001955F3"/>
    <w:rsid w:val="00196DD4"/>
    <w:rsid w:val="00197D4B"/>
    <w:rsid w:val="001A0437"/>
    <w:rsid w:val="001A2813"/>
    <w:rsid w:val="001A6B4C"/>
    <w:rsid w:val="001B5B9F"/>
    <w:rsid w:val="001B5F8A"/>
    <w:rsid w:val="001B76C8"/>
    <w:rsid w:val="001C0132"/>
    <w:rsid w:val="001C0249"/>
    <w:rsid w:val="001C2823"/>
    <w:rsid w:val="001D18F5"/>
    <w:rsid w:val="001D1B0B"/>
    <w:rsid w:val="001E1D1B"/>
    <w:rsid w:val="001E228B"/>
    <w:rsid w:val="001E4495"/>
    <w:rsid w:val="001E5BCF"/>
    <w:rsid w:val="001F0274"/>
    <w:rsid w:val="001F1018"/>
    <w:rsid w:val="001F2038"/>
    <w:rsid w:val="001F2984"/>
    <w:rsid w:val="001F3854"/>
    <w:rsid w:val="001F41B0"/>
    <w:rsid w:val="001F5081"/>
    <w:rsid w:val="001F5425"/>
    <w:rsid w:val="001F70F7"/>
    <w:rsid w:val="00200CE6"/>
    <w:rsid w:val="002031BE"/>
    <w:rsid w:val="00214347"/>
    <w:rsid w:val="0021637A"/>
    <w:rsid w:val="0022150A"/>
    <w:rsid w:val="00222D5A"/>
    <w:rsid w:val="00223656"/>
    <w:rsid w:val="002255A5"/>
    <w:rsid w:val="002274EC"/>
    <w:rsid w:val="002308B4"/>
    <w:rsid w:val="002338B9"/>
    <w:rsid w:val="00235AB0"/>
    <w:rsid w:val="00245511"/>
    <w:rsid w:val="00250326"/>
    <w:rsid w:val="0025185F"/>
    <w:rsid w:val="002519A3"/>
    <w:rsid w:val="00252511"/>
    <w:rsid w:val="002603A8"/>
    <w:rsid w:val="00261B09"/>
    <w:rsid w:val="00264D28"/>
    <w:rsid w:val="00273875"/>
    <w:rsid w:val="00274B21"/>
    <w:rsid w:val="00275217"/>
    <w:rsid w:val="00276ACC"/>
    <w:rsid w:val="00276BE7"/>
    <w:rsid w:val="00282B4E"/>
    <w:rsid w:val="00284BF2"/>
    <w:rsid w:val="002866B9"/>
    <w:rsid w:val="0028713F"/>
    <w:rsid w:val="002875D2"/>
    <w:rsid w:val="002959A0"/>
    <w:rsid w:val="002A1291"/>
    <w:rsid w:val="002A257F"/>
    <w:rsid w:val="002A398F"/>
    <w:rsid w:val="002A50F7"/>
    <w:rsid w:val="002A5413"/>
    <w:rsid w:val="002A5FCF"/>
    <w:rsid w:val="002A6B42"/>
    <w:rsid w:val="002B1367"/>
    <w:rsid w:val="002B14F6"/>
    <w:rsid w:val="002B5DC8"/>
    <w:rsid w:val="002B7F27"/>
    <w:rsid w:val="002C0FF0"/>
    <w:rsid w:val="002C3B36"/>
    <w:rsid w:val="002D48E3"/>
    <w:rsid w:val="002E04F9"/>
    <w:rsid w:val="002E1B54"/>
    <w:rsid w:val="002E6324"/>
    <w:rsid w:val="002E6B4F"/>
    <w:rsid w:val="002E6CA8"/>
    <w:rsid w:val="002E7C43"/>
    <w:rsid w:val="002E7DF8"/>
    <w:rsid w:val="002F35EE"/>
    <w:rsid w:val="002F569C"/>
    <w:rsid w:val="0030053E"/>
    <w:rsid w:val="00300C20"/>
    <w:rsid w:val="00302EB7"/>
    <w:rsid w:val="003065F1"/>
    <w:rsid w:val="00306AC4"/>
    <w:rsid w:val="00307563"/>
    <w:rsid w:val="00310364"/>
    <w:rsid w:val="00310533"/>
    <w:rsid w:val="00310A6E"/>
    <w:rsid w:val="00310D77"/>
    <w:rsid w:val="00310EC6"/>
    <w:rsid w:val="00311864"/>
    <w:rsid w:val="003179C2"/>
    <w:rsid w:val="0032145B"/>
    <w:rsid w:val="00322D6E"/>
    <w:rsid w:val="00322DF1"/>
    <w:rsid w:val="00325871"/>
    <w:rsid w:val="00325F3E"/>
    <w:rsid w:val="00330639"/>
    <w:rsid w:val="00331F5E"/>
    <w:rsid w:val="00341473"/>
    <w:rsid w:val="0034512E"/>
    <w:rsid w:val="003469D7"/>
    <w:rsid w:val="0034707E"/>
    <w:rsid w:val="00354AEE"/>
    <w:rsid w:val="00354C50"/>
    <w:rsid w:val="00357187"/>
    <w:rsid w:val="003634C5"/>
    <w:rsid w:val="00374F1F"/>
    <w:rsid w:val="00376182"/>
    <w:rsid w:val="003802B8"/>
    <w:rsid w:val="0038111F"/>
    <w:rsid w:val="00386E98"/>
    <w:rsid w:val="00387BF7"/>
    <w:rsid w:val="00391733"/>
    <w:rsid w:val="003A02E3"/>
    <w:rsid w:val="003A1133"/>
    <w:rsid w:val="003A5505"/>
    <w:rsid w:val="003A639A"/>
    <w:rsid w:val="003A6BCF"/>
    <w:rsid w:val="003A78D8"/>
    <w:rsid w:val="003B0BC1"/>
    <w:rsid w:val="003B331D"/>
    <w:rsid w:val="003B3623"/>
    <w:rsid w:val="003C28CC"/>
    <w:rsid w:val="003C4B6B"/>
    <w:rsid w:val="003C6470"/>
    <w:rsid w:val="003D13A9"/>
    <w:rsid w:val="003D1A29"/>
    <w:rsid w:val="003D22BC"/>
    <w:rsid w:val="003D413B"/>
    <w:rsid w:val="003D430F"/>
    <w:rsid w:val="003E0E77"/>
    <w:rsid w:val="003E25AD"/>
    <w:rsid w:val="003E41D8"/>
    <w:rsid w:val="003E5B50"/>
    <w:rsid w:val="003E65A4"/>
    <w:rsid w:val="003F2190"/>
    <w:rsid w:val="003F74C8"/>
    <w:rsid w:val="003F7825"/>
    <w:rsid w:val="00406BFF"/>
    <w:rsid w:val="00407700"/>
    <w:rsid w:val="0041215F"/>
    <w:rsid w:val="00412213"/>
    <w:rsid w:val="00413C28"/>
    <w:rsid w:val="00414990"/>
    <w:rsid w:val="004150F1"/>
    <w:rsid w:val="004157BE"/>
    <w:rsid w:val="00424699"/>
    <w:rsid w:val="00425DDF"/>
    <w:rsid w:val="0042604C"/>
    <w:rsid w:val="00427C4D"/>
    <w:rsid w:val="00430441"/>
    <w:rsid w:val="00432339"/>
    <w:rsid w:val="004350DF"/>
    <w:rsid w:val="004368D2"/>
    <w:rsid w:val="00441903"/>
    <w:rsid w:val="00442E99"/>
    <w:rsid w:val="00442FE3"/>
    <w:rsid w:val="00451FC6"/>
    <w:rsid w:val="004524BA"/>
    <w:rsid w:val="00452AE2"/>
    <w:rsid w:val="004533C9"/>
    <w:rsid w:val="004543F3"/>
    <w:rsid w:val="004560C9"/>
    <w:rsid w:val="00461360"/>
    <w:rsid w:val="00462428"/>
    <w:rsid w:val="004643BD"/>
    <w:rsid w:val="004648B2"/>
    <w:rsid w:val="00466A83"/>
    <w:rsid w:val="004704C9"/>
    <w:rsid w:val="004741A1"/>
    <w:rsid w:val="0047535E"/>
    <w:rsid w:val="004766D8"/>
    <w:rsid w:val="004818DB"/>
    <w:rsid w:val="00482762"/>
    <w:rsid w:val="00483180"/>
    <w:rsid w:val="004853AD"/>
    <w:rsid w:val="00485CA6"/>
    <w:rsid w:val="00486E06"/>
    <w:rsid w:val="00487A98"/>
    <w:rsid w:val="004916A0"/>
    <w:rsid w:val="0049239A"/>
    <w:rsid w:val="00493E5C"/>
    <w:rsid w:val="004A1E50"/>
    <w:rsid w:val="004A51F2"/>
    <w:rsid w:val="004A7AC6"/>
    <w:rsid w:val="004A7DE7"/>
    <w:rsid w:val="004B2A73"/>
    <w:rsid w:val="004B3597"/>
    <w:rsid w:val="004B5CBC"/>
    <w:rsid w:val="004B7E2C"/>
    <w:rsid w:val="004C1DC7"/>
    <w:rsid w:val="004C3716"/>
    <w:rsid w:val="004C5ACD"/>
    <w:rsid w:val="004E075A"/>
    <w:rsid w:val="004E45E1"/>
    <w:rsid w:val="004E7DC8"/>
    <w:rsid w:val="004F0CF4"/>
    <w:rsid w:val="004F1440"/>
    <w:rsid w:val="004F213F"/>
    <w:rsid w:val="004F4D71"/>
    <w:rsid w:val="004F5B3F"/>
    <w:rsid w:val="004F5F1A"/>
    <w:rsid w:val="00501E2D"/>
    <w:rsid w:val="00504DEA"/>
    <w:rsid w:val="0050592A"/>
    <w:rsid w:val="005062D2"/>
    <w:rsid w:val="00506DDF"/>
    <w:rsid w:val="005077B7"/>
    <w:rsid w:val="00512EF9"/>
    <w:rsid w:val="005134EF"/>
    <w:rsid w:val="00515184"/>
    <w:rsid w:val="00521E56"/>
    <w:rsid w:val="00522497"/>
    <w:rsid w:val="0052350B"/>
    <w:rsid w:val="00525867"/>
    <w:rsid w:val="00526C93"/>
    <w:rsid w:val="005311C3"/>
    <w:rsid w:val="00534FBF"/>
    <w:rsid w:val="005369A8"/>
    <w:rsid w:val="00537E9F"/>
    <w:rsid w:val="00540B86"/>
    <w:rsid w:val="00541EFC"/>
    <w:rsid w:val="00541F7B"/>
    <w:rsid w:val="00541FB5"/>
    <w:rsid w:val="00542B47"/>
    <w:rsid w:val="00544FF9"/>
    <w:rsid w:val="0054698F"/>
    <w:rsid w:val="00547423"/>
    <w:rsid w:val="005526CF"/>
    <w:rsid w:val="00553E90"/>
    <w:rsid w:val="00555C80"/>
    <w:rsid w:val="00556484"/>
    <w:rsid w:val="00561955"/>
    <w:rsid w:val="00564B0F"/>
    <w:rsid w:val="00573E7E"/>
    <w:rsid w:val="00582321"/>
    <w:rsid w:val="00582E32"/>
    <w:rsid w:val="00583E35"/>
    <w:rsid w:val="005840FB"/>
    <w:rsid w:val="00584F2A"/>
    <w:rsid w:val="00585603"/>
    <w:rsid w:val="0058786C"/>
    <w:rsid w:val="005917DC"/>
    <w:rsid w:val="0059405D"/>
    <w:rsid w:val="00594467"/>
    <w:rsid w:val="005A16CE"/>
    <w:rsid w:val="005A22ED"/>
    <w:rsid w:val="005A279C"/>
    <w:rsid w:val="005A361D"/>
    <w:rsid w:val="005A3FEF"/>
    <w:rsid w:val="005A6135"/>
    <w:rsid w:val="005A6373"/>
    <w:rsid w:val="005B6C5B"/>
    <w:rsid w:val="005C42D4"/>
    <w:rsid w:val="005C6BDA"/>
    <w:rsid w:val="005D12C3"/>
    <w:rsid w:val="005D537D"/>
    <w:rsid w:val="005E05F8"/>
    <w:rsid w:val="005E2598"/>
    <w:rsid w:val="005F1A49"/>
    <w:rsid w:val="005F5DAD"/>
    <w:rsid w:val="005F65F4"/>
    <w:rsid w:val="006009C0"/>
    <w:rsid w:val="00602B5B"/>
    <w:rsid w:val="00606F0D"/>
    <w:rsid w:val="0060794C"/>
    <w:rsid w:val="006104A4"/>
    <w:rsid w:val="00612B0C"/>
    <w:rsid w:val="00624057"/>
    <w:rsid w:val="006273E7"/>
    <w:rsid w:val="0063146A"/>
    <w:rsid w:val="00631568"/>
    <w:rsid w:val="006324C5"/>
    <w:rsid w:val="006341D4"/>
    <w:rsid w:val="0064043D"/>
    <w:rsid w:val="0064624E"/>
    <w:rsid w:val="00653D37"/>
    <w:rsid w:val="00655890"/>
    <w:rsid w:val="00656B8B"/>
    <w:rsid w:val="0066008E"/>
    <w:rsid w:val="00663236"/>
    <w:rsid w:val="00663A9E"/>
    <w:rsid w:val="00667172"/>
    <w:rsid w:val="00667523"/>
    <w:rsid w:val="00670066"/>
    <w:rsid w:val="00670CC3"/>
    <w:rsid w:val="006713D2"/>
    <w:rsid w:val="0067242B"/>
    <w:rsid w:val="00672CBA"/>
    <w:rsid w:val="006734CB"/>
    <w:rsid w:val="00675DC5"/>
    <w:rsid w:val="00676169"/>
    <w:rsid w:val="0067669E"/>
    <w:rsid w:val="00676F18"/>
    <w:rsid w:val="006772DF"/>
    <w:rsid w:val="0067754E"/>
    <w:rsid w:val="00680194"/>
    <w:rsid w:val="006A0F97"/>
    <w:rsid w:val="006A4E3B"/>
    <w:rsid w:val="006A4FE2"/>
    <w:rsid w:val="006B092C"/>
    <w:rsid w:val="006B09FB"/>
    <w:rsid w:val="006B5AB8"/>
    <w:rsid w:val="006B6938"/>
    <w:rsid w:val="006B6ADB"/>
    <w:rsid w:val="006B7607"/>
    <w:rsid w:val="006B765C"/>
    <w:rsid w:val="006C2096"/>
    <w:rsid w:val="006C23D7"/>
    <w:rsid w:val="006C361F"/>
    <w:rsid w:val="006C44D2"/>
    <w:rsid w:val="006C4507"/>
    <w:rsid w:val="006C552E"/>
    <w:rsid w:val="006D2971"/>
    <w:rsid w:val="006D3E18"/>
    <w:rsid w:val="006D5166"/>
    <w:rsid w:val="006E4F9E"/>
    <w:rsid w:val="006E7BE3"/>
    <w:rsid w:val="006E7EA6"/>
    <w:rsid w:val="006F1877"/>
    <w:rsid w:val="006F1ACA"/>
    <w:rsid w:val="006F231A"/>
    <w:rsid w:val="006F53BE"/>
    <w:rsid w:val="00701BD1"/>
    <w:rsid w:val="007034A0"/>
    <w:rsid w:val="00704BEE"/>
    <w:rsid w:val="0070520E"/>
    <w:rsid w:val="0070612A"/>
    <w:rsid w:val="00713BCA"/>
    <w:rsid w:val="00713D92"/>
    <w:rsid w:val="00714654"/>
    <w:rsid w:val="00715F26"/>
    <w:rsid w:val="007174CD"/>
    <w:rsid w:val="00722750"/>
    <w:rsid w:val="00723926"/>
    <w:rsid w:val="00724217"/>
    <w:rsid w:val="00726DE3"/>
    <w:rsid w:val="00734E86"/>
    <w:rsid w:val="00742251"/>
    <w:rsid w:val="00743C5C"/>
    <w:rsid w:val="00747F6C"/>
    <w:rsid w:val="00751502"/>
    <w:rsid w:val="0075185B"/>
    <w:rsid w:val="00753110"/>
    <w:rsid w:val="007570BD"/>
    <w:rsid w:val="00760F8B"/>
    <w:rsid w:val="007614BD"/>
    <w:rsid w:val="0076255E"/>
    <w:rsid w:val="007707A4"/>
    <w:rsid w:val="00773F4F"/>
    <w:rsid w:val="00777830"/>
    <w:rsid w:val="00785736"/>
    <w:rsid w:val="007866BE"/>
    <w:rsid w:val="00790676"/>
    <w:rsid w:val="0079485B"/>
    <w:rsid w:val="00795824"/>
    <w:rsid w:val="007A2835"/>
    <w:rsid w:val="007A4AEB"/>
    <w:rsid w:val="007B4DB9"/>
    <w:rsid w:val="007B4DF6"/>
    <w:rsid w:val="007B51A6"/>
    <w:rsid w:val="007B664E"/>
    <w:rsid w:val="007C175C"/>
    <w:rsid w:val="007C2F3F"/>
    <w:rsid w:val="007C3328"/>
    <w:rsid w:val="007C3BB8"/>
    <w:rsid w:val="007C511D"/>
    <w:rsid w:val="007C7CAF"/>
    <w:rsid w:val="007D51CB"/>
    <w:rsid w:val="007D6C38"/>
    <w:rsid w:val="007D7163"/>
    <w:rsid w:val="007E20B6"/>
    <w:rsid w:val="007E61B3"/>
    <w:rsid w:val="007E6F91"/>
    <w:rsid w:val="007E7E47"/>
    <w:rsid w:val="007F38DB"/>
    <w:rsid w:val="007F6D30"/>
    <w:rsid w:val="007F731D"/>
    <w:rsid w:val="007F7712"/>
    <w:rsid w:val="00806B37"/>
    <w:rsid w:val="0080724E"/>
    <w:rsid w:val="0081023C"/>
    <w:rsid w:val="008162AC"/>
    <w:rsid w:val="008166C0"/>
    <w:rsid w:val="0081675C"/>
    <w:rsid w:val="00821CD5"/>
    <w:rsid w:val="008225A0"/>
    <w:rsid w:val="00822604"/>
    <w:rsid w:val="00824D68"/>
    <w:rsid w:val="008338CB"/>
    <w:rsid w:val="00840775"/>
    <w:rsid w:val="00844FE4"/>
    <w:rsid w:val="0084536B"/>
    <w:rsid w:val="0084707A"/>
    <w:rsid w:val="00847864"/>
    <w:rsid w:val="00847CE4"/>
    <w:rsid w:val="00852D29"/>
    <w:rsid w:val="00854881"/>
    <w:rsid w:val="00871B20"/>
    <w:rsid w:val="00872386"/>
    <w:rsid w:val="00873595"/>
    <w:rsid w:val="00874708"/>
    <w:rsid w:val="00876673"/>
    <w:rsid w:val="008778C3"/>
    <w:rsid w:val="00882EDD"/>
    <w:rsid w:val="00883640"/>
    <w:rsid w:val="008842AD"/>
    <w:rsid w:val="00885823"/>
    <w:rsid w:val="0088797C"/>
    <w:rsid w:val="00887DA6"/>
    <w:rsid w:val="008926B1"/>
    <w:rsid w:val="00892E64"/>
    <w:rsid w:val="00894695"/>
    <w:rsid w:val="0089547A"/>
    <w:rsid w:val="008A0847"/>
    <w:rsid w:val="008A6703"/>
    <w:rsid w:val="008B049E"/>
    <w:rsid w:val="008B43E0"/>
    <w:rsid w:val="008B7D66"/>
    <w:rsid w:val="008C6A25"/>
    <w:rsid w:val="008D3FCE"/>
    <w:rsid w:val="008F028C"/>
    <w:rsid w:val="008F0986"/>
    <w:rsid w:val="008F1DDA"/>
    <w:rsid w:val="008F4D42"/>
    <w:rsid w:val="008F5F70"/>
    <w:rsid w:val="008F7A22"/>
    <w:rsid w:val="008F7B73"/>
    <w:rsid w:val="00902BBF"/>
    <w:rsid w:val="00904A94"/>
    <w:rsid w:val="00911E52"/>
    <w:rsid w:val="009120F9"/>
    <w:rsid w:val="00912283"/>
    <w:rsid w:val="009132CF"/>
    <w:rsid w:val="00914A85"/>
    <w:rsid w:val="00915C60"/>
    <w:rsid w:val="009277B3"/>
    <w:rsid w:val="0092783C"/>
    <w:rsid w:val="00931695"/>
    <w:rsid w:val="0093505A"/>
    <w:rsid w:val="00936BAB"/>
    <w:rsid w:val="00937830"/>
    <w:rsid w:val="00937FA6"/>
    <w:rsid w:val="00947A31"/>
    <w:rsid w:val="0095286B"/>
    <w:rsid w:val="00952892"/>
    <w:rsid w:val="00952BB3"/>
    <w:rsid w:val="00953DF9"/>
    <w:rsid w:val="00965FEB"/>
    <w:rsid w:val="009677FC"/>
    <w:rsid w:val="00970BFD"/>
    <w:rsid w:val="00973E84"/>
    <w:rsid w:val="009740E0"/>
    <w:rsid w:val="00975173"/>
    <w:rsid w:val="00976269"/>
    <w:rsid w:val="0098062B"/>
    <w:rsid w:val="009818A5"/>
    <w:rsid w:val="00981FEA"/>
    <w:rsid w:val="00983A85"/>
    <w:rsid w:val="00983C8B"/>
    <w:rsid w:val="00985863"/>
    <w:rsid w:val="00986E82"/>
    <w:rsid w:val="009876FE"/>
    <w:rsid w:val="009901A5"/>
    <w:rsid w:val="0099457D"/>
    <w:rsid w:val="00995105"/>
    <w:rsid w:val="00995537"/>
    <w:rsid w:val="00996D7D"/>
    <w:rsid w:val="009A1128"/>
    <w:rsid w:val="009A3D7D"/>
    <w:rsid w:val="009A4415"/>
    <w:rsid w:val="009A609F"/>
    <w:rsid w:val="009A64EE"/>
    <w:rsid w:val="009A6B65"/>
    <w:rsid w:val="009B1577"/>
    <w:rsid w:val="009B1C25"/>
    <w:rsid w:val="009B2073"/>
    <w:rsid w:val="009B3870"/>
    <w:rsid w:val="009B3978"/>
    <w:rsid w:val="009B5D6C"/>
    <w:rsid w:val="009B781F"/>
    <w:rsid w:val="009C2F7C"/>
    <w:rsid w:val="009C3551"/>
    <w:rsid w:val="009C63CD"/>
    <w:rsid w:val="009C6507"/>
    <w:rsid w:val="009C6CEE"/>
    <w:rsid w:val="009C7392"/>
    <w:rsid w:val="009D1C64"/>
    <w:rsid w:val="009D400C"/>
    <w:rsid w:val="009D4624"/>
    <w:rsid w:val="009D541E"/>
    <w:rsid w:val="009D5D3E"/>
    <w:rsid w:val="009D6870"/>
    <w:rsid w:val="009D7793"/>
    <w:rsid w:val="009E17A2"/>
    <w:rsid w:val="009E53C1"/>
    <w:rsid w:val="009E79D9"/>
    <w:rsid w:val="009F04F9"/>
    <w:rsid w:val="009F40D8"/>
    <w:rsid w:val="009F517A"/>
    <w:rsid w:val="009F74B6"/>
    <w:rsid w:val="00A00EAC"/>
    <w:rsid w:val="00A04424"/>
    <w:rsid w:val="00A054B0"/>
    <w:rsid w:val="00A06EEB"/>
    <w:rsid w:val="00A14197"/>
    <w:rsid w:val="00A14A0A"/>
    <w:rsid w:val="00A21797"/>
    <w:rsid w:val="00A2320B"/>
    <w:rsid w:val="00A25500"/>
    <w:rsid w:val="00A25E50"/>
    <w:rsid w:val="00A328AE"/>
    <w:rsid w:val="00A36815"/>
    <w:rsid w:val="00A43E06"/>
    <w:rsid w:val="00A45551"/>
    <w:rsid w:val="00A50CF2"/>
    <w:rsid w:val="00A51342"/>
    <w:rsid w:val="00A54FC6"/>
    <w:rsid w:val="00A5700A"/>
    <w:rsid w:val="00A605EB"/>
    <w:rsid w:val="00A607EC"/>
    <w:rsid w:val="00A62AB8"/>
    <w:rsid w:val="00A64677"/>
    <w:rsid w:val="00A71CD6"/>
    <w:rsid w:val="00A770EC"/>
    <w:rsid w:val="00A82461"/>
    <w:rsid w:val="00A9101B"/>
    <w:rsid w:val="00A93783"/>
    <w:rsid w:val="00AA02EB"/>
    <w:rsid w:val="00AA18F5"/>
    <w:rsid w:val="00AA34D2"/>
    <w:rsid w:val="00AA7859"/>
    <w:rsid w:val="00AB1728"/>
    <w:rsid w:val="00AB39BA"/>
    <w:rsid w:val="00AB40C4"/>
    <w:rsid w:val="00AB64E8"/>
    <w:rsid w:val="00AC10AE"/>
    <w:rsid w:val="00AC240B"/>
    <w:rsid w:val="00AC26FB"/>
    <w:rsid w:val="00AC2AE3"/>
    <w:rsid w:val="00AC6901"/>
    <w:rsid w:val="00AD241C"/>
    <w:rsid w:val="00AD7F24"/>
    <w:rsid w:val="00AE1B1F"/>
    <w:rsid w:val="00AE2665"/>
    <w:rsid w:val="00AE2B4E"/>
    <w:rsid w:val="00AE5010"/>
    <w:rsid w:val="00AE5095"/>
    <w:rsid w:val="00AE6A16"/>
    <w:rsid w:val="00AF3F3D"/>
    <w:rsid w:val="00AF41AC"/>
    <w:rsid w:val="00AF537A"/>
    <w:rsid w:val="00AF55C1"/>
    <w:rsid w:val="00AF571E"/>
    <w:rsid w:val="00AF7DB6"/>
    <w:rsid w:val="00B02416"/>
    <w:rsid w:val="00B07E87"/>
    <w:rsid w:val="00B10C41"/>
    <w:rsid w:val="00B12FE7"/>
    <w:rsid w:val="00B13F50"/>
    <w:rsid w:val="00B16E6D"/>
    <w:rsid w:val="00B251DF"/>
    <w:rsid w:val="00B307CA"/>
    <w:rsid w:val="00B351D9"/>
    <w:rsid w:val="00B354D8"/>
    <w:rsid w:val="00B357DC"/>
    <w:rsid w:val="00B36CFD"/>
    <w:rsid w:val="00B53C6B"/>
    <w:rsid w:val="00B53F73"/>
    <w:rsid w:val="00B63E99"/>
    <w:rsid w:val="00B715B7"/>
    <w:rsid w:val="00B718CC"/>
    <w:rsid w:val="00B74A2E"/>
    <w:rsid w:val="00B77A38"/>
    <w:rsid w:val="00B77CC1"/>
    <w:rsid w:val="00B84394"/>
    <w:rsid w:val="00B843C0"/>
    <w:rsid w:val="00B84B92"/>
    <w:rsid w:val="00B85CFD"/>
    <w:rsid w:val="00B8620F"/>
    <w:rsid w:val="00B963CF"/>
    <w:rsid w:val="00B97560"/>
    <w:rsid w:val="00BA1BB7"/>
    <w:rsid w:val="00BA22CC"/>
    <w:rsid w:val="00BB28CD"/>
    <w:rsid w:val="00BB2B61"/>
    <w:rsid w:val="00BB4B71"/>
    <w:rsid w:val="00BB675C"/>
    <w:rsid w:val="00BB7B08"/>
    <w:rsid w:val="00BC26F0"/>
    <w:rsid w:val="00BC539C"/>
    <w:rsid w:val="00BC578D"/>
    <w:rsid w:val="00BD2F58"/>
    <w:rsid w:val="00BD4857"/>
    <w:rsid w:val="00BD48A3"/>
    <w:rsid w:val="00BD5781"/>
    <w:rsid w:val="00BE057D"/>
    <w:rsid w:val="00BE0FEC"/>
    <w:rsid w:val="00BE1A5C"/>
    <w:rsid w:val="00BE24E2"/>
    <w:rsid w:val="00BE2D3A"/>
    <w:rsid w:val="00BE42F4"/>
    <w:rsid w:val="00BE553F"/>
    <w:rsid w:val="00BE5617"/>
    <w:rsid w:val="00BE61E5"/>
    <w:rsid w:val="00BF1F31"/>
    <w:rsid w:val="00BF5266"/>
    <w:rsid w:val="00C10C4C"/>
    <w:rsid w:val="00C208CE"/>
    <w:rsid w:val="00C223B4"/>
    <w:rsid w:val="00C254E9"/>
    <w:rsid w:val="00C25FAA"/>
    <w:rsid w:val="00C3321E"/>
    <w:rsid w:val="00C355F9"/>
    <w:rsid w:val="00C4553E"/>
    <w:rsid w:val="00C463E6"/>
    <w:rsid w:val="00C47583"/>
    <w:rsid w:val="00C50168"/>
    <w:rsid w:val="00C52C0B"/>
    <w:rsid w:val="00C5733B"/>
    <w:rsid w:val="00C64EA9"/>
    <w:rsid w:val="00C66E3D"/>
    <w:rsid w:val="00C7047C"/>
    <w:rsid w:val="00C71D5E"/>
    <w:rsid w:val="00C742F6"/>
    <w:rsid w:val="00C74C29"/>
    <w:rsid w:val="00C815E0"/>
    <w:rsid w:val="00C83037"/>
    <w:rsid w:val="00C83CC9"/>
    <w:rsid w:val="00C85081"/>
    <w:rsid w:val="00C90F42"/>
    <w:rsid w:val="00C91C5D"/>
    <w:rsid w:val="00C92323"/>
    <w:rsid w:val="00C9404B"/>
    <w:rsid w:val="00C947E9"/>
    <w:rsid w:val="00C95276"/>
    <w:rsid w:val="00C95807"/>
    <w:rsid w:val="00C969A1"/>
    <w:rsid w:val="00CA0E19"/>
    <w:rsid w:val="00CA6D71"/>
    <w:rsid w:val="00CA73C3"/>
    <w:rsid w:val="00CB01AA"/>
    <w:rsid w:val="00CB20DE"/>
    <w:rsid w:val="00CB4871"/>
    <w:rsid w:val="00CC0A52"/>
    <w:rsid w:val="00CC2CE3"/>
    <w:rsid w:val="00CC4AC5"/>
    <w:rsid w:val="00CC50DB"/>
    <w:rsid w:val="00CC5AFF"/>
    <w:rsid w:val="00CC5ECD"/>
    <w:rsid w:val="00CD5CC9"/>
    <w:rsid w:val="00CD6B1D"/>
    <w:rsid w:val="00CD7C09"/>
    <w:rsid w:val="00CE18CD"/>
    <w:rsid w:val="00CE29C7"/>
    <w:rsid w:val="00CE41A8"/>
    <w:rsid w:val="00CE5CC3"/>
    <w:rsid w:val="00CE732F"/>
    <w:rsid w:val="00CF2E38"/>
    <w:rsid w:val="00CF3371"/>
    <w:rsid w:val="00CF5546"/>
    <w:rsid w:val="00CF55AB"/>
    <w:rsid w:val="00CF666B"/>
    <w:rsid w:val="00CF7716"/>
    <w:rsid w:val="00D0634D"/>
    <w:rsid w:val="00D10677"/>
    <w:rsid w:val="00D106A9"/>
    <w:rsid w:val="00D13F76"/>
    <w:rsid w:val="00D1520A"/>
    <w:rsid w:val="00D17474"/>
    <w:rsid w:val="00D212CE"/>
    <w:rsid w:val="00D27C6F"/>
    <w:rsid w:val="00D30BFC"/>
    <w:rsid w:val="00D31034"/>
    <w:rsid w:val="00D4043A"/>
    <w:rsid w:val="00D42EB4"/>
    <w:rsid w:val="00D43E47"/>
    <w:rsid w:val="00D457BC"/>
    <w:rsid w:val="00D464C9"/>
    <w:rsid w:val="00D4725B"/>
    <w:rsid w:val="00D47A2E"/>
    <w:rsid w:val="00D47E48"/>
    <w:rsid w:val="00D500B8"/>
    <w:rsid w:val="00D50AD8"/>
    <w:rsid w:val="00D50F48"/>
    <w:rsid w:val="00D5196D"/>
    <w:rsid w:val="00D61F8F"/>
    <w:rsid w:val="00D6229F"/>
    <w:rsid w:val="00D63A40"/>
    <w:rsid w:val="00D72107"/>
    <w:rsid w:val="00D74710"/>
    <w:rsid w:val="00D82192"/>
    <w:rsid w:val="00D82466"/>
    <w:rsid w:val="00D843EF"/>
    <w:rsid w:val="00D8587C"/>
    <w:rsid w:val="00D93566"/>
    <w:rsid w:val="00DA1A94"/>
    <w:rsid w:val="00DA47F8"/>
    <w:rsid w:val="00DA5496"/>
    <w:rsid w:val="00DA5DBB"/>
    <w:rsid w:val="00DA5FCA"/>
    <w:rsid w:val="00DA7A8D"/>
    <w:rsid w:val="00DB0D72"/>
    <w:rsid w:val="00DB418C"/>
    <w:rsid w:val="00DB6701"/>
    <w:rsid w:val="00DC1285"/>
    <w:rsid w:val="00DC3422"/>
    <w:rsid w:val="00DC5417"/>
    <w:rsid w:val="00DD05A2"/>
    <w:rsid w:val="00DD07ED"/>
    <w:rsid w:val="00DD1B9B"/>
    <w:rsid w:val="00DD24B3"/>
    <w:rsid w:val="00DD522B"/>
    <w:rsid w:val="00DD5700"/>
    <w:rsid w:val="00DD5B79"/>
    <w:rsid w:val="00DD6D6C"/>
    <w:rsid w:val="00DE1812"/>
    <w:rsid w:val="00DF0DA1"/>
    <w:rsid w:val="00E00C59"/>
    <w:rsid w:val="00E03025"/>
    <w:rsid w:val="00E03804"/>
    <w:rsid w:val="00E03BB9"/>
    <w:rsid w:val="00E06F02"/>
    <w:rsid w:val="00E10355"/>
    <w:rsid w:val="00E114C9"/>
    <w:rsid w:val="00E14E75"/>
    <w:rsid w:val="00E16345"/>
    <w:rsid w:val="00E23760"/>
    <w:rsid w:val="00E26348"/>
    <w:rsid w:val="00E26778"/>
    <w:rsid w:val="00E3611A"/>
    <w:rsid w:val="00E3640A"/>
    <w:rsid w:val="00E46345"/>
    <w:rsid w:val="00E4636F"/>
    <w:rsid w:val="00E5320E"/>
    <w:rsid w:val="00E53B29"/>
    <w:rsid w:val="00E53F64"/>
    <w:rsid w:val="00E54562"/>
    <w:rsid w:val="00E54DFD"/>
    <w:rsid w:val="00E550B9"/>
    <w:rsid w:val="00E55367"/>
    <w:rsid w:val="00E60972"/>
    <w:rsid w:val="00E60A15"/>
    <w:rsid w:val="00E669D4"/>
    <w:rsid w:val="00E70618"/>
    <w:rsid w:val="00E7080D"/>
    <w:rsid w:val="00E71507"/>
    <w:rsid w:val="00E73125"/>
    <w:rsid w:val="00E778BF"/>
    <w:rsid w:val="00E8132E"/>
    <w:rsid w:val="00E845E8"/>
    <w:rsid w:val="00E858F6"/>
    <w:rsid w:val="00E95B18"/>
    <w:rsid w:val="00EA1863"/>
    <w:rsid w:val="00EA421F"/>
    <w:rsid w:val="00EA5179"/>
    <w:rsid w:val="00EA6974"/>
    <w:rsid w:val="00EB1D40"/>
    <w:rsid w:val="00EB1FE5"/>
    <w:rsid w:val="00EB27A8"/>
    <w:rsid w:val="00EB473D"/>
    <w:rsid w:val="00EB5521"/>
    <w:rsid w:val="00EC161A"/>
    <w:rsid w:val="00EC6DEF"/>
    <w:rsid w:val="00EC6FFB"/>
    <w:rsid w:val="00ED3B06"/>
    <w:rsid w:val="00ED4B24"/>
    <w:rsid w:val="00EE2E7E"/>
    <w:rsid w:val="00EF24C4"/>
    <w:rsid w:val="00EF3ADC"/>
    <w:rsid w:val="00EF3BD8"/>
    <w:rsid w:val="00EF6151"/>
    <w:rsid w:val="00EF7664"/>
    <w:rsid w:val="00F02103"/>
    <w:rsid w:val="00F02410"/>
    <w:rsid w:val="00F03E8F"/>
    <w:rsid w:val="00F1299A"/>
    <w:rsid w:val="00F12A36"/>
    <w:rsid w:val="00F21B69"/>
    <w:rsid w:val="00F2540C"/>
    <w:rsid w:val="00F26B01"/>
    <w:rsid w:val="00F277F9"/>
    <w:rsid w:val="00F30E10"/>
    <w:rsid w:val="00F3277B"/>
    <w:rsid w:val="00F339A7"/>
    <w:rsid w:val="00F35CF9"/>
    <w:rsid w:val="00F4134F"/>
    <w:rsid w:val="00F41DAF"/>
    <w:rsid w:val="00F47358"/>
    <w:rsid w:val="00F51E63"/>
    <w:rsid w:val="00F55F47"/>
    <w:rsid w:val="00F61D29"/>
    <w:rsid w:val="00F64D44"/>
    <w:rsid w:val="00F66C35"/>
    <w:rsid w:val="00F74607"/>
    <w:rsid w:val="00F747C5"/>
    <w:rsid w:val="00F80279"/>
    <w:rsid w:val="00F83129"/>
    <w:rsid w:val="00F8335F"/>
    <w:rsid w:val="00F83363"/>
    <w:rsid w:val="00F83B3E"/>
    <w:rsid w:val="00F85C30"/>
    <w:rsid w:val="00F86723"/>
    <w:rsid w:val="00F96A42"/>
    <w:rsid w:val="00FA0C6B"/>
    <w:rsid w:val="00FA5BD6"/>
    <w:rsid w:val="00FA77D4"/>
    <w:rsid w:val="00FB33A7"/>
    <w:rsid w:val="00FB6670"/>
    <w:rsid w:val="00FB6BA7"/>
    <w:rsid w:val="00FC11E4"/>
    <w:rsid w:val="00FC1444"/>
    <w:rsid w:val="00FC3E64"/>
    <w:rsid w:val="00FC685A"/>
    <w:rsid w:val="00FC7E10"/>
    <w:rsid w:val="00FD4130"/>
    <w:rsid w:val="00FD7402"/>
    <w:rsid w:val="00FE0E9D"/>
    <w:rsid w:val="00FE2904"/>
    <w:rsid w:val="00FE3BD1"/>
    <w:rsid w:val="00FF477F"/>
    <w:rsid w:val="00FF691A"/>
    <w:rsid w:val="027A44B7"/>
    <w:rsid w:val="05D7E455"/>
    <w:rsid w:val="063216AE"/>
    <w:rsid w:val="0E72B040"/>
    <w:rsid w:val="0E9A1F17"/>
    <w:rsid w:val="0F2C68BF"/>
    <w:rsid w:val="146D7070"/>
    <w:rsid w:val="1A60AA5F"/>
    <w:rsid w:val="1E9A7F1B"/>
    <w:rsid w:val="22550460"/>
    <w:rsid w:val="226B6CCD"/>
    <w:rsid w:val="28D20331"/>
    <w:rsid w:val="33B478CD"/>
    <w:rsid w:val="3A6E33A2"/>
    <w:rsid w:val="4776746A"/>
    <w:rsid w:val="48D34EEC"/>
    <w:rsid w:val="4EBC73EE"/>
    <w:rsid w:val="5C75F65F"/>
    <w:rsid w:val="62489CBF"/>
    <w:rsid w:val="64328CC5"/>
    <w:rsid w:val="65803D81"/>
    <w:rsid w:val="6776E862"/>
    <w:rsid w:val="6E92EDE1"/>
    <w:rsid w:val="6FFC7791"/>
    <w:rsid w:val="71C98B4B"/>
    <w:rsid w:val="757804CA"/>
    <w:rsid w:val="7CE03D65"/>
    <w:rsid w:val="7E0D56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45BF"/>
  <w15:docId w15:val="{B1816D2D-258C-465A-BAEF-45BEABB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lang w:val="fi-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iPriority="14" w:unhideWhenUsed="1"/>
    <w:lsdException w:name="index 2" w:semiHidden="1" w:uiPriority="14" w:unhideWhenUsed="1"/>
    <w:lsdException w:name="index 3" w:semiHidden="1" w:uiPriority="14" w:unhideWhenUsed="1"/>
    <w:lsdException w:name="index 4" w:semiHidden="1" w:uiPriority="14" w:unhideWhenUsed="1"/>
    <w:lsdException w:name="index 5" w:semiHidden="1" w:uiPriority="14" w:unhideWhenUsed="1"/>
    <w:lsdException w:name="index 6" w:semiHidden="1" w:uiPriority="14" w:unhideWhenUsed="1"/>
    <w:lsdException w:name="index 7" w:semiHidden="1" w:uiPriority="14" w:unhideWhenUsed="1"/>
    <w:lsdException w:name="index 8" w:semiHidden="1" w:uiPriority="14" w:unhideWhenUsed="1"/>
    <w:lsdException w:name="index 9"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0"/>
    <w:lsdException w:name="index heading" w:semiHidden="1" w:uiPriority="13"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37D53"/>
    <w:rPr>
      <w:rFonts w:ascii="Calibri" w:hAnsi="Calibri"/>
    </w:rPr>
  </w:style>
  <w:style w:type="paragraph" w:styleId="Otsikko1">
    <w:name w:val="heading 1"/>
    <w:basedOn w:val="Normaali"/>
    <w:next w:val="Leipteksti"/>
    <w:link w:val="Otsikko1Char"/>
    <w:uiPriority w:val="9"/>
    <w:qFormat/>
    <w:rsid w:val="00C742F6"/>
    <w:pPr>
      <w:keepNext/>
      <w:spacing w:before="360" w:after="600"/>
      <w:outlineLvl w:val="0"/>
    </w:pPr>
    <w:rPr>
      <w:rFonts w:eastAsiaTheme="majorEastAsia" w:cstheme="majorBidi"/>
      <w:b/>
      <w:bCs/>
      <w:sz w:val="32"/>
      <w:szCs w:val="28"/>
    </w:rPr>
  </w:style>
  <w:style w:type="paragraph" w:styleId="Otsikko2">
    <w:name w:val="heading 2"/>
    <w:basedOn w:val="Normaali"/>
    <w:next w:val="Leipteksti"/>
    <w:link w:val="Otsikko2Char"/>
    <w:uiPriority w:val="9"/>
    <w:qFormat/>
    <w:rsid w:val="00564B0F"/>
    <w:pPr>
      <w:keepNext/>
      <w:numPr>
        <w:ilvl w:val="1"/>
        <w:numId w:val="35"/>
      </w:numPr>
      <w:tabs>
        <w:tab w:val="left" w:pos="709"/>
      </w:tabs>
      <w:spacing w:before="840" w:after="240"/>
      <w:ind w:left="425" w:hanging="425"/>
      <w:outlineLvl w:val="1"/>
    </w:pPr>
    <w:rPr>
      <w:rFonts w:ascii="Calibri Light" w:eastAsiaTheme="majorEastAsia" w:hAnsi="Calibri Light" w:cstheme="majorBidi"/>
      <w:b/>
      <w:bCs/>
      <w:sz w:val="24"/>
      <w:szCs w:val="26"/>
    </w:rPr>
  </w:style>
  <w:style w:type="paragraph" w:styleId="Otsikko3">
    <w:name w:val="heading 3"/>
    <w:basedOn w:val="Normaali"/>
    <w:next w:val="Leipteksti"/>
    <w:link w:val="Otsikko3Char"/>
    <w:uiPriority w:val="9"/>
    <w:qFormat/>
    <w:rsid w:val="00137D53"/>
    <w:pPr>
      <w:keepNext/>
      <w:numPr>
        <w:ilvl w:val="2"/>
        <w:numId w:val="6"/>
      </w:numPr>
      <w:spacing w:before="360" w:after="240"/>
      <w:outlineLvl w:val="2"/>
    </w:pPr>
    <w:rPr>
      <w:rFonts w:eastAsiaTheme="majorEastAsia" w:cstheme="majorBidi"/>
      <w:b/>
      <w:bCs/>
    </w:rPr>
  </w:style>
  <w:style w:type="paragraph" w:styleId="Otsikko4">
    <w:name w:val="heading 4"/>
    <w:basedOn w:val="Normaali"/>
    <w:next w:val="Leipteksti"/>
    <w:link w:val="Otsikko4Char"/>
    <w:uiPriority w:val="9"/>
    <w:qFormat/>
    <w:rsid w:val="00C83CC9"/>
    <w:pPr>
      <w:keepNext/>
      <w:numPr>
        <w:ilvl w:val="3"/>
        <w:numId w:val="6"/>
      </w:numPr>
      <w:spacing w:before="360" w:after="24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C83CC9"/>
    <w:pPr>
      <w:keepNext/>
      <w:numPr>
        <w:ilvl w:val="4"/>
        <w:numId w:val="6"/>
      </w:numPr>
      <w:spacing w:before="360"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C83CC9"/>
    <w:pPr>
      <w:keepNext/>
      <w:numPr>
        <w:ilvl w:val="5"/>
        <w:numId w:val="6"/>
      </w:numPr>
      <w:spacing w:before="360"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C83CC9"/>
    <w:pPr>
      <w:keepNext/>
      <w:numPr>
        <w:ilvl w:val="6"/>
        <w:numId w:val="6"/>
      </w:numPr>
      <w:spacing w:before="360"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C83CC9"/>
    <w:pPr>
      <w:keepNext/>
      <w:numPr>
        <w:ilvl w:val="7"/>
        <w:numId w:val="6"/>
      </w:numPr>
      <w:spacing w:before="360" w:after="24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C83CC9"/>
    <w:pPr>
      <w:keepNext/>
      <w:numPr>
        <w:ilvl w:val="8"/>
        <w:numId w:val="6"/>
      </w:numPr>
      <w:spacing w:before="360" w:after="24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C83CC9"/>
    <w:pPr>
      <w:spacing w:after="200"/>
      <w:ind w:left="851"/>
    </w:pPr>
  </w:style>
  <w:style w:type="character" w:customStyle="1" w:styleId="LeiptekstiChar">
    <w:name w:val="Leipäteksti Char"/>
    <w:basedOn w:val="Kappaleenoletusfontti"/>
    <w:link w:val="Leipteksti"/>
    <w:uiPriority w:val="99"/>
    <w:rsid w:val="00C83CC9"/>
  </w:style>
  <w:style w:type="paragraph" w:styleId="Eivli">
    <w:name w:val="No Spacing"/>
    <w:link w:val="EivliChar"/>
    <w:uiPriority w:val="2"/>
    <w:qFormat/>
    <w:rsid w:val="00137D53"/>
    <w:pPr>
      <w:spacing w:line="240" w:lineRule="auto"/>
      <w:ind w:left="851"/>
    </w:pPr>
    <w:rPr>
      <w:rFonts w:ascii="Calibri" w:hAnsi="Calibri"/>
    </w:rPr>
  </w:style>
  <w:style w:type="character" w:customStyle="1" w:styleId="Otsikko1Char">
    <w:name w:val="Otsikko 1 Char"/>
    <w:basedOn w:val="Kappaleenoletusfontti"/>
    <w:link w:val="Otsikko1"/>
    <w:uiPriority w:val="9"/>
    <w:rsid w:val="00C742F6"/>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564B0F"/>
    <w:rPr>
      <w:rFonts w:ascii="Calibri Light" w:eastAsiaTheme="majorEastAsia" w:hAnsi="Calibri Light" w:cstheme="majorBidi"/>
      <w:b/>
      <w:bCs/>
      <w:sz w:val="24"/>
      <w:szCs w:val="26"/>
    </w:rPr>
  </w:style>
  <w:style w:type="character" w:customStyle="1" w:styleId="Otsikko3Char">
    <w:name w:val="Otsikko 3 Char"/>
    <w:basedOn w:val="Kappaleenoletusfontti"/>
    <w:link w:val="Otsikko3"/>
    <w:uiPriority w:val="9"/>
    <w:rsid w:val="00137D53"/>
    <w:rPr>
      <w:rFonts w:ascii="Calibri" w:eastAsiaTheme="majorEastAsia" w:hAnsi="Calibri" w:cstheme="majorBidi"/>
      <w:b/>
      <w:bCs/>
    </w:rPr>
  </w:style>
  <w:style w:type="character" w:customStyle="1" w:styleId="Otsikko4Char">
    <w:name w:val="Otsikko 4 Char"/>
    <w:basedOn w:val="Kappaleenoletusfontti"/>
    <w:link w:val="Otsikko4"/>
    <w:uiPriority w:val="9"/>
    <w:rsid w:val="00C83CC9"/>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C83CC9"/>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C83CC9"/>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C83CC9"/>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C83CC9"/>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C83CC9"/>
    <w:rPr>
      <w:rFonts w:asciiTheme="majorHAnsi" w:eastAsiaTheme="majorEastAsia" w:hAnsiTheme="majorHAnsi" w:cstheme="majorBidi"/>
      <w:iCs/>
    </w:rPr>
  </w:style>
  <w:style w:type="numbering" w:customStyle="1" w:styleId="Luettelomerkit">
    <w:name w:val="Luettelomerkit"/>
    <w:uiPriority w:val="99"/>
    <w:rsid w:val="00C83CC9"/>
    <w:pPr>
      <w:numPr>
        <w:numId w:val="1"/>
      </w:numPr>
    </w:pPr>
  </w:style>
  <w:style w:type="character" w:styleId="AvattuHyperlinkki">
    <w:name w:val="FollowedHyperlink"/>
    <w:basedOn w:val="Kappaleenoletusfontti"/>
    <w:uiPriority w:val="99"/>
    <w:semiHidden/>
    <w:unhideWhenUsed/>
    <w:rsid w:val="00C83CC9"/>
    <w:rPr>
      <w:color w:val="43B2C7" w:themeColor="followedHyperlink"/>
      <w:u w:val="none"/>
    </w:rPr>
  </w:style>
  <w:style w:type="character" w:styleId="Hyperlinkki">
    <w:name w:val="Hyperlink"/>
    <w:basedOn w:val="Kappaleenoletusfontti"/>
    <w:uiPriority w:val="99"/>
    <w:unhideWhenUsed/>
    <w:rsid w:val="00C83CC9"/>
    <w:rPr>
      <w:color w:val="43B2C7" w:themeColor="hyperlink"/>
      <w:u w:val="none"/>
    </w:rPr>
  </w:style>
  <w:style w:type="numbering" w:customStyle="1" w:styleId="Luettelonumerot">
    <w:name w:val="Luettelonumerot"/>
    <w:uiPriority w:val="99"/>
    <w:rsid w:val="00C83CC9"/>
    <w:pPr>
      <w:numPr>
        <w:numId w:val="2"/>
      </w:numPr>
    </w:pPr>
  </w:style>
  <w:style w:type="paragraph" w:styleId="Merkittyluettelo">
    <w:name w:val="List Bullet"/>
    <w:basedOn w:val="Normaali"/>
    <w:uiPriority w:val="11"/>
    <w:qFormat/>
    <w:rsid w:val="00564B0F"/>
    <w:pPr>
      <w:numPr>
        <w:numId w:val="37"/>
      </w:numPr>
      <w:spacing w:before="240" w:after="120"/>
      <w:ind w:left="624" w:hanging="170"/>
    </w:pPr>
    <w:rPr>
      <w:rFonts w:ascii="Calibri Light" w:hAnsi="Calibri Light"/>
      <w:sz w:val="22"/>
    </w:rPr>
  </w:style>
  <w:style w:type="paragraph" w:styleId="Otsikko">
    <w:name w:val="Title"/>
    <w:basedOn w:val="Normaali"/>
    <w:next w:val="Leipteksti"/>
    <w:link w:val="OtsikkoChar"/>
    <w:uiPriority w:val="10"/>
    <w:qFormat/>
    <w:rsid w:val="00C83CC9"/>
    <w:pPr>
      <w:keepNext/>
      <w:spacing w:before="120" w:after="480" w:line="240" w:lineRule="auto"/>
      <w:contextualSpacing/>
    </w:pPr>
    <w:rPr>
      <w:rFonts w:asciiTheme="majorHAnsi" w:eastAsiaTheme="majorEastAsia" w:hAnsiTheme="majorHAnsi" w:cstheme="majorHAnsi"/>
      <w:sz w:val="36"/>
      <w:szCs w:val="52"/>
    </w:rPr>
  </w:style>
  <w:style w:type="paragraph" w:styleId="Numeroituluettelo">
    <w:name w:val="List Number"/>
    <w:basedOn w:val="Normaali"/>
    <w:uiPriority w:val="12"/>
    <w:qFormat/>
    <w:rsid w:val="00C83CC9"/>
    <w:pPr>
      <w:numPr>
        <w:numId w:val="5"/>
      </w:numPr>
      <w:spacing w:before="60"/>
    </w:pPr>
  </w:style>
  <w:style w:type="character" w:customStyle="1" w:styleId="OtsikkoChar">
    <w:name w:val="Otsikko Char"/>
    <w:basedOn w:val="Kappaleenoletusfontti"/>
    <w:link w:val="Otsikko"/>
    <w:uiPriority w:val="10"/>
    <w:rsid w:val="00C83CC9"/>
    <w:rPr>
      <w:rFonts w:asciiTheme="majorHAnsi" w:eastAsiaTheme="majorEastAsia" w:hAnsiTheme="majorHAnsi" w:cstheme="majorHAnsi"/>
      <w:sz w:val="36"/>
      <w:szCs w:val="52"/>
    </w:rPr>
  </w:style>
  <w:style w:type="paragraph" w:styleId="Yltunniste">
    <w:name w:val="header"/>
    <w:basedOn w:val="Normaali"/>
    <w:link w:val="YltunnisteChar"/>
    <w:uiPriority w:val="99"/>
    <w:rsid w:val="00C83CC9"/>
    <w:pPr>
      <w:suppressAutoHyphens/>
    </w:pPr>
  </w:style>
  <w:style w:type="character" w:customStyle="1" w:styleId="YltunnisteChar">
    <w:name w:val="Ylätunniste Char"/>
    <w:basedOn w:val="Kappaleenoletusfontti"/>
    <w:link w:val="Yltunniste"/>
    <w:uiPriority w:val="99"/>
    <w:rsid w:val="00C83CC9"/>
  </w:style>
  <w:style w:type="paragraph" w:styleId="Alatunniste">
    <w:name w:val="footer"/>
    <w:basedOn w:val="Normaali"/>
    <w:link w:val="AlatunnisteChar"/>
    <w:rsid w:val="00C83CC9"/>
    <w:pPr>
      <w:suppressAutoHyphens/>
      <w:spacing w:line="240" w:lineRule="auto"/>
    </w:pPr>
    <w:rPr>
      <w:noProof/>
      <w:sz w:val="14"/>
    </w:rPr>
  </w:style>
  <w:style w:type="character" w:customStyle="1" w:styleId="AlatunnisteChar">
    <w:name w:val="Alatunniste Char"/>
    <w:basedOn w:val="Kappaleenoletusfontti"/>
    <w:link w:val="Alatunniste"/>
    <w:rsid w:val="00C83CC9"/>
    <w:rPr>
      <w:noProof/>
      <w:sz w:val="14"/>
    </w:rPr>
  </w:style>
  <w:style w:type="table" w:styleId="TaulukkoRuudukko">
    <w:name w:val="Table Grid"/>
    <w:basedOn w:val="Normaalitaulukko"/>
    <w:uiPriority w:val="59"/>
    <w:rsid w:val="00C83C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C83CC9"/>
    <w:pPr>
      <w:spacing w:line="240" w:lineRule="auto"/>
    </w:pPr>
    <w:tblPr/>
  </w:style>
  <w:style w:type="character" w:styleId="Paikkamerkkiteksti">
    <w:name w:val="Placeholder Text"/>
    <w:basedOn w:val="Kappaleenoletusfontti"/>
    <w:uiPriority w:val="99"/>
    <w:rsid w:val="00C83CC9"/>
    <w:rPr>
      <w:color w:val="auto"/>
    </w:rPr>
  </w:style>
  <w:style w:type="paragraph" w:styleId="Seliteteksti">
    <w:name w:val="Balloon Text"/>
    <w:basedOn w:val="Normaali"/>
    <w:link w:val="SelitetekstiChar"/>
    <w:uiPriority w:val="99"/>
    <w:semiHidden/>
    <w:unhideWhenUsed/>
    <w:rsid w:val="00C83CC9"/>
    <w:rPr>
      <w:rFonts w:ascii="Tahoma" w:hAnsi="Tahoma" w:cs="Tahoma"/>
      <w:sz w:val="16"/>
      <w:szCs w:val="16"/>
    </w:rPr>
  </w:style>
  <w:style w:type="character" w:customStyle="1" w:styleId="SelitetekstiChar">
    <w:name w:val="Seliteteksti Char"/>
    <w:basedOn w:val="Kappaleenoletusfontti"/>
    <w:link w:val="Seliteteksti"/>
    <w:uiPriority w:val="99"/>
    <w:semiHidden/>
    <w:rsid w:val="00C83CC9"/>
    <w:rPr>
      <w:rFonts w:ascii="Tahoma" w:hAnsi="Tahoma" w:cs="Tahoma"/>
      <w:sz w:val="16"/>
      <w:szCs w:val="16"/>
    </w:rPr>
  </w:style>
  <w:style w:type="paragraph" w:styleId="Hakemisto9">
    <w:name w:val="index 9"/>
    <w:basedOn w:val="Normaali"/>
    <w:next w:val="Normaali"/>
    <w:autoRedefine/>
    <w:uiPriority w:val="14"/>
    <w:semiHidden/>
    <w:rsid w:val="00C83CC9"/>
    <w:pPr>
      <w:ind w:left="1980" w:hanging="220"/>
    </w:pPr>
  </w:style>
  <w:style w:type="paragraph" w:customStyle="1" w:styleId="Taulukkoteksti">
    <w:name w:val="Taulukkoteksti"/>
    <w:basedOn w:val="Normaali"/>
    <w:uiPriority w:val="40"/>
    <w:rsid w:val="00C83CC9"/>
    <w:pPr>
      <w:spacing w:before="60"/>
    </w:pPr>
    <w:rPr>
      <w:sz w:val="18"/>
    </w:rPr>
  </w:style>
  <w:style w:type="paragraph" w:customStyle="1" w:styleId="Taulukko-otsikko">
    <w:name w:val="Taulukko-otsikko"/>
    <w:basedOn w:val="Normaali"/>
    <w:next w:val="Taulukkoteksti"/>
    <w:uiPriority w:val="40"/>
    <w:rsid w:val="00C83CC9"/>
    <w:pPr>
      <w:spacing w:before="60" w:after="60"/>
    </w:pPr>
    <w:rPr>
      <w:b/>
      <w:sz w:val="18"/>
    </w:rPr>
  </w:style>
  <w:style w:type="paragraph" w:styleId="Sisllysluettelonotsikko">
    <w:name w:val="TOC Heading"/>
    <w:basedOn w:val="Otsikko"/>
    <w:next w:val="Normaali"/>
    <w:uiPriority w:val="39"/>
    <w:rsid w:val="00C83CC9"/>
    <w:pPr>
      <w:keepLines/>
      <w:spacing w:before="0" w:after="0"/>
    </w:pPr>
    <w:rPr>
      <w:caps/>
      <w:sz w:val="20"/>
    </w:rPr>
  </w:style>
  <w:style w:type="paragraph" w:styleId="Sisluet1">
    <w:name w:val="toc 1"/>
    <w:basedOn w:val="Normaali"/>
    <w:next w:val="Normaali"/>
    <w:autoRedefine/>
    <w:uiPriority w:val="39"/>
    <w:rsid w:val="00C83CC9"/>
    <w:pPr>
      <w:tabs>
        <w:tab w:val="left" w:pos="567"/>
        <w:tab w:val="left" w:pos="851"/>
        <w:tab w:val="right" w:leader="dot" w:pos="10065"/>
      </w:tabs>
      <w:spacing w:before="200"/>
      <w:ind w:left="567" w:hanging="567"/>
    </w:pPr>
    <w:rPr>
      <w:b/>
      <w:noProof/>
    </w:rPr>
  </w:style>
  <w:style w:type="paragraph" w:styleId="Sisluet2">
    <w:name w:val="toc 2"/>
    <w:basedOn w:val="Normaali"/>
    <w:next w:val="Normaali"/>
    <w:autoRedefine/>
    <w:uiPriority w:val="39"/>
    <w:rsid w:val="00C83CC9"/>
    <w:pPr>
      <w:tabs>
        <w:tab w:val="left" w:pos="1276"/>
        <w:tab w:val="right" w:leader="dot" w:pos="10065"/>
      </w:tabs>
      <w:spacing w:before="40"/>
      <w:ind w:left="1191" w:hanging="624"/>
    </w:pPr>
    <w:rPr>
      <w:noProof/>
    </w:rPr>
  </w:style>
  <w:style w:type="paragraph" w:styleId="Sisluet3">
    <w:name w:val="toc 3"/>
    <w:basedOn w:val="Sisluet2"/>
    <w:next w:val="Normaali"/>
    <w:autoRedefine/>
    <w:uiPriority w:val="39"/>
    <w:rsid w:val="00C83CC9"/>
    <w:pPr>
      <w:tabs>
        <w:tab w:val="clear" w:pos="1276"/>
        <w:tab w:val="left" w:pos="1843"/>
      </w:tabs>
      <w:spacing w:before="0"/>
      <w:ind w:left="1758" w:hanging="567"/>
    </w:pPr>
  </w:style>
  <w:style w:type="table" w:customStyle="1" w:styleId="A-Insinrit">
    <w:name w:val="A-Insinöörit"/>
    <w:basedOn w:val="Normaalitaulukko"/>
    <w:uiPriority w:val="99"/>
    <w:rsid w:val="00C83CC9"/>
    <w:pPr>
      <w:spacing w:line="240" w:lineRule="auto"/>
    </w:pPr>
    <w:tblPr>
      <w:tblInd w:w="2716"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Pr>
  </w:style>
  <w:style w:type="numbering" w:customStyle="1" w:styleId="Otsikkonumerointi">
    <w:name w:val="Otsikkonumerointi"/>
    <w:uiPriority w:val="99"/>
    <w:rsid w:val="00C83CC9"/>
    <w:pPr>
      <w:numPr>
        <w:numId w:val="3"/>
      </w:numPr>
    </w:pPr>
  </w:style>
  <w:style w:type="character" w:customStyle="1" w:styleId="EivliChar">
    <w:name w:val="Ei väliä Char"/>
    <w:basedOn w:val="Kappaleenoletusfontti"/>
    <w:link w:val="Eivli"/>
    <w:uiPriority w:val="2"/>
    <w:rsid w:val="00137D53"/>
    <w:rPr>
      <w:rFonts w:ascii="Calibri" w:hAnsi="Calibri"/>
    </w:rPr>
  </w:style>
  <w:style w:type="paragraph" w:styleId="Alaotsikko">
    <w:name w:val="Subtitle"/>
    <w:basedOn w:val="Normaali"/>
    <w:next w:val="Normaali"/>
    <w:link w:val="AlaotsikkoChar"/>
    <w:uiPriority w:val="11"/>
    <w:qFormat/>
    <w:rsid w:val="00C83CC9"/>
    <w:pPr>
      <w:numPr>
        <w:ilvl w:val="1"/>
      </w:numPr>
      <w:spacing w:after="240"/>
      <w:ind w:left="851"/>
    </w:pPr>
    <w:rPr>
      <w:rFonts w:eastAsiaTheme="minorEastAsia"/>
      <w:sz w:val="32"/>
      <w:szCs w:val="22"/>
    </w:rPr>
  </w:style>
  <w:style w:type="character" w:customStyle="1" w:styleId="AlaotsikkoChar">
    <w:name w:val="Alaotsikko Char"/>
    <w:basedOn w:val="Kappaleenoletusfontti"/>
    <w:link w:val="Alaotsikko"/>
    <w:uiPriority w:val="11"/>
    <w:rsid w:val="00C83CC9"/>
    <w:rPr>
      <w:rFonts w:eastAsiaTheme="minorEastAsia"/>
      <w:sz w:val="32"/>
      <w:szCs w:val="22"/>
    </w:rPr>
  </w:style>
  <w:style w:type="paragraph" w:styleId="Hakemisto1">
    <w:name w:val="index 1"/>
    <w:basedOn w:val="Normaali"/>
    <w:next w:val="Normaali"/>
    <w:autoRedefine/>
    <w:uiPriority w:val="14"/>
    <w:semiHidden/>
    <w:unhideWhenUsed/>
    <w:rsid w:val="00C83CC9"/>
    <w:pPr>
      <w:spacing w:line="240" w:lineRule="auto"/>
      <w:ind w:left="200" w:hanging="200"/>
    </w:pPr>
  </w:style>
  <w:style w:type="paragraph" w:styleId="Hakemistonotsikko">
    <w:name w:val="index heading"/>
    <w:basedOn w:val="Normaali"/>
    <w:next w:val="Hakemisto1"/>
    <w:uiPriority w:val="13"/>
    <w:semiHidden/>
    <w:rsid w:val="00C83CC9"/>
    <w:rPr>
      <w:rFonts w:asciiTheme="majorHAnsi" w:eastAsiaTheme="majorEastAsia" w:hAnsiTheme="majorHAnsi" w:cstheme="majorBidi"/>
      <w:b/>
      <w:bCs/>
    </w:rPr>
  </w:style>
  <w:style w:type="paragraph" w:styleId="Kuvaotsikko">
    <w:name w:val="caption"/>
    <w:basedOn w:val="Normaali"/>
    <w:next w:val="Normaali"/>
    <w:uiPriority w:val="35"/>
    <w:unhideWhenUsed/>
    <w:qFormat/>
    <w:rsid w:val="00C83CC9"/>
    <w:pPr>
      <w:spacing w:line="240" w:lineRule="auto"/>
    </w:pPr>
    <w:rPr>
      <w:b/>
      <w:iCs/>
      <w:sz w:val="18"/>
      <w:szCs w:val="18"/>
    </w:rPr>
  </w:style>
  <w:style w:type="paragraph" w:styleId="Sisluet4">
    <w:name w:val="toc 4"/>
    <w:basedOn w:val="Normaali"/>
    <w:next w:val="Normaali"/>
    <w:autoRedefine/>
    <w:uiPriority w:val="39"/>
    <w:rsid w:val="00C83CC9"/>
    <w:pPr>
      <w:tabs>
        <w:tab w:val="left" w:pos="2608"/>
        <w:tab w:val="right" w:leader="dot" w:pos="10065"/>
      </w:tabs>
      <w:ind w:left="2609" w:hanging="851"/>
    </w:pPr>
    <w:rPr>
      <w:noProof/>
    </w:rPr>
  </w:style>
  <w:style w:type="paragraph" w:styleId="Luettelokappale">
    <w:name w:val="List Paragraph"/>
    <w:basedOn w:val="Normaali"/>
    <w:uiPriority w:val="34"/>
    <w:unhideWhenUsed/>
    <w:qFormat/>
    <w:rsid w:val="004F5B3F"/>
    <w:pPr>
      <w:ind w:left="720"/>
      <w:contextualSpacing/>
    </w:pPr>
  </w:style>
  <w:style w:type="character" w:styleId="Ratkaisematonmaininta">
    <w:name w:val="Unresolved Mention"/>
    <w:basedOn w:val="Kappaleenoletusfontti"/>
    <w:uiPriority w:val="99"/>
    <w:semiHidden/>
    <w:unhideWhenUsed/>
    <w:rsid w:val="0000091B"/>
    <w:rPr>
      <w:color w:val="605E5C"/>
      <w:shd w:val="clear" w:color="auto" w:fill="E1DFDD"/>
    </w:rPr>
  </w:style>
  <w:style w:type="table" w:styleId="Ruudukkotaulukko4-korostus4">
    <w:name w:val="Grid Table 4 Accent 4"/>
    <w:basedOn w:val="Normaalitaulukko"/>
    <w:uiPriority w:val="49"/>
    <w:rsid w:val="00911E52"/>
    <w:pPr>
      <w:spacing w:line="240" w:lineRule="auto"/>
    </w:pPr>
    <w:tblPr>
      <w:tblStyleRowBandSize w:val="1"/>
      <w:tblStyleColBandSize w:val="1"/>
      <w:tblBorders>
        <w:top w:val="single" w:sz="4" w:space="0" w:color="CDC1AC" w:themeColor="accent4" w:themeTint="99"/>
        <w:left w:val="single" w:sz="4" w:space="0" w:color="CDC1AC" w:themeColor="accent4" w:themeTint="99"/>
        <w:bottom w:val="single" w:sz="4" w:space="0" w:color="CDC1AC" w:themeColor="accent4" w:themeTint="99"/>
        <w:right w:val="single" w:sz="4" w:space="0" w:color="CDC1AC" w:themeColor="accent4" w:themeTint="99"/>
        <w:insideH w:val="single" w:sz="4" w:space="0" w:color="CDC1AC" w:themeColor="accent4" w:themeTint="99"/>
        <w:insideV w:val="single" w:sz="4" w:space="0" w:color="CDC1AC" w:themeColor="accent4" w:themeTint="99"/>
      </w:tblBorders>
    </w:tblPr>
    <w:tblStylePr w:type="firstRow">
      <w:rPr>
        <w:b/>
        <w:bCs/>
        <w:color w:val="FFFFFF" w:themeColor="background1"/>
      </w:rPr>
      <w:tblPr/>
      <w:tcPr>
        <w:tcBorders>
          <w:top w:val="single" w:sz="4" w:space="0" w:color="AC9875" w:themeColor="accent4"/>
          <w:left w:val="single" w:sz="4" w:space="0" w:color="AC9875" w:themeColor="accent4"/>
          <w:bottom w:val="single" w:sz="4" w:space="0" w:color="AC9875" w:themeColor="accent4"/>
          <w:right w:val="single" w:sz="4" w:space="0" w:color="AC9875" w:themeColor="accent4"/>
          <w:insideH w:val="nil"/>
          <w:insideV w:val="nil"/>
        </w:tcBorders>
        <w:shd w:val="clear" w:color="auto" w:fill="AC9875" w:themeFill="accent4"/>
      </w:tcPr>
    </w:tblStylePr>
    <w:tblStylePr w:type="lastRow">
      <w:rPr>
        <w:b/>
        <w:bCs/>
      </w:rPr>
      <w:tblPr/>
      <w:tcPr>
        <w:tcBorders>
          <w:top w:val="double" w:sz="4" w:space="0" w:color="AC9875" w:themeColor="accent4"/>
        </w:tcBorders>
      </w:tcPr>
    </w:tblStylePr>
    <w:tblStylePr w:type="firstCol">
      <w:rPr>
        <w:b/>
        <w:bCs/>
      </w:rPr>
    </w:tblStylePr>
    <w:tblStylePr w:type="lastCol">
      <w:rPr>
        <w:b/>
        <w:bCs/>
      </w:rPr>
    </w:tblStylePr>
    <w:tblStylePr w:type="band1Vert">
      <w:tblPr/>
      <w:tcPr>
        <w:shd w:val="clear" w:color="auto" w:fill="EEEAE3" w:themeFill="accent4" w:themeFillTint="33"/>
      </w:tcPr>
    </w:tblStylePr>
    <w:tblStylePr w:type="band1Horz">
      <w:tblPr/>
      <w:tcPr>
        <w:shd w:val="clear" w:color="auto" w:fill="EEEAE3" w:themeFill="accent4" w:themeFillTint="33"/>
      </w:tcPr>
    </w:tblStylePr>
  </w:style>
  <w:style w:type="paragraph" w:styleId="NormaaliWWW">
    <w:name w:val="Normal (Web)"/>
    <w:basedOn w:val="Normaali"/>
    <w:uiPriority w:val="99"/>
    <w:unhideWhenUsed/>
    <w:rsid w:val="002A6B4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ivunumero">
    <w:name w:val="page number"/>
    <w:basedOn w:val="Kappaleenoletusfontti"/>
    <w:uiPriority w:val="99"/>
    <w:semiHidden/>
    <w:unhideWhenUsed/>
    <w:rsid w:val="002603A8"/>
  </w:style>
  <w:style w:type="paragraph" w:customStyle="1" w:styleId="Leipteksti1">
    <w:name w:val="Leipäteksti1"/>
    <w:basedOn w:val="Normaali"/>
    <w:qFormat/>
    <w:rsid w:val="00564B0F"/>
    <w:pPr>
      <w:spacing w:after="240" w:line="252" w:lineRule="exact"/>
      <w:ind w:left="454" w:right="284"/>
      <w:jc w:val="both"/>
    </w:pPr>
    <w:rPr>
      <w:rFonts w:ascii="Calibri Light" w:eastAsia="Calibri" w:hAnsi="Calibri Light" w:cs="Calibri"/>
      <w:sz w:val="22"/>
      <w:szCs w:val="22"/>
    </w:rPr>
  </w:style>
  <w:style w:type="character" w:styleId="Kommentinviite">
    <w:name w:val="annotation reference"/>
    <w:basedOn w:val="Kappaleenoletusfontti"/>
    <w:uiPriority w:val="99"/>
    <w:semiHidden/>
    <w:unhideWhenUsed/>
    <w:rsid w:val="00C83037"/>
    <w:rPr>
      <w:sz w:val="16"/>
      <w:szCs w:val="16"/>
    </w:rPr>
  </w:style>
  <w:style w:type="paragraph" w:styleId="Kommentinteksti">
    <w:name w:val="annotation text"/>
    <w:basedOn w:val="Normaali"/>
    <w:link w:val="KommentintekstiChar"/>
    <w:uiPriority w:val="99"/>
    <w:semiHidden/>
    <w:unhideWhenUsed/>
    <w:rsid w:val="00583E35"/>
    <w:pPr>
      <w:spacing w:line="240" w:lineRule="auto"/>
    </w:pPr>
  </w:style>
  <w:style w:type="character" w:customStyle="1" w:styleId="KommentintekstiChar">
    <w:name w:val="Kommentin teksti Char"/>
    <w:basedOn w:val="Kappaleenoletusfontti"/>
    <w:link w:val="Kommentinteksti"/>
    <w:uiPriority w:val="99"/>
    <w:semiHidden/>
    <w:rsid w:val="00583E35"/>
  </w:style>
  <w:style w:type="paragraph" w:styleId="Kommentinotsikko">
    <w:name w:val="annotation subject"/>
    <w:basedOn w:val="Kommentinteksti"/>
    <w:next w:val="Kommentinteksti"/>
    <w:link w:val="KommentinotsikkoChar"/>
    <w:uiPriority w:val="99"/>
    <w:semiHidden/>
    <w:unhideWhenUsed/>
    <w:rsid w:val="00583E35"/>
    <w:rPr>
      <w:b/>
      <w:bCs/>
    </w:rPr>
  </w:style>
  <w:style w:type="character" w:customStyle="1" w:styleId="KommentinotsikkoChar">
    <w:name w:val="Kommentin otsikko Char"/>
    <w:basedOn w:val="KommentintekstiChar"/>
    <w:link w:val="Kommentinotsikko"/>
    <w:uiPriority w:val="99"/>
    <w:semiHidden/>
    <w:rsid w:val="00583E35"/>
    <w:rPr>
      <w:b/>
      <w:bCs/>
    </w:rPr>
  </w:style>
  <w:style w:type="paragraph" w:customStyle="1" w:styleId="vliotsikko">
    <w:name w:val="väliotsikko"/>
    <w:basedOn w:val="Leipteksti1"/>
    <w:qFormat/>
    <w:rsid w:val="005C6BDA"/>
    <w:pPr>
      <w:spacing w:before="360" w:after="120"/>
    </w:pPr>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990">
      <w:bodyDiv w:val="1"/>
      <w:marLeft w:val="0"/>
      <w:marRight w:val="0"/>
      <w:marTop w:val="0"/>
      <w:marBottom w:val="0"/>
      <w:divBdr>
        <w:top w:val="none" w:sz="0" w:space="0" w:color="auto"/>
        <w:left w:val="none" w:sz="0" w:space="0" w:color="auto"/>
        <w:bottom w:val="none" w:sz="0" w:space="0" w:color="auto"/>
        <w:right w:val="none" w:sz="0" w:space="0" w:color="auto"/>
      </w:divBdr>
    </w:div>
    <w:div w:id="177014191">
      <w:bodyDiv w:val="1"/>
      <w:marLeft w:val="0"/>
      <w:marRight w:val="0"/>
      <w:marTop w:val="0"/>
      <w:marBottom w:val="0"/>
      <w:divBdr>
        <w:top w:val="none" w:sz="0" w:space="0" w:color="auto"/>
        <w:left w:val="none" w:sz="0" w:space="0" w:color="auto"/>
        <w:bottom w:val="none" w:sz="0" w:space="0" w:color="auto"/>
        <w:right w:val="none" w:sz="0" w:space="0" w:color="auto"/>
      </w:divBdr>
    </w:div>
    <w:div w:id="254023925">
      <w:bodyDiv w:val="1"/>
      <w:marLeft w:val="0"/>
      <w:marRight w:val="0"/>
      <w:marTop w:val="0"/>
      <w:marBottom w:val="0"/>
      <w:divBdr>
        <w:top w:val="none" w:sz="0" w:space="0" w:color="auto"/>
        <w:left w:val="none" w:sz="0" w:space="0" w:color="auto"/>
        <w:bottom w:val="none" w:sz="0" w:space="0" w:color="auto"/>
        <w:right w:val="none" w:sz="0" w:space="0" w:color="auto"/>
      </w:divBdr>
      <w:divsChild>
        <w:div w:id="624191154">
          <w:marLeft w:val="360"/>
          <w:marRight w:val="0"/>
          <w:marTop w:val="200"/>
          <w:marBottom w:val="0"/>
          <w:divBdr>
            <w:top w:val="none" w:sz="0" w:space="0" w:color="auto"/>
            <w:left w:val="none" w:sz="0" w:space="0" w:color="auto"/>
            <w:bottom w:val="none" w:sz="0" w:space="0" w:color="auto"/>
            <w:right w:val="none" w:sz="0" w:space="0" w:color="auto"/>
          </w:divBdr>
        </w:div>
        <w:div w:id="2017265774">
          <w:marLeft w:val="360"/>
          <w:marRight w:val="0"/>
          <w:marTop w:val="200"/>
          <w:marBottom w:val="0"/>
          <w:divBdr>
            <w:top w:val="none" w:sz="0" w:space="0" w:color="auto"/>
            <w:left w:val="none" w:sz="0" w:space="0" w:color="auto"/>
            <w:bottom w:val="none" w:sz="0" w:space="0" w:color="auto"/>
            <w:right w:val="none" w:sz="0" w:space="0" w:color="auto"/>
          </w:divBdr>
        </w:div>
        <w:div w:id="1591159125">
          <w:marLeft w:val="360"/>
          <w:marRight w:val="0"/>
          <w:marTop w:val="200"/>
          <w:marBottom w:val="0"/>
          <w:divBdr>
            <w:top w:val="none" w:sz="0" w:space="0" w:color="auto"/>
            <w:left w:val="none" w:sz="0" w:space="0" w:color="auto"/>
            <w:bottom w:val="none" w:sz="0" w:space="0" w:color="auto"/>
            <w:right w:val="none" w:sz="0" w:space="0" w:color="auto"/>
          </w:divBdr>
        </w:div>
        <w:div w:id="1749687797">
          <w:marLeft w:val="360"/>
          <w:marRight w:val="0"/>
          <w:marTop w:val="200"/>
          <w:marBottom w:val="0"/>
          <w:divBdr>
            <w:top w:val="none" w:sz="0" w:space="0" w:color="auto"/>
            <w:left w:val="none" w:sz="0" w:space="0" w:color="auto"/>
            <w:bottom w:val="none" w:sz="0" w:space="0" w:color="auto"/>
            <w:right w:val="none" w:sz="0" w:space="0" w:color="auto"/>
          </w:divBdr>
        </w:div>
        <w:div w:id="1458521621">
          <w:marLeft w:val="360"/>
          <w:marRight w:val="0"/>
          <w:marTop w:val="200"/>
          <w:marBottom w:val="0"/>
          <w:divBdr>
            <w:top w:val="none" w:sz="0" w:space="0" w:color="auto"/>
            <w:left w:val="none" w:sz="0" w:space="0" w:color="auto"/>
            <w:bottom w:val="none" w:sz="0" w:space="0" w:color="auto"/>
            <w:right w:val="none" w:sz="0" w:space="0" w:color="auto"/>
          </w:divBdr>
        </w:div>
        <w:div w:id="594829666">
          <w:marLeft w:val="360"/>
          <w:marRight w:val="0"/>
          <w:marTop w:val="200"/>
          <w:marBottom w:val="0"/>
          <w:divBdr>
            <w:top w:val="none" w:sz="0" w:space="0" w:color="auto"/>
            <w:left w:val="none" w:sz="0" w:space="0" w:color="auto"/>
            <w:bottom w:val="none" w:sz="0" w:space="0" w:color="auto"/>
            <w:right w:val="none" w:sz="0" w:space="0" w:color="auto"/>
          </w:divBdr>
        </w:div>
      </w:divsChild>
    </w:div>
    <w:div w:id="293608586">
      <w:bodyDiv w:val="1"/>
      <w:marLeft w:val="0"/>
      <w:marRight w:val="0"/>
      <w:marTop w:val="0"/>
      <w:marBottom w:val="0"/>
      <w:divBdr>
        <w:top w:val="none" w:sz="0" w:space="0" w:color="auto"/>
        <w:left w:val="none" w:sz="0" w:space="0" w:color="auto"/>
        <w:bottom w:val="none" w:sz="0" w:space="0" w:color="auto"/>
        <w:right w:val="none" w:sz="0" w:space="0" w:color="auto"/>
      </w:divBdr>
    </w:div>
    <w:div w:id="391199452">
      <w:bodyDiv w:val="1"/>
      <w:marLeft w:val="0"/>
      <w:marRight w:val="0"/>
      <w:marTop w:val="0"/>
      <w:marBottom w:val="0"/>
      <w:divBdr>
        <w:top w:val="none" w:sz="0" w:space="0" w:color="auto"/>
        <w:left w:val="none" w:sz="0" w:space="0" w:color="auto"/>
        <w:bottom w:val="none" w:sz="0" w:space="0" w:color="auto"/>
        <w:right w:val="none" w:sz="0" w:space="0" w:color="auto"/>
      </w:divBdr>
      <w:divsChild>
        <w:div w:id="1214544131">
          <w:marLeft w:val="0"/>
          <w:marRight w:val="0"/>
          <w:marTop w:val="0"/>
          <w:marBottom w:val="0"/>
          <w:divBdr>
            <w:top w:val="none" w:sz="0" w:space="0" w:color="auto"/>
            <w:left w:val="none" w:sz="0" w:space="0" w:color="auto"/>
            <w:bottom w:val="none" w:sz="0" w:space="0" w:color="auto"/>
            <w:right w:val="none" w:sz="0" w:space="0" w:color="auto"/>
          </w:divBdr>
          <w:divsChild>
            <w:div w:id="58215281">
              <w:marLeft w:val="0"/>
              <w:marRight w:val="0"/>
              <w:marTop w:val="0"/>
              <w:marBottom w:val="0"/>
              <w:divBdr>
                <w:top w:val="none" w:sz="0" w:space="0" w:color="auto"/>
                <w:left w:val="none" w:sz="0" w:space="0" w:color="auto"/>
                <w:bottom w:val="none" w:sz="0" w:space="0" w:color="auto"/>
                <w:right w:val="none" w:sz="0" w:space="0" w:color="auto"/>
              </w:divBdr>
              <w:divsChild>
                <w:div w:id="944725142">
                  <w:marLeft w:val="0"/>
                  <w:marRight w:val="0"/>
                  <w:marTop w:val="0"/>
                  <w:marBottom w:val="0"/>
                  <w:divBdr>
                    <w:top w:val="none" w:sz="0" w:space="0" w:color="auto"/>
                    <w:left w:val="none" w:sz="0" w:space="0" w:color="auto"/>
                    <w:bottom w:val="none" w:sz="0" w:space="0" w:color="auto"/>
                    <w:right w:val="none" w:sz="0" w:space="0" w:color="auto"/>
                  </w:divBdr>
                  <w:divsChild>
                    <w:div w:id="841506250">
                      <w:marLeft w:val="0"/>
                      <w:marRight w:val="0"/>
                      <w:marTop w:val="0"/>
                      <w:marBottom w:val="0"/>
                      <w:divBdr>
                        <w:top w:val="none" w:sz="0" w:space="0" w:color="auto"/>
                        <w:left w:val="none" w:sz="0" w:space="0" w:color="auto"/>
                        <w:bottom w:val="none" w:sz="0" w:space="0" w:color="auto"/>
                        <w:right w:val="none" w:sz="0" w:space="0" w:color="auto"/>
                      </w:divBdr>
                      <w:divsChild>
                        <w:div w:id="714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10509">
      <w:bodyDiv w:val="1"/>
      <w:marLeft w:val="0"/>
      <w:marRight w:val="0"/>
      <w:marTop w:val="0"/>
      <w:marBottom w:val="0"/>
      <w:divBdr>
        <w:top w:val="none" w:sz="0" w:space="0" w:color="auto"/>
        <w:left w:val="none" w:sz="0" w:space="0" w:color="auto"/>
        <w:bottom w:val="none" w:sz="0" w:space="0" w:color="auto"/>
        <w:right w:val="none" w:sz="0" w:space="0" w:color="auto"/>
      </w:divBdr>
      <w:divsChild>
        <w:div w:id="67460160">
          <w:marLeft w:val="432"/>
          <w:marRight w:val="0"/>
          <w:marTop w:val="0"/>
          <w:marBottom w:val="0"/>
          <w:divBdr>
            <w:top w:val="none" w:sz="0" w:space="0" w:color="auto"/>
            <w:left w:val="none" w:sz="0" w:space="0" w:color="auto"/>
            <w:bottom w:val="none" w:sz="0" w:space="0" w:color="auto"/>
            <w:right w:val="none" w:sz="0" w:space="0" w:color="auto"/>
          </w:divBdr>
        </w:div>
      </w:divsChild>
    </w:div>
    <w:div w:id="487786603">
      <w:bodyDiv w:val="1"/>
      <w:marLeft w:val="0"/>
      <w:marRight w:val="0"/>
      <w:marTop w:val="0"/>
      <w:marBottom w:val="0"/>
      <w:divBdr>
        <w:top w:val="none" w:sz="0" w:space="0" w:color="auto"/>
        <w:left w:val="none" w:sz="0" w:space="0" w:color="auto"/>
        <w:bottom w:val="none" w:sz="0" w:space="0" w:color="auto"/>
        <w:right w:val="none" w:sz="0" w:space="0" w:color="auto"/>
      </w:divBdr>
      <w:divsChild>
        <w:div w:id="205266270">
          <w:marLeft w:val="0"/>
          <w:marRight w:val="0"/>
          <w:marTop w:val="0"/>
          <w:marBottom w:val="0"/>
          <w:divBdr>
            <w:top w:val="none" w:sz="0" w:space="0" w:color="auto"/>
            <w:left w:val="none" w:sz="0" w:space="0" w:color="auto"/>
            <w:bottom w:val="none" w:sz="0" w:space="0" w:color="auto"/>
            <w:right w:val="none" w:sz="0" w:space="0" w:color="auto"/>
          </w:divBdr>
          <w:divsChild>
            <w:div w:id="885483447">
              <w:marLeft w:val="0"/>
              <w:marRight w:val="0"/>
              <w:marTop w:val="0"/>
              <w:marBottom w:val="0"/>
              <w:divBdr>
                <w:top w:val="none" w:sz="0" w:space="0" w:color="auto"/>
                <w:left w:val="none" w:sz="0" w:space="0" w:color="auto"/>
                <w:bottom w:val="none" w:sz="0" w:space="0" w:color="auto"/>
                <w:right w:val="none" w:sz="0" w:space="0" w:color="auto"/>
              </w:divBdr>
              <w:divsChild>
                <w:div w:id="1347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6532">
      <w:bodyDiv w:val="1"/>
      <w:marLeft w:val="0"/>
      <w:marRight w:val="0"/>
      <w:marTop w:val="0"/>
      <w:marBottom w:val="0"/>
      <w:divBdr>
        <w:top w:val="none" w:sz="0" w:space="0" w:color="auto"/>
        <w:left w:val="none" w:sz="0" w:space="0" w:color="auto"/>
        <w:bottom w:val="none" w:sz="0" w:space="0" w:color="auto"/>
        <w:right w:val="none" w:sz="0" w:space="0" w:color="auto"/>
      </w:divBdr>
      <w:divsChild>
        <w:div w:id="647591068">
          <w:marLeft w:val="360"/>
          <w:marRight w:val="0"/>
          <w:marTop w:val="200"/>
          <w:marBottom w:val="0"/>
          <w:divBdr>
            <w:top w:val="none" w:sz="0" w:space="0" w:color="auto"/>
            <w:left w:val="none" w:sz="0" w:space="0" w:color="auto"/>
            <w:bottom w:val="none" w:sz="0" w:space="0" w:color="auto"/>
            <w:right w:val="none" w:sz="0" w:space="0" w:color="auto"/>
          </w:divBdr>
        </w:div>
      </w:divsChild>
    </w:div>
    <w:div w:id="636180308">
      <w:bodyDiv w:val="1"/>
      <w:marLeft w:val="0"/>
      <w:marRight w:val="0"/>
      <w:marTop w:val="0"/>
      <w:marBottom w:val="0"/>
      <w:divBdr>
        <w:top w:val="none" w:sz="0" w:space="0" w:color="auto"/>
        <w:left w:val="none" w:sz="0" w:space="0" w:color="auto"/>
        <w:bottom w:val="none" w:sz="0" w:space="0" w:color="auto"/>
        <w:right w:val="none" w:sz="0" w:space="0" w:color="auto"/>
      </w:divBdr>
      <w:divsChild>
        <w:div w:id="1508396999">
          <w:marLeft w:val="0"/>
          <w:marRight w:val="0"/>
          <w:marTop w:val="0"/>
          <w:marBottom w:val="0"/>
          <w:divBdr>
            <w:top w:val="none" w:sz="0" w:space="0" w:color="auto"/>
            <w:left w:val="none" w:sz="0" w:space="0" w:color="auto"/>
            <w:bottom w:val="none" w:sz="0" w:space="0" w:color="auto"/>
            <w:right w:val="none" w:sz="0" w:space="0" w:color="auto"/>
          </w:divBdr>
          <w:divsChild>
            <w:div w:id="2111075952">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sChild>
                    <w:div w:id="3842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2434">
      <w:bodyDiv w:val="1"/>
      <w:marLeft w:val="0"/>
      <w:marRight w:val="0"/>
      <w:marTop w:val="0"/>
      <w:marBottom w:val="0"/>
      <w:divBdr>
        <w:top w:val="none" w:sz="0" w:space="0" w:color="auto"/>
        <w:left w:val="none" w:sz="0" w:space="0" w:color="auto"/>
        <w:bottom w:val="none" w:sz="0" w:space="0" w:color="auto"/>
        <w:right w:val="none" w:sz="0" w:space="0" w:color="auto"/>
      </w:divBdr>
    </w:div>
    <w:div w:id="665127914">
      <w:bodyDiv w:val="1"/>
      <w:marLeft w:val="0"/>
      <w:marRight w:val="0"/>
      <w:marTop w:val="0"/>
      <w:marBottom w:val="0"/>
      <w:divBdr>
        <w:top w:val="none" w:sz="0" w:space="0" w:color="auto"/>
        <w:left w:val="none" w:sz="0" w:space="0" w:color="auto"/>
        <w:bottom w:val="none" w:sz="0" w:space="0" w:color="auto"/>
        <w:right w:val="none" w:sz="0" w:space="0" w:color="auto"/>
      </w:divBdr>
    </w:div>
    <w:div w:id="708333419">
      <w:bodyDiv w:val="1"/>
      <w:marLeft w:val="0"/>
      <w:marRight w:val="0"/>
      <w:marTop w:val="0"/>
      <w:marBottom w:val="0"/>
      <w:divBdr>
        <w:top w:val="none" w:sz="0" w:space="0" w:color="auto"/>
        <w:left w:val="none" w:sz="0" w:space="0" w:color="auto"/>
        <w:bottom w:val="none" w:sz="0" w:space="0" w:color="auto"/>
        <w:right w:val="none" w:sz="0" w:space="0" w:color="auto"/>
      </w:divBdr>
    </w:div>
    <w:div w:id="737171520">
      <w:bodyDiv w:val="1"/>
      <w:marLeft w:val="0"/>
      <w:marRight w:val="0"/>
      <w:marTop w:val="0"/>
      <w:marBottom w:val="0"/>
      <w:divBdr>
        <w:top w:val="none" w:sz="0" w:space="0" w:color="auto"/>
        <w:left w:val="none" w:sz="0" w:space="0" w:color="auto"/>
        <w:bottom w:val="none" w:sz="0" w:space="0" w:color="auto"/>
        <w:right w:val="none" w:sz="0" w:space="0" w:color="auto"/>
      </w:divBdr>
    </w:div>
    <w:div w:id="942490949">
      <w:bodyDiv w:val="1"/>
      <w:marLeft w:val="0"/>
      <w:marRight w:val="0"/>
      <w:marTop w:val="0"/>
      <w:marBottom w:val="0"/>
      <w:divBdr>
        <w:top w:val="none" w:sz="0" w:space="0" w:color="auto"/>
        <w:left w:val="none" w:sz="0" w:space="0" w:color="auto"/>
        <w:bottom w:val="none" w:sz="0" w:space="0" w:color="auto"/>
        <w:right w:val="none" w:sz="0" w:space="0" w:color="auto"/>
      </w:divBdr>
    </w:div>
    <w:div w:id="1015692314">
      <w:bodyDiv w:val="1"/>
      <w:marLeft w:val="0"/>
      <w:marRight w:val="0"/>
      <w:marTop w:val="0"/>
      <w:marBottom w:val="0"/>
      <w:divBdr>
        <w:top w:val="none" w:sz="0" w:space="0" w:color="auto"/>
        <w:left w:val="none" w:sz="0" w:space="0" w:color="auto"/>
        <w:bottom w:val="none" w:sz="0" w:space="0" w:color="auto"/>
        <w:right w:val="none" w:sz="0" w:space="0" w:color="auto"/>
      </w:divBdr>
    </w:div>
    <w:div w:id="1121143600">
      <w:bodyDiv w:val="1"/>
      <w:marLeft w:val="0"/>
      <w:marRight w:val="0"/>
      <w:marTop w:val="0"/>
      <w:marBottom w:val="0"/>
      <w:divBdr>
        <w:top w:val="none" w:sz="0" w:space="0" w:color="auto"/>
        <w:left w:val="none" w:sz="0" w:space="0" w:color="auto"/>
        <w:bottom w:val="none" w:sz="0" w:space="0" w:color="auto"/>
        <w:right w:val="none" w:sz="0" w:space="0" w:color="auto"/>
      </w:divBdr>
      <w:divsChild>
        <w:div w:id="698551425">
          <w:marLeft w:val="0"/>
          <w:marRight w:val="0"/>
          <w:marTop w:val="0"/>
          <w:marBottom w:val="0"/>
          <w:divBdr>
            <w:top w:val="none" w:sz="0" w:space="0" w:color="auto"/>
            <w:left w:val="none" w:sz="0" w:space="0" w:color="auto"/>
            <w:bottom w:val="none" w:sz="0" w:space="0" w:color="auto"/>
            <w:right w:val="none" w:sz="0" w:space="0" w:color="auto"/>
          </w:divBdr>
        </w:div>
      </w:divsChild>
    </w:div>
    <w:div w:id="1230850359">
      <w:bodyDiv w:val="1"/>
      <w:marLeft w:val="0"/>
      <w:marRight w:val="0"/>
      <w:marTop w:val="0"/>
      <w:marBottom w:val="0"/>
      <w:divBdr>
        <w:top w:val="none" w:sz="0" w:space="0" w:color="auto"/>
        <w:left w:val="none" w:sz="0" w:space="0" w:color="auto"/>
        <w:bottom w:val="none" w:sz="0" w:space="0" w:color="auto"/>
        <w:right w:val="none" w:sz="0" w:space="0" w:color="auto"/>
      </w:divBdr>
      <w:divsChild>
        <w:div w:id="1158302724">
          <w:marLeft w:val="360"/>
          <w:marRight w:val="0"/>
          <w:marTop w:val="200"/>
          <w:marBottom w:val="0"/>
          <w:divBdr>
            <w:top w:val="none" w:sz="0" w:space="0" w:color="auto"/>
            <w:left w:val="none" w:sz="0" w:space="0" w:color="auto"/>
            <w:bottom w:val="none" w:sz="0" w:space="0" w:color="auto"/>
            <w:right w:val="none" w:sz="0" w:space="0" w:color="auto"/>
          </w:divBdr>
        </w:div>
      </w:divsChild>
    </w:div>
    <w:div w:id="1351447827">
      <w:bodyDiv w:val="1"/>
      <w:marLeft w:val="0"/>
      <w:marRight w:val="0"/>
      <w:marTop w:val="0"/>
      <w:marBottom w:val="0"/>
      <w:divBdr>
        <w:top w:val="none" w:sz="0" w:space="0" w:color="auto"/>
        <w:left w:val="none" w:sz="0" w:space="0" w:color="auto"/>
        <w:bottom w:val="none" w:sz="0" w:space="0" w:color="auto"/>
        <w:right w:val="none" w:sz="0" w:space="0" w:color="auto"/>
      </w:divBdr>
    </w:div>
    <w:div w:id="1351637706">
      <w:bodyDiv w:val="1"/>
      <w:marLeft w:val="0"/>
      <w:marRight w:val="0"/>
      <w:marTop w:val="0"/>
      <w:marBottom w:val="0"/>
      <w:divBdr>
        <w:top w:val="none" w:sz="0" w:space="0" w:color="auto"/>
        <w:left w:val="none" w:sz="0" w:space="0" w:color="auto"/>
        <w:bottom w:val="none" w:sz="0" w:space="0" w:color="auto"/>
        <w:right w:val="none" w:sz="0" w:space="0" w:color="auto"/>
      </w:divBdr>
    </w:div>
    <w:div w:id="1633168594">
      <w:bodyDiv w:val="1"/>
      <w:marLeft w:val="0"/>
      <w:marRight w:val="0"/>
      <w:marTop w:val="0"/>
      <w:marBottom w:val="0"/>
      <w:divBdr>
        <w:top w:val="none" w:sz="0" w:space="0" w:color="auto"/>
        <w:left w:val="none" w:sz="0" w:space="0" w:color="auto"/>
        <w:bottom w:val="none" w:sz="0" w:space="0" w:color="auto"/>
        <w:right w:val="none" w:sz="0" w:space="0" w:color="auto"/>
      </w:divBdr>
    </w:div>
    <w:div w:id="1723672153">
      <w:bodyDiv w:val="1"/>
      <w:marLeft w:val="0"/>
      <w:marRight w:val="0"/>
      <w:marTop w:val="0"/>
      <w:marBottom w:val="0"/>
      <w:divBdr>
        <w:top w:val="none" w:sz="0" w:space="0" w:color="auto"/>
        <w:left w:val="none" w:sz="0" w:space="0" w:color="auto"/>
        <w:bottom w:val="none" w:sz="0" w:space="0" w:color="auto"/>
        <w:right w:val="none" w:sz="0" w:space="0" w:color="auto"/>
      </w:divBdr>
    </w:div>
    <w:div w:id="1820070720">
      <w:bodyDiv w:val="1"/>
      <w:marLeft w:val="0"/>
      <w:marRight w:val="0"/>
      <w:marTop w:val="0"/>
      <w:marBottom w:val="0"/>
      <w:divBdr>
        <w:top w:val="none" w:sz="0" w:space="0" w:color="auto"/>
        <w:left w:val="none" w:sz="0" w:space="0" w:color="auto"/>
        <w:bottom w:val="none" w:sz="0" w:space="0" w:color="auto"/>
        <w:right w:val="none" w:sz="0" w:space="0" w:color="auto"/>
      </w:divBdr>
      <w:divsChild>
        <w:div w:id="128322136">
          <w:marLeft w:val="0"/>
          <w:marRight w:val="0"/>
          <w:marTop w:val="0"/>
          <w:marBottom w:val="0"/>
          <w:divBdr>
            <w:top w:val="none" w:sz="0" w:space="0" w:color="auto"/>
            <w:left w:val="none" w:sz="0" w:space="0" w:color="auto"/>
            <w:bottom w:val="none" w:sz="0" w:space="0" w:color="auto"/>
            <w:right w:val="none" w:sz="0" w:space="0" w:color="auto"/>
          </w:divBdr>
          <w:divsChild>
            <w:div w:id="788664421">
              <w:marLeft w:val="0"/>
              <w:marRight w:val="0"/>
              <w:marTop w:val="0"/>
              <w:marBottom w:val="0"/>
              <w:divBdr>
                <w:top w:val="none" w:sz="0" w:space="0" w:color="auto"/>
                <w:left w:val="none" w:sz="0" w:space="0" w:color="auto"/>
                <w:bottom w:val="none" w:sz="0" w:space="0" w:color="auto"/>
                <w:right w:val="none" w:sz="0" w:space="0" w:color="auto"/>
              </w:divBdr>
              <w:divsChild>
                <w:div w:id="1983273581">
                  <w:marLeft w:val="0"/>
                  <w:marRight w:val="0"/>
                  <w:marTop w:val="0"/>
                  <w:marBottom w:val="0"/>
                  <w:divBdr>
                    <w:top w:val="none" w:sz="0" w:space="0" w:color="auto"/>
                    <w:left w:val="none" w:sz="0" w:space="0" w:color="auto"/>
                    <w:bottom w:val="none" w:sz="0" w:space="0" w:color="auto"/>
                    <w:right w:val="none" w:sz="0" w:space="0" w:color="auto"/>
                  </w:divBdr>
                  <w:divsChild>
                    <w:div w:id="264575371">
                      <w:marLeft w:val="0"/>
                      <w:marRight w:val="0"/>
                      <w:marTop w:val="0"/>
                      <w:marBottom w:val="0"/>
                      <w:divBdr>
                        <w:top w:val="none" w:sz="0" w:space="0" w:color="auto"/>
                        <w:left w:val="none" w:sz="0" w:space="0" w:color="auto"/>
                        <w:bottom w:val="none" w:sz="0" w:space="0" w:color="auto"/>
                        <w:right w:val="none" w:sz="0" w:space="0" w:color="auto"/>
                      </w:divBdr>
                      <w:divsChild>
                        <w:div w:id="8120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57407">
      <w:bodyDiv w:val="1"/>
      <w:marLeft w:val="0"/>
      <w:marRight w:val="0"/>
      <w:marTop w:val="0"/>
      <w:marBottom w:val="0"/>
      <w:divBdr>
        <w:top w:val="none" w:sz="0" w:space="0" w:color="auto"/>
        <w:left w:val="none" w:sz="0" w:space="0" w:color="auto"/>
        <w:bottom w:val="none" w:sz="0" w:space="0" w:color="auto"/>
        <w:right w:val="none" w:sz="0" w:space="0" w:color="auto"/>
      </w:divBdr>
    </w:div>
    <w:div w:id="1962612543">
      <w:bodyDiv w:val="1"/>
      <w:marLeft w:val="0"/>
      <w:marRight w:val="0"/>
      <w:marTop w:val="0"/>
      <w:marBottom w:val="0"/>
      <w:divBdr>
        <w:top w:val="none" w:sz="0" w:space="0" w:color="auto"/>
        <w:left w:val="none" w:sz="0" w:space="0" w:color="auto"/>
        <w:bottom w:val="none" w:sz="0" w:space="0" w:color="auto"/>
        <w:right w:val="none" w:sz="0" w:space="0" w:color="auto"/>
      </w:divBdr>
    </w:div>
    <w:div w:id="1967467458">
      <w:bodyDiv w:val="1"/>
      <w:marLeft w:val="0"/>
      <w:marRight w:val="0"/>
      <w:marTop w:val="0"/>
      <w:marBottom w:val="0"/>
      <w:divBdr>
        <w:top w:val="none" w:sz="0" w:space="0" w:color="auto"/>
        <w:left w:val="none" w:sz="0" w:space="0" w:color="auto"/>
        <w:bottom w:val="none" w:sz="0" w:space="0" w:color="auto"/>
        <w:right w:val="none" w:sz="0" w:space="0" w:color="auto"/>
      </w:divBdr>
      <w:divsChild>
        <w:div w:id="913971071">
          <w:marLeft w:val="432"/>
          <w:marRight w:val="0"/>
          <w:marTop w:val="0"/>
          <w:marBottom w:val="0"/>
          <w:divBdr>
            <w:top w:val="none" w:sz="0" w:space="0" w:color="auto"/>
            <w:left w:val="none" w:sz="0" w:space="0" w:color="auto"/>
            <w:bottom w:val="none" w:sz="0" w:space="0" w:color="auto"/>
            <w:right w:val="none" w:sz="0" w:space="0" w:color="auto"/>
          </w:divBdr>
        </w:div>
      </w:divsChild>
    </w:div>
    <w:div w:id="1971552154">
      <w:bodyDiv w:val="1"/>
      <w:marLeft w:val="0"/>
      <w:marRight w:val="0"/>
      <w:marTop w:val="0"/>
      <w:marBottom w:val="0"/>
      <w:divBdr>
        <w:top w:val="none" w:sz="0" w:space="0" w:color="auto"/>
        <w:left w:val="none" w:sz="0" w:space="0" w:color="auto"/>
        <w:bottom w:val="none" w:sz="0" w:space="0" w:color="auto"/>
        <w:right w:val="none" w:sz="0" w:space="0" w:color="auto"/>
      </w:divBdr>
    </w:div>
    <w:div w:id="2002922659">
      <w:bodyDiv w:val="1"/>
      <w:marLeft w:val="0"/>
      <w:marRight w:val="0"/>
      <w:marTop w:val="0"/>
      <w:marBottom w:val="0"/>
      <w:divBdr>
        <w:top w:val="none" w:sz="0" w:space="0" w:color="auto"/>
        <w:left w:val="none" w:sz="0" w:space="0" w:color="auto"/>
        <w:bottom w:val="none" w:sz="0" w:space="0" w:color="auto"/>
        <w:right w:val="none" w:sz="0" w:space="0" w:color="auto"/>
      </w:divBdr>
    </w:div>
    <w:div w:id="2105489149">
      <w:bodyDiv w:val="1"/>
      <w:marLeft w:val="0"/>
      <w:marRight w:val="0"/>
      <w:marTop w:val="0"/>
      <w:marBottom w:val="0"/>
      <w:divBdr>
        <w:top w:val="none" w:sz="0" w:space="0" w:color="auto"/>
        <w:left w:val="none" w:sz="0" w:space="0" w:color="auto"/>
        <w:bottom w:val="none" w:sz="0" w:space="0" w:color="auto"/>
        <w:right w:val="none" w:sz="0" w:space="0" w:color="auto"/>
      </w:divBdr>
      <w:divsChild>
        <w:div w:id="106719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AppData\Roaming\Microsoft\Templates\A-Insin&#246;&#246;rit\Kirje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71690F575E874CBEC03349B30EA078"/>
        <w:category>
          <w:name w:val="Yleiset"/>
          <w:gallery w:val="placeholder"/>
        </w:category>
        <w:types>
          <w:type w:val="bbPlcHdr"/>
        </w:types>
        <w:behaviors>
          <w:behavior w:val="content"/>
        </w:behaviors>
        <w:guid w:val="{315816D2-98F3-A044-96BC-F14FD4E3BD20}"/>
      </w:docPartPr>
      <w:docPartBody>
        <w:p w:rsidR="008451E3" w:rsidRDefault="00896B00" w:rsidP="00896B00">
          <w:pPr>
            <w:pStyle w:val="9E71690F575E874CBEC03349B30EA078"/>
          </w:pPr>
          <w:r w:rsidRPr="00130A2A">
            <w:rPr>
              <w:rStyle w:val="Paikkamerkkiteksti"/>
            </w:rPr>
            <w:t>[Aihe]</w:t>
          </w:r>
        </w:p>
      </w:docPartBody>
    </w:docPart>
    <w:docPart>
      <w:docPartPr>
        <w:name w:val="FBE427BC2DBF8E4AACD41E5F50837AA1"/>
        <w:category>
          <w:name w:val="Yleiset"/>
          <w:gallery w:val="placeholder"/>
        </w:category>
        <w:types>
          <w:type w:val="bbPlcHdr"/>
        </w:types>
        <w:behaviors>
          <w:behavior w:val="content"/>
        </w:behaviors>
        <w:guid w:val="{47BF28B8-E4B7-E441-A91B-57B5866A786F}"/>
      </w:docPartPr>
      <w:docPartBody>
        <w:p w:rsidR="008451E3" w:rsidRDefault="00896B00" w:rsidP="00896B00">
          <w:pPr>
            <w:pStyle w:val="FBE427BC2DBF8E4AACD41E5F50837AA1"/>
          </w:pPr>
          <w:r w:rsidRPr="00ED4FDB">
            <w:t>[Napsauta ja lisää kuva valintanauhalta]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E2760"/>
    <w:multiLevelType w:val="multilevel"/>
    <w:tmpl w:val="1F44FA42"/>
    <w:styleLink w:val="Otsikkonumerointi"/>
    <w:lvl w:ilvl="0">
      <w:start w:val="1"/>
      <w:numFmt w:val="decimal"/>
      <w:pStyle w:val="Otsikko1"/>
      <w:lvlText w:val="%1"/>
      <w:lvlJc w:val="left"/>
      <w:pPr>
        <w:ind w:left="1418" w:hanging="567"/>
      </w:pPr>
      <w:rPr>
        <w:rFonts w:hint="default"/>
      </w:rPr>
    </w:lvl>
    <w:lvl w:ilvl="1">
      <w:start w:val="1"/>
      <w:numFmt w:val="decimal"/>
      <w:pStyle w:val="Otsikko2"/>
      <w:lvlText w:val="%1.%2"/>
      <w:lvlJc w:val="left"/>
      <w:pPr>
        <w:ind w:left="1418" w:hanging="567"/>
      </w:pPr>
      <w:rPr>
        <w:rFonts w:hint="default"/>
      </w:rPr>
    </w:lvl>
    <w:lvl w:ilvl="2">
      <w:start w:val="1"/>
      <w:numFmt w:val="decimal"/>
      <w:pStyle w:val="Otsikko3"/>
      <w:lvlText w:val="%1.%2.%3"/>
      <w:lvlJc w:val="left"/>
      <w:pPr>
        <w:ind w:left="1418" w:hanging="567"/>
      </w:pPr>
      <w:rPr>
        <w:rFonts w:hint="default"/>
      </w:rPr>
    </w:lvl>
    <w:lvl w:ilvl="3">
      <w:start w:val="1"/>
      <w:numFmt w:val="decimal"/>
      <w:pStyle w:val="Otsikko4"/>
      <w:lvlText w:val="%1.%2.%3.%4"/>
      <w:lvlJc w:val="left"/>
      <w:pPr>
        <w:ind w:left="1701" w:hanging="850"/>
      </w:pPr>
      <w:rPr>
        <w:rFonts w:hint="default"/>
      </w:rPr>
    </w:lvl>
    <w:lvl w:ilvl="4">
      <w:start w:val="1"/>
      <w:numFmt w:val="decimal"/>
      <w:pStyle w:val="Otsikko5"/>
      <w:lvlText w:val="%1.%2.%3.%4.%5"/>
      <w:lvlJc w:val="left"/>
      <w:pPr>
        <w:ind w:left="1985" w:hanging="1134"/>
      </w:pPr>
      <w:rPr>
        <w:rFonts w:hint="default"/>
      </w:rPr>
    </w:lvl>
    <w:lvl w:ilvl="5">
      <w:start w:val="1"/>
      <w:numFmt w:val="decimal"/>
      <w:pStyle w:val="Otsikko6"/>
      <w:lvlText w:val="%1.%2.%3.%4.%5.%6"/>
      <w:lvlJc w:val="left"/>
      <w:pPr>
        <w:ind w:left="1985" w:hanging="1134"/>
      </w:pPr>
      <w:rPr>
        <w:rFonts w:hint="default"/>
      </w:rPr>
    </w:lvl>
    <w:lvl w:ilvl="6">
      <w:start w:val="1"/>
      <w:numFmt w:val="decimal"/>
      <w:pStyle w:val="Otsikko7"/>
      <w:lvlText w:val="%1.%2.%3.%4.%5.%6.%7"/>
      <w:lvlJc w:val="left"/>
      <w:pPr>
        <w:ind w:left="2268" w:hanging="1417"/>
      </w:pPr>
      <w:rPr>
        <w:rFonts w:hint="default"/>
      </w:rPr>
    </w:lvl>
    <w:lvl w:ilvl="7">
      <w:start w:val="1"/>
      <w:numFmt w:val="decimal"/>
      <w:pStyle w:val="Otsikko8"/>
      <w:lvlText w:val="%1.%2.%3.%4.%5.%6.%7.%8"/>
      <w:lvlJc w:val="left"/>
      <w:pPr>
        <w:ind w:left="2552" w:hanging="1701"/>
      </w:pPr>
      <w:rPr>
        <w:rFonts w:hint="default"/>
      </w:rPr>
    </w:lvl>
    <w:lvl w:ilvl="8">
      <w:start w:val="1"/>
      <w:numFmt w:val="decimal"/>
      <w:pStyle w:val="Otsikko9"/>
      <w:lvlText w:val="%1.%2.%3.%4.%5.%6.%7.%8.%9"/>
      <w:lvlJc w:val="left"/>
      <w:pPr>
        <w:ind w:left="2552" w:hanging="1701"/>
      </w:pPr>
      <w:rPr>
        <w:rFonts w:hint="default"/>
      </w:rPr>
    </w:lvl>
  </w:abstractNum>
  <w:num w:numId="1" w16cid:durableId="171291781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6B"/>
    <w:rsid w:val="00012A3C"/>
    <w:rsid w:val="00036581"/>
    <w:rsid w:val="000463A8"/>
    <w:rsid w:val="00055E29"/>
    <w:rsid w:val="00073DC1"/>
    <w:rsid w:val="000755C6"/>
    <w:rsid w:val="000A4ECC"/>
    <w:rsid w:val="000D0359"/>
    <w:rsid w:val="000D7EB3"/>
    <w:rsid w:val="00116367"/>
    <w:rsid w:val="001215E9"/>
    <w:rsid w:val="001D461D"/>
    <w:rsid w:val="001F70F7"/>
    <w:rsid w:val="0021161C"/>
    <w:rsid w:val="00217F08"/>
    <w:rsid w:val="002C6435"/>
    <w:rsid w:val="002D08B4"/>
    <w:rsid w:val="002E1E80"/>
    <w:rsid w:val="002E7F2A"/>
    <w:rsid w:val="003732AE"/>
    <w:rsid w:val="003D2DBB"/>
    <w:rsid w:val="003F279C"/>
    <w:rsid w:val="00427728"/>
    <w:rsid w:val="004D281A"/>
    <w:rsid w:val="00510332"/>
    <w:rsid w:val="00563394"/>
    <w:rsid w:val="005D76F0"/>
    <w:rsid w:val="005E343E"/>
    <w:rsid w:val="005F0874"/>
    <w:rsid w:val="006162A7"/>
    <w:rsid w:val="00630FD8"/>
    <w:rsid w:val="00773F4F"/>
    <w:rsid w:val="0077405A"/>
    <w:rsid w:val="00782743"/>
    <w:rsid w:val="007C45D3"/>
    <w:rsid w:val="008451E3"/>
    <w:rsid w:val="00896B00"/>
    <w:rsid w:val="008A01C5"/>
    <w:rsid w:val="008E3C49"/>
    <w:rsid w:val="009E53C1"/>
    <w:rsid w:val="00A24D21"/>
    <w:rsid w:val="00B80AC1"/>
    <w:rsid w:val="00BF096B"/>
    <w:rsid w:val="00C72A6B"/>
    <w:rsid w:val="00D81168"/>
    <w:rsid w:val="00E01C15"/>
    <w:rsid w:val="00E826FD"/>
    <w:rsid w:val="00EC12FB"/>
    <w:rsid w:val="00F041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Leipteksti"/>
    <w:link w:val="Otsikko1Char"/>
    <w:uiPriority w:val="9"/>
    <w:qFormat/>
    <w:pPr>
      <w:keepNext/>
      <w:numPr>
        <w:numId w:val="1"/>
      </w:numPr>
      <w:spacing w:before="360" w:after="240" w:line="276" w:lineRule="auto"/>
      <w:outlineLvl w:val="0"/>
    </w:pPr>
    <w:rPr>
      <w:rFonts w:asciiTheme="majorHAnsi" w:eastAsiaTheme="majorEastAsia" w:hAnsiTheme="majorHAnsi" w:cstheme="majorBidi"/>
      <w:bCs/>
      <w:sz w:val="32"/>
      <w:szCs w:val="28"/>
      <w:lang w:eastAsia="en-US"/>
    </w:rPr>
  </w:style>
  <w:style w:type="paragraph" w:styleId="Otsikko2">
    <w:name w:val="heading 2"/>
    <w:basedOn w:val="Normaali"/>
    <w:next w:val="Leipteksti"/>
    <w:link w:val="Otsikko2Char"/>
    <w:uiPriority w:val="9"/>
    <w:qFormat/>
    <w:pPr>
      <w:keepNext/>
      <w:numPr>
        <w:ilvl w:val="1"/>
        <w:numId w:val="1"/>
      </w:numPr>
      <w:tabs>
        <w:tab w:val="left" w:pos="709"/>
      </w:tabs>
      <w:spacing w:before="360" w:after="240" w:line="276" w:lineRule="auto"/>
      <w:outlineLvl w:val="1"/>
    </w:pPr>
    <w:rPr>
      <w:rFonts w:asciiTheme="majorHAnsi" w:eastAsiaTheme="majorEastAsia" w:hAnsiTheme="majorHAnsi" w:cstheme="majorBidi"/>
      <w:b/>
      <w:bCs/>
      <w:sz w:val="24"/>
      <w:szCs w:val="26"/>
      <w:lang w:eastAsia="en-US"/>
    </w:rPr>
  </w:style>
  <w:style w:type="paragraph" w:styleId="Otsikko3">
    <w:name w:val="heading 3"/>
    <w:basedOn w:val="Normaali"/>
    <w:next w:val="Leipteksti"/>
    <w:link w:val="Otsikko3Char"/>
    <w:uiPriority w:val="9"/>
    <w:qFormat/>
    <w:pPr>
      <w:keepNext/>
      <w:numPr>
        <w:ilvl w:val="2"/>
        <w:numId w:val="1"/>
      </w:numPr>
      <w:spacing w:before="360" w:after="240" w:line="276" w:lineRule="auto"/>
      <w:outlineLvl w:val="2"/>
    </w:pPr>
    <w:rPr>
      <w:rFonts w:asciiTheme="majorHAnsi" w:eastAsiaTheme="majorEastAsia" w:hAnsiTheme="majorHAnsi" w:cstheme="majorBidi"/>
      <w:b/>
      <w:bCs/>
      <w:sz w:val="20"/>
      <w:szCs w:val="20"/>
      <w:lang w:eastAsia="en-US"/>
    </w:rPr>
  </w:style>
  <w:style w:type="paragraph" w:styleId="Otsikko4">
    <w:name w:val="heading 4"/>
    <w:basedOn w:val="Normaali"/>
    <w:next w:val="Leipteksti"/>
    <w:link w:val="Otsikko4Char"/>
    <w:uiPriority w:val="9"/>
    <w:qFormat/>
    <w:pPr>
      <w:keepNext/>
      <w:numPr>
        <w:ilvl w:val="3"/>
        <w:numId w:val="1"/>
      </w:numPr>
      <w:spacing w:before="360" w:after="240" w:line="276" w:lineRule="auto"/>
      <w:outlineLvl w:val="3"/>
    </w:pPr>
    <w:rPr>
      <w:rFonts w:asciiTheme="majorHAnsi" w:eastAsiaTheme="majorEastAsia" w:hAnsiTheme="majorHAnsi" w:cstheme="majorBidi"/>
      <w:b/>
      <w:bCs/>
      <w:iCs/>
      <w:sz w:val="20"/>
      <w:szCs w:val="20"/>
      <w:lang w:eastAsia="en-US"/>
    </w:rPr>
  </w:style>
  <w:style w:type="paragraph" w:styleId="Otsikko5">
    <w:name w:val="heading 5"/>
    <w:basedOn w:val="Normaali"/>
    <w:next w:val="Leipteksti"/>
    <w:link w:val="Otsikko5Char"/>
    <w:uiPriority w:val="9"/>
    <w:pPr>
      <w:keepNext/>
      <w:numPr>
        <w:ilvl w:val="4"/>
        <w:numId w:val="1"/>
      </w:numPr>
      <w:spacing w:before="360" w:after="240" w:line="276" w:lineRule="auto"/>
      <w:outlineLvl w:val="4"/>
    </w:pPr>
    <w:rPr>
      <w:rFonts w:asciiTheme="majorHAnsi" w:eastAsiaTheme="majorEastAsia" w:hAnsiTheme="majorHAnsi" w:cstheme="majorBidi"/>
      <w:sz w:val="20"/>
      <w:szCs w:val="20"/>
      <w:lang w:eastAsia="en-US"/>
    </w:rPr>
  </w:style>
  <w:style w:type="paragraph" w:styleId="Otsikko6">
    <w:name w:val="heading 6"/>
    <w:basedOn w:val="Normaali"/>
    <w:next w:val="Leipteksti"/>
    <w:link w:val="Otsikko6Char"/>
    <w:uiPriority w:val="9"/>
    <w:pPr>
      <w:keepNext/>
      <w:numPr>
        <w:ilvl w:val="5"/>
        <w:numId w:val="1"/>
      </w:numPr>
      <w:spacing w:before="360" w:after="240" w:line="276" w:lineRule="auto"/>
      <w:outlineLvl w:val="5"/>
    </w:pPr>
    <w:rPr>
      <w:rFonts w:asciiTheme="majorHAnsi" w:eastAsiaTheme="majorEastAsia" w:hAnsiTheme="majorHAnsi" w:cstheme="majorBidi"/>
      <w:iCs/>
      <w:sz w:val="20"/>
      <w:szCs w:val="20"/>
      <w:lang w:eastAsia="en-US"/>
    </w:rPr>
  </w:style>
  <w:style w:type="paragraph" w:styleId="Otsikko7">
    <w:name w:val="heading 7"/>
    <w:basedOn w:val="Normaali"/>
    <w:next w:val="Leipteksti"/>
    <w:link w:val="Otsikko7Char"/>
    <w:uiPriority w:val="9"/>
    <w:pPr>
      <w:keepNext/>
      <w:numPr>
        <w:ilvl w:val="6"/>
        <w:numId w:val="1"/>
      </w:numPr>
      <w:spacing w:before="360" w:after="240" w:line="276" w:lineRule="auto"/>
      <w:outlineLvl w:val="6"/>
    </w:pPr>
    <w:rPr>
      <w:rFonts w:asciiTheme="majorHAnsi" w:eastAsiaTheme="majorEastAsia" w:hAnsiTheme="majorHAnsi" w:cstheme="majorBidi"/>
      <w:iCs/>
      <w:sz w:val="20"/>
      <w:szCs w:val="20"/>
      <w:lang w:eastAsia="en-US"/>
    </w:rPr>
  </w:style>
  <w:style w:type="paragraph" w:styleId="Otsikko8">
    <w:name w:val="heading 8"/>
    <w:basedOn w:val="Normaali"/>
    <w:next w:val="Leipteksti"/>
    <w:link w:val="Otsikko8Char"/>
    <w:uiPriority w:val="9"/>
    <w:pPr>
      <w:keepNext/>
      <w:numPr>
        <w:ilvl w:val="7"/>
        <w:numId w:val="1"/>
      </w:numPr>
      <w:spacing w:before="360" w:after="240" w:line="276" w:lineRule="auto"/>
      <w:outlineLvl w:val="7"/>
    </w:pPr>
    <w:rPr>
      <w:rFonts w:asciiTheme="majorHAnsi" w:eastAsiaTheme="majorEastAsia" w:hAnsiTheme="majorHAnsi" w:cstheme="majorBidi"/>
      <w:sz w:val="20"/>
      <w:szCs w:val="20"/>
      <w:lang w:eastAsia="en-US"/>
    </w:rPr>
  </w:style>
  <w:style w:type="paragraph" w:styleId="Otsikko9">
    <w:name w:val="heading 9"/>
    <w:basedOn w:val="Normaali"/>
    <w:next w:val="Leipteksti"/>
    <w:link w:val="Otsikko9Char"/>
    <w:uiPriority w:val="9"/>
    <w:pPr>
      <w:keepNext/>
      <w:numPr>
        <w:ilvl w:val="8"/>
        <w:numId w:val="1"/>
      </w:numPr>
      <w:spacing w:before="360" w:after="240" w:line="276" w:lineRule="auto"/>
      <w:outlineLvl w:val="8"/>
    </w:pPr>
    <w:rPr>
      <w:rFonts w:asciiTheme="majorHAnsi" w:eastAsiaTheme="majorEastAsia" w:hAnsiTheme="majorHAnsi" w:cstheme="majorBidi"/>
      <w:iCs/>
      <w:sz w:val="20"/>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bCs/>
      <w:sz w:val="32"/>
      <w:szCs w:val="28"/>
      <w:lang w:eastAsia="en-US"/>
    </w:rPr>
  </w:style>
  <w:style w:type="character" w:customStyle="1" w:styleId="Otsikko2Char">
    <w:name w:val="Otsikko 2 Char"/>
    <w:basedOn w:val="Kappaleenoletusfontti"/>
    <w:link w:val="Otsikko2"/>
    <w:uiPriority w:val="9"/>
    <w:rPr>
      <w:rFonts w:asciiTheme="majorHAnsi" w:eastAsiaTheme="majorEastAsia" w:hAnsiTheme="majorHAnsi" w:cstheme="majorBidi"/>
      <w:b/>
      <w:bCs/>
      <w:sz w:val="24"/>
      <w:szCs w:val="26"/>
      <w:lang w:eastAsia="en-US"/>
    </w:rPr>
  </w:style>
  <w:style w:type="character" w:customStyle="1" w:styleId="Otsikko3Char">
    <w:name w:val="Otsikko 3 Char"/>
    <w:basedOn w:val="Kappaleenoletusfontti"/>
    <w:link w:val="Otsikko3"/>
    <w:uiPriority w:val="9"/>
    <w:rPr>
      <w:rFonts w:asciiTheme="majorHAnsi" w:eastAsiaTheme="majorEastAsia" w:hAnsiTheme="majorHAnsi" w:cstheme="majorBidi"/>
      <w:b/>
      <w:bCs/>
      <w:sz w:val="20"/>
      <w:szCs w:val="20"/>
      <w:lang w:eastAsia="en-US"/>
    </w:rPr>
  </w:style>
  <w:style w:type="character" w:customStyle="1" w:styleId="Otsikko4Char">
    <w:name w:val="Otsikko 4 Char"/>
    <w:basedOn w:val="Kappaleenoletusfontti"/>
    <w:link w:val="Otsikko4"/>
    <w:uiPriority w:val="9"/>
    <w:rPr>
      <w:rFonts w:asciiTheme="majorHAnsi" w:eastAsiaTheme="majorEastAsia" w:hAnsiTheme="majorHAnsi" w:cstheme="majorBidi"/>
      <w:b/>
      <w:bCs/>
      <w:iCs/>
      <w:sz w:val="20"/>
      <w:szCs w:val="20"/>
      <w:lang w:eastAsia="en-US"/>
    </w:rPr>
  </w:style>
  <w:style w:type="character" w:customStyle="1" w:styleId="Otsikko5Char">
    <w:name w:val="Otsikko 5 Char"/>
    <w:basedOn w:val="Kappaleenoletusfontti"/>
    <w:link w:val="Otsikko5"/>
    <w:uiPriority w:val="9"/>
    <w:rPr>
      <w:rFonts w:asciiTheme="majorHAnsi" w:eastAsiaTheme="majorEastAsia" w:hAnsiTheme="majorHAnsi" w:cstheme="majorBidi"/>
      <w:sz w:val="20"/>
      <w:szCs w:val="20"/>
      <w:lang w:eastAsia="en-US"/>
    </w:rPr>
  </w:style>
  <w:style w:type="character" w:customStyle="1" w:styleId="Otsikko6Char">
    <w:name w:val="Otsikko 6 Char"/>
    <w:basedOn w:val="Kappaleenoletusfontti"/>
    <w:link w:val="Otsikko6"/>
    <w:uiPriority w:val="9"/>
    <w:rPr>
      <w:rFonts w:asciiTheme="majorHAnsi" w:eastAsiaTheme="majorEastAsia" w:hAnsiTheme="majorHAnsi" w:cstheme="majorBidi"/>
      <w:iCs/>
      <w:sz w:val="20"/>
      <w:szCs w:val="20"/>
      <w:lang w:eastAsia="en-US"/>
    </w:rPr>
  </w:style>
  <w:style w:type="character" w:customStyle="1" w:styleId="Otsikko7Char">
    <w:name w:val="Otsikko 7 Char"/>
    <w:basedOn w:val="Kappaleenoletusfontti"/>
    <w:link w:val="Otsikko7"/>
    <w:uiPriority w:val="9"/>
    <w:rPr>
      <w:rFonts w:asciiTheme="majorHAnsi" w:eastAsiaTheme="majorEastAsia" w:hAnsiTheme="majorHAnsi" w:cstheme="majorBidi"/>
      <w:iCs/>
      <w:sz w:val="20"/>
      <w:szCs w:val="20"/>
      <w:lang w:eastAsia="en-US"/>
    </w:rPr>
  </w:style>
  <w:style w:type="character" w:customStyle="1" w:styleId="Otsikko8Char">
    <w:name w:val="Otsikko 8 Char"/>
    <w:basedOn w:val="Kappaleenoletusfontti"/>
    <w:link w:val="Otsikko8"/>
    <w:uiPriority w:val="9"/>
    <w:rPr>
      <w:rFonts w:asciiTheme="majorHAnsi" w:eastAsiaTheme="majorEastAsia" w:hAnsiTheme="majorHAnsi" w:cstheme="majorBidi"/>
      <w:sz w:val="20"/>
      <w:szCs w:val="20"/>
      <w:lang w:eastAsia="en-US"/>
    </w:rPr>
  </w:style>
  <w:style w:type="character" w:customStyle="1" w:styleId="Otsikko9Char">
    <w:name w:val="Otsikko 9 Char"/>
    <w:basedOn w:val="Kappaleenoletusfontti"/>
    <w:link w:val="Otsikko9"/>
    <w:uiPriority w:val="9"/>
    <w:rPr>
      <w:rFonts w:asciiTheme="majorHAnsi" w:eastAsiaTheme="majorEastAsia" w:hAnsiTheme="majorHAnsi" w:cstheme="majorBidi"/>
      <w:iCs/>
      <w:sz w:val="20"/>
      <w:szCs w:val="20"/>
      <w:lang w:eastAsia="en-US"/>
    </w:rPr>
  </w:style>
  <w:style w:type="numbering" w:customStyle="1" w:styleId="Otsikkonumerointi">
    <w:name w:val="Otsikkonumerointi"/>
    <w:uiPriority w:val="99"/>
    <w:pPr>
      <w:numPr>
        <w:numId w:val="1"/>
      </w:numPr>
    </w:pPr>
  </w:style>
  <w:style w:type="paragraph" w:styleId="Leipteksti">
    <w:name w:val="Body Text"/>
    <w:basedOn w:val="Normaali"/>
    <w:link w:val="LeiptekstiChar"/>
    <w:uiPriority w:val="99"/>
    <w:semiHidden/>
    <w:unhideWhenUsed/>
    <w:pPr>
      <w:spacing w:after="120"/>
    </w:pPr>
  </w:style>
  <w:style w:type="character" w:customStyle="1" w:styleId="LeiptekstiChar">
    <w:name w:val="Leipäteksti Char"/>
    <w:basedOn w:val="Kappaleenoletusfontti"/>
    <w:link w:val="Leipteksti"/>
    <w:uiPriority w:val="99"/>
    <w:semiHidden/>
  </w:style>
  <w:style w:type="character" w:styleId="Paikkamerkkiteksti">
    <w:name w:val="Placeholder Text"/>
    <w:basedOn w:val="Kappaleenoletusfontti"/>
    <w:uiPriority w:val="99"/>
    <w:rsid w:val="00896B00"/>
    <w:rPr>
      <w:color w:val="auto"/>
    </w:rPr>
  </w:style>
  <w:style w:type="paragraph" w:customStyle="1" w:styleId="9E71690F575E874CBEC03349B30EA078">
    <w:name w:val="9E71690F575E874CBEC03349B30EA078"/>
    <w:rsid w:val="00896B00"/>
    <w:pPr>
      <w:spacing w:line="278" w:lineRule="auto"/>
    </w:pPr>
    <w:rPr>
      <w:kern w:val="2"/>
      <w:sz w:val="24"/>
      <w:szCs w:val="24"/>
      <w14:ligatures w14:val="standardContextual"/>
    </w:rPr>
  </w:style>
  <w:style w:type="paragraph" w:customStyle="1" w:styleId="FBE427BC2DBF8E4AACD41E5F50837AA1">
    <w:name w:val="FBE427BC2DBF8E4AACD41E5F50837AA1"/>
    <w:rsid w:val="00896B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Insinöörit">
  <a:themeElements>
    <a:clrScheme name="A-Insinöörit">
      <a:dk1>
        <a:sysClr val="windowText" lastClr="000000"/>
      </a:dk1>
      <a:lt1>
        <a:sysClr val="window" lastClr="FFFFFF"/>
      </a:lt1>
      <a:dk2>
        <a:srgbClr val="43B2C6"/>
      </a:dk2>
      <a:lt2>
        <a:srgbClr val="ECECEC"/>
      </a:lt2>
      <a:accent1>
        <a:srgbClr val="43B2C7"/>
      </a:accent1>
      <a:accent2>
        <a:srgbClr val="7C9D00"/>
      </a:accent2>
      <a:accent3>
        <a:srgbClr val="514337"/>
      </a:accent3>
      <a:accent4>
        <a:srgbClr val="AC9875"/>
      </a:accent4>
      <a:accent5>
        <a:srgbClr val="ECECEC"/>
      </a:accent5>
      <a:accent6>
        <a:srgbClr val="C8C8C8"/>
      </a:accent6>
      <a:hlink>
        <a:srgbClr val="43B2C7"/>
      </a:hlink>
      <a:folHlink>
        <a:srgbClr val="43B2C7"/>
      </a:folHlink>
    </a:clrScheme>
    <a:fontScheme name="A-Insinöör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Insinöörit" id="{B0B9A64C-FA10-4C6F-A6D1-FBBCC622659A}" vid="{B5209F94-94D4-4E5D-942D-BDD41F067D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Päivämäärä</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2b39b5a-0e35-4b5e-9e8f-de9965f0b593" xsi:nil="true"/>
    <lcf76f155ced4ddcb4097134ff3c332f xmlns="1af1db7b-0431-4975-a809-8adc3df6bc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37E28EF1E8806B4586F775A18F337182" ma:contentTypeVersion="14" ma:contentTypeDescription="Luo uusi asiakirja." ma:contentTypeScope="" ma:versionID="7ea9700484ab38bce90d643bdd3cec51">
  <xsd:schema xmlns:xsd="http://www.w3.org/2001/XMLSchema" xmlns:xs="http://www.w3.org/2001/XMLSchema" xmlns:p="http://schemas.microsoft.com/office/2006/metadata/properties" xmlns:ns2="1af1db7b-0431-4975-a809-8adc3df6bca7" xmlns:ns3="32b39b5a-0e35-4b5e-9e8f-de9965f0b593" targetNamespace="http://schemas.microsoft.com/office/2006/metadata/properties" ma:root="true" ma:fieldsID="8681533b455f1b48cd07a48cfb2091f6" ns2:_="" ns3:_="">
    <xsd:import namespace="1af1db7b-0431-4975-a809-8adc3df6bca7"/>
    <xsd:import namespace="32b39b5a-0e35-4b5e-9e8f-de9965f0b5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1db7b-0431-4975-a809-8adc3df6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e1c1cc51-af7a-4f88-a79f-8803fa857f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39b5a-0e35-4b5e-9e8f-de9965f0b5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ff58b-3282-4ca4-ab9d-3cca63ee8d5c}" ma:internalName="TaxCatchAll" ma:showField="CatchAllData" ma:web="32b39b5a-0e35-4b5e-9e8f-de9965f0b5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EDC2B-B977-4E14-88F1-0E577502863C}">
  <ds:schemaRefs>
    <ds:schemaRef ds:uri="http://schemas.openxmlformats.org/officeDocument/2006/bibliography"/>
  </ds:schemaRefs>
</ds:datastoreItem>
</file>

<file path=customXml/itemProps3.xml><?xml version="1.0" encoding="utf-8"?>
<ds:datastoreItem xmlns:ds="http://schemas.openxmlformats.org/officeDocument/2006/customXml" ds:itemID="{C08A5551-276B-4411-B2D0-FF6959C23330}">
  <ds:schemaRefs>
    <ds:schemaRef ds:uri="http://schemas.microsoft.com/office/2006/metadata/properties"/>
    <ds:schemaRef ds:uri="http://schemas.microsoft.com/office/infopath/2007/PartnerControls"/>
    <ds:schemaRef ds:uri="32b39b5a-0e35-4b5e-9e8f-de9965f0b593"/>
    <ds:schemaRef ds:uri="1af1db7b-0431-4975-a809-8adc3df6bca7"/>
  </ds:schemaRefs>
</ds:datastoreItem>
</file>

<file path=customXml/itemProps4.xml><?xml version="1.0" encoding="utf-8"?>
<ds:datastoreItem xmlns:ds="http://schemas.openxmlformats.org/officeDocument/2006/customXml" ds:itemID="{A7E95E59-F624-4E38-979F-A709D098AA3A}"/>
</file>

<file path=customXml/itemProps5.xml><?xml version="1.0" encoding="utf-8"?>
<ds:datastoreItem xmlns:ds="http://schemas.openxmlformats.org/officeDocument/2006/customXml" ds:itemID="{D58C281B-73F5-4C58-A3AE-64C9E9C77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C:\Users\ARo\AppData\Roaming\Microsoft\Templates\A-Insinöörit\Kirjepohja.dotx</Template>
  <TotalTime>14</TotalTime>
  <Pages>6</Pages>
  <Words>1175</Words>
  <Characters>9521</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Yhteistyösopimus</dc:subject>
  <dc:creator>Juha Salminen</dc:creator>
  <cp:keywords/>
  <dc:description/>
  <cp:lastModifiedBy>Satu Sahlstedt</cp:lastModifiedBy>
  <cp:revision>7</cp:revision>
  <cp:lastPrinted>2024-11-23T19:23:00Z</cp:lastPrinted>
  <dcterms:created xsi:type="dcterms:W3CDTF">2025-01-16T10:00:00Z</dcterms:created>
  <dcterms:modified xsi:type="dcterms:W3CDTF">2025-01-27T13:11:00Z</dcterms:modified>
  <cp:category>Kohteen nimi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0x01010037E28EF1E8806B4586F775A18F337182</vt:lpwstr>
  </property>
  <property fmtid="{D5CDD505-2E9C-101B-9397-08002B2CF9AE}" pid="3" name="_dlc_DocIdItemGuid">
    <vt:lpwstr>f04da6d6-2ece-4c96-9caf-bbfe1bb50ef8</vt:lpwstr>
  </property>
  <property fmtid="{D5CDD505-2E9C-101B-9397-08002B2CF9AE}" pid="4" name="Organisaatio">
    <vt:lpwstr/>
  </property>
  <property fmtid="{D5CDD505-2E9C-101B-9397-08002B2CF9AE}" pid="5" name="MediaServiceImageTags">
    <vt:lpwstr/>
  </property>
</Properties>
</file>